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73C" w:rsidRPr="000F6C00" w:rsidRDefault="0070273C" w:rsidP="000F6C00">
      <w:pPr>
        <w:pStyle w:val="NormalWeb"/>
        <w:shd w:val="clear" w:color="auto" w:fill="EDEDED"/>
        <w:spacing w:before="0" w:beforeAutospacing="0" w:after="0" w:afterAutospacing="0"/>
        <w:textAlignment w:val="baseline"/>
        <w:rPr>
          <w:rFonts w:ascii="Verdana" w:hAnsi="Verdana"/>
          <w:color w:val="000000"/>
          <w:sz w:val="21"/>
          <w:szCs w:val="21"/>
          <w:lang w:val="kk-KZ"/>
        </w:rPr>
      </w:pPr>
    </w:p>
    <w:p w:rsidR="0070273C" w:rsidRPr="000F6C00" w:rsidRDefault="0070273C" w:rsidP="000F6C00">
      <w:pPr>
        <w:rPr>
          <w:sz w:val="24"/>
          <w:szCs w:val="24"/>
          <w:lang w:val="kk-KZ"/>
        </w:rPr>
      </w:pPr>
      <w:r w:rsidRPr="000F6C00">
        <w:rPr>
          <w:rStyle w:val="Strong"/>
          <w:rFonts w:ascii="Verdana" w:hAnsi="Verdana"/>
          <w:color w:val="000000"/>
          <w:sz w:val="24"/>
          <w:szCs w:val="24"/>
          <w:lang w:val="kk-KZ"/>
        </w:rPr>
        <w:t xml:space="preserve"> Психологиялық ойын</w:t>
      </w:r>
    </w:p>
    <w:p w:rsidR="0070273C" w:rsidRPr="000F6C00" w:rsidRDefault="0070273C" w:rsidP="000F6C00">
      <w:pPr>
        <w:rPr>
          <w:sz w:val="24"/>
          <w:szCs w:val="24"/>
          <w:lang w:val="kk-KZ"/>
        </w:rPr>
      </w:pPr>
      <w:r w:rsidRPr="000F6C00">
        <w:rPr>
          <w:rStyle w:val="Strong"/>
          <w:rFonts w:ascii="Verdana" w:hAnsi="Verdana"/>
          <w:color w:val="000000"/>
          <w:sz w:val="24"/>
          <w:szCs w:val="24"/>
          <w:lang w:val="kk-KZ"/>
        </w:rPr>
        <w:t>І. Сәлемдесу:</w:t>
      </w:r>
    </w:p>
    <w:p w:rsidR="0070273C" w:rsidRPr="000F6C00" w:rsidRDefault="0070273C" w:rsidP="000F6C00">
      <w:pPr>
        <w:rPr>
          <w:sz w:val="24"/>
          <w:szCs w:val="24"/>
          <w:lang w:val="kk-KZ"/>
        </w:rPr>
      </w:pPr>
      <w:r w:rsidRPr="000F6C00">
        <w:rPr>
          <w:rStyle w:val="Strong"/>
          <w:rFonts w:ascii="Verdana" w:hAnsi="Verdana"/>
          <w:color w:val="000000"/>
          <w:sz w:val="24"/>
          <w:szCs w:val="24"/>
          <w:lang w:val="kk-KZ"/>
        </w:rPr>
        <w:t>Уақыты: 10-15 минут</w:t>
      </w:r>
    </w:p>
    <w:p w:rsidR="0070273C" w:rsidRPr="000F6C00" w:rsidRDefault="0070273C" w:rsidP="000F6C00">
      <w:pPr>
        <w:rPr>
          <w:sz w:val="24"/>
          <w:szCs w:val="24"/>
          <w:lang w:val="kk-KZ"/>
        </w:rPr>
      </w:pPr>
      <w:r w:rsidRPr="000F6C00">
        <w:rPr>
          <w:sz w:val="24"/>
          <w:szCs w:val="24"/>
          <w:lang w:val="kk-KZ"/>
        </w:rPr>
        <w:t>Барлық қатысушылар дөңгеленіп отырады. Әр бір қатысушы бір-екі сөзбен өзін таныстырып, бүгінгі көңіл-күйімен бөліседі. Мысалы: «Менің атым Назым. Мен – психологпын. Бүгін көңіл-күйім өте тамаша!»</w:t>
      </w:r>
    </w:p>
    <w:p w:rsidR="0070273C" w:rsidRPr="000F6C00" w:rsidRDefault="0070273C" w:rsidP="000F6C00">
      <w:pPr>
        <w:rPr>
          <w:sz w:val="24"/>
          <w:szCs w:val="24"/>
          <w:lang w:val="kk-KZ"/>
        </w:rPr>
      </w:pPr>
      <w:r w:rsidRPr="000F6C00">
        <w:rPr>
          <w:rStyle w:val="Strong"/>
          <w:rFonts w:ascii="Verdana" w:hAnsi="Verdana"/>
          <w:color w:val="000000"/>
          <w:sz w:val="24"/>
          <w:szCs w:val="24"/>
          <w:lang w:val="kk-KZ"/>
        </w:rPr>
        <w:t>ІІ. Ақпараттық бөлім:</w:t>
      </w:r>
    </w:p>
    <w:p w:rsidR="0070273C" w:rsidRPr="000F6C00" w:rsidRDefault="0070273C" w:rsidP="000F6C00">
      <w:pPr>
        <w:rPr>
          <w:sz w:val="24"/>
          <w:szCs w:val="24"/>
          <w:lang w:val="kk-KZ"/>
        </w:rPr>
      </w:pPr>
      <w:r w:rsidRPr="000F6C00">
        <w:rPr>
          <w:rStyle w:val="Strong"/>
          <w:rFonts w:ascii="Verdana" w:hAnsi="Verdana"/>
          <w:color w:val="000000"/>
          <w:sz w:val="24"/>
          <w:szCs w:val="24"/>
          <w:lang w:val="kk-KZ"/>
        </w:rPr>
        <w:t>«Мектептегі психологиялық қызмет. Оның бағыттары»</w:t>
      </w:r>
    </w:p>
    <w:p w:rsidR="0070273C" w:rsidRPr="000F6C00" w:rsidRDefault="0070273C" w:rsidP="000F6C00">
      <w:pPr>
        <w:rPr>
          <w:sz w:val="24"/>
          <w:szCs w:val="24"/>
          <w:lang w:val="kk-KZ"/>
        </w:rPr>
      </w:pPr>
      <w:r w:rsidRPr="000F6C00">
        <w:rPr>
          <w:rStyle w:val="Strong"/>
          <w:rFonts w:ascii="Verdana" w:hAnsi="Verdana"/>
          <w:color w:val="000000"/>
          <w:sz w:val="24"/>
          <w:szCs w:val="24"/>
          <w:lang w:val="kk-KZ"/>
        </w:rPr>
        <w:t>Уақыты: 25-30 минут</w:t>
      </w:r>
    </w:p>
    <w:p w:rsidR="0070273C" w:rsidRPr="000F6C00" w:rsidRDefault="0070273C" w:rsidP="000F6C00">
      <w:pPr>
        <w:rPr>
          <w:sz w:val="24"/>
          <w:szCs w:val="24"/>
          <w:lang w:val="kk-KZ"/>
        </w:rPr>
      </w:pPr>
      <w:r w:rsidRPr="000F6C00">
        <w:rPr>
          <w:rStyle w:val="Strong"/>
          <w:rFonts w:ascii="Verdana" w:hAnsi="Verdana"/>
          <w:color w:val="000000"/>
          <w:sz w:val="24"/>
          <w:szCs w:val="24"/>
          <w:lang w:val="kk-KZ"/>
        </w:rPr>
        <w:t>ІІІ. Сергіту сәті: «Қасиеттер жиыны» ойыны.</w:t>
      </w:r>
    </w:p>
    <w:p w:rsidR="0070273C" w:rsidRPr="000F6C00" w:rsidRDefault="0070273C" w:rsidP="000F6C00">
      <w:pPr>
        <w:rPr>
          <w:sz w:val="24"/>
          <w:szCs w:val="24"/>
          <w:lang w:val="kk-KZ"/>
        </w:rPr>
      </w:pPr>
      <w:r w:rsidRPr="000F6C00">
        <w:rPr>
          <w:rStyle w:val="Strong"/>
          <w:rFonts w:ascii="Verdana" w:hAnsi="Verdana"/>
          <w:color w:val="000000"/>
          <w:sz w:val="24"/>
          <w:szCs w:val="24"/>
          <w:lang w:val="kk-KZ"/>
        </w:rPr>
        <w:t>Қажетті құралдар: доп</w:t>
      </w:r>
    </w:p>
    <w:p w:rsidR="0070273C" w:rsidRPr="000F6C00" w:rsidRDefault="0070273C" w:rsidP="000F6C00">
      <w:pPr>
        <w:rPr>
          <w:sz w:val="24"/>
          <w:szCs w:val="24"/>
          <w:lang w:val="kk-KZ"/>
        </w:rPr>
      </w:pPr>
      <w:r w:rsidRPr="000F6C00">
        <w:rPr>
          <w:rStyle w:val="Strong"/>
          <w:rFonts w:ascii="Verdana" w:hAnsi="Verdana"/>
          <w:color w:val="000000"/>
          <w:sz w:val="24"/>
          <w:szCs w:val="24"/>
          <w:lang w:val="kk-KZ"/>
        </w:rPr>
        <w:t>Уақыты: 10-15 минут</w:t>
      </w:r>
    </w:p>
    <w:p w:rsidR="0070273C" w:rsidRPr="000F6C00" w:rsidRDefault="0070273C" w:rsidP="000F6C00">
      <w:pPr>
        <w:rPr>
          <w:sz w:val="24"/>
          <w:szCs w:val="24"/>
          <w:lang w:val="kk-KZ"/>
        </w:rPr>
      </w:pPr>
      <w:r w:rsidRPr="000F6C00">
        <w:rPr>
          <w:sz w:val="24"/>
          <w:szCs w:val="24"/>
          <w:lang w:val="kk-KZ"/>
        </w:rPr>
        <w:t>Барысы: Ұстаздар ортаға шығып, дөңгеленіп тұрады. Жүргізуші қолына допты алып, ортаға шығады. Кез келген қатысушының біреуіне допты лақтырып қалып, бір әріпті айтады. Допты қағып алған ойыншы сол әріптен басталатын бір қасиетті айтады. Мысалы:</w:t>
      </w:r>
    </w:p>
    <w:p w:rsidR="0070273C" w:rsidRPr="000F6C00" w:rsidRDefault="0070273C" w:rsidP="000F6C00">
      <w:pPr>
        <w:rPr>
          <w:sz w:val="24"/>
          <w:szCs w:val="24"/>
          <w:lang w:val="kk-KZ"/>
        </w:rPr>
      </w:pPr>
      <w:r w:rsidRPr="000F6C00">
        <w:rPr>
          <w:sz w:val="24"/>
          <w:szCs w:val="24"/>
          <w:lang w:val="kk-KZ"/>
        </w:rPr>
        <w:t>Жүргізуші: «Ә» әрпі</w:t>
      </w:r>
    </w:p>
    <w:p w:rsidR="0070273C" w:rsidRPr="000F6C00" w:rsidRDefault="0070273C" w:rsidP="000F6C00">
      <w:pPr>
        <w:rPr>
          <w:sz w:val="24"/>
          <w:szCs w:val="24"/>
          <w:lang w:val="kk-KZ"/>
        </w:rPr>
      </w:pPr>
      <w:r w:rsidRPr="000F6C00">
        <w:rPr>
          <w:sz w:val="24"/>
          <w:szCs w:val="24"/>
          <w:lang w:val="kk-KZ"/>
        </w:rPr>
        <w:t>Ойыншы: «Әдемі»</w:t>
      </w:r>
    </w:p>
    <w:p w:rsidR="0070273C" w:rsidRPr="000F6C00" w:rsidRDefault="0070273C" w:rsidP="000F6C00">
      <w:pPr>
        <w:rPr>
          <w:sz w:val="24"/>
          <w:szCs w:val="24"/>
          <w:lang w:val="kk-KZ"/>
        </w:rPr>
      </w:pPr>
      <w:r w:rsidRPr="000F6C00">
        <w:rPr>
          <w:rStyle w:val="Strong"/>
          <w:rFonts w:ascii="Verdana" w:hAnsi="Verdana"/>
          <w:color w:val="000000"/>
          <w:sz w:val="24"/>
          <w:szCs w:val="24"/>
          <w:lang w:val="kk-KZ"/>
        </w:rPr>
        <w:t>ІV. Ой толғау: «Басқару әдістері немесе Сіз қандай әдіс қолданасыз?»</w:t>
      </w:r>
    </w:p>
    <w:p w:rsidR="0070273C" w:rsidRPr="000F6C00" w:rsidRDefault="0070273C" w:rsidP="000F6C00">
      <w:pPr>
        <w:rPr>
          <w:sz w:val="24"/>
          <w:szCs w:val="24"/>
          <w:lang w:val="kk-KZ"/>
        </w:rPr>
      </w:pPr>
      <w:r w:rsidRPr="000F6C00">
        <w:rPr>
          <w:rStyle w:val="Strong"/>
          <w:rFonts w:ascii="Verdana" w:hAnsi="Verdana"/>
          <w:color w:val="000000"/>
          <w:sz w:val="24"/>
          <w:szCs w:val="24"/>
          <w:lang w:val="kk-KZ"/>
        </w:rPr>
        <w:t>Қажетті құралдар: сурет бейнеленеген және сұрақтар жазылған карточкалар</w:t>
      </w:r>
    </w:p>
    <w:p w:rsidR="0070273C" w:rsidRPr="000F6C00" w:rsidRDefault="0070273C" w:rsidP="000F6C00">
      <w:pPr>
        <w:rPr>
          <w:sz w:val="24"/>
          <w:szCs w:val="24"/>
          <w:lang w:val="kk-KZ"/>
        </w:rPr>
      </w:pPr>
      <w:r w:rsidRPr="000F6C00">
        <w:rPr>
          <w:rStyle w:val="Strong"/>
          <w:rFonts w:ascii="Verdana" w:hAnsi="Verdana"/>
          <w:color w:val="000000"/>
          <w:sz w:val="24"/>
          <w:szCs w:val="24"/>
          <w:lang w:val="kk-KZ"/>
        </w:rPr>
        <w:t>Уақыты: 15-20  минут</w:t>
      </w:r>
    </w:p>
    <w:p w:rsidR="0070273C" w:rsidRPr="000F6C00" w:rsidRDefault="0070273C" w:rsidP="000F6C00">
      <w:pPr>
        <w:rPr>
          <w:sz w:val="24"/>
          <w:szCs w:val="24"/>
        </w:rPr>
      </w:pPr>
      <w:r w:rsidRPr="000F6C00">
        <w:rPr>
          <w:sz w:val="24"/>
          <w:szCs w:val="24"/>
          <w:lang w:val="kk-KZ"/>
        </w:rPr>
        <w:t xml:space="preserve">Барысы: Барлық мұғалімдер 5 топқа бөлініп отырады. </w:t>
      </w:r>
      <w:r w:rsidRPr="000F6C00">
        <w:rPr>
          <w:sz w:val="24"/>
          <w:szCs w:val="24"/>
        </w:rPr>
        <w:t>Әр бір топқа алдын ала дайындалған карточкалар таратылады. Бұл карточкаларда басқарудың әдісі бейнеленген сурет және тақырыпқа сай сұрақтар жазылған. Әр бір топ суретке қарап, берілген сұраққа жауап бере отырып, өз ойымен бөлісуге тиіс. Дайындыққа: 5 минут, әр бір топқа сөйлеуге: 5 минут  уақыт беріледі.</w:t>
      </w:r>
    </w:p>
    <w:p w:rsidR="0070273C" w:rsidRPr="000F6C00" w:rsidRDefault="0070273C" w:rsidP="000F6C00">
      <w:pPr>
        <w:rPr>
          <w:sz w:val="24"/>
          <w:szCs w:val="24"/>
        </w:rPr>
      </w:pPr>
      <w:r w:rsidRPr="000F6C00">
        <w:rPr>
          <w:rStyle w:val="Strong"/>
          <w:rFonts w:ascii="Verdana" w:hAnsi="Verdana"/>
          <w:color w:val="000000"/>
          <w:sz w:val="24"/>
          <w:szCs w:val="24"/>
        </w:rPr>
        <w:t>V. «Құпия сөздер» топтық ойыны.</w:t>
      </w:r>
    </w:p>
    <w:p w:rsidR="0070273C" w:rsidRPr="000F6C00" w:rsidRDefault="0070273C" w:rsidP="000F6C00">
      <w:pPr>
        <w:rPr>
          <w:sz w:val="24"/>
          <w:szCs w:val="24"/>
        </w:rPr>
      </w:pPr>
      <w:r w:rsidRPr="000F6C00">
        <w:rPr>
          <w:rStyle w:val="Strong"/>
          <w:rFonts w:ascii="Verdana" w:hAnsi="Verdana"/>
          <w:color w:val="000000"/>
          <w:sz w:val="24"/>
          <w:szCs w:val="24"/>
        </w:rPr>
        <w:t>Қажетті құралдар: ақ қағаз, қалам, әліпби</w:t>
      </w:r>
    </w:p>
    <w:p w:rsidR="0070273C" w:rsidRPr="000F6C00" w:rsidRDefault="0070273C" w:rsidP="000F6C00">
      <w:pPr>
        <w:rPr>
          <w:sz w:val="24"/>
          <w:szCs w:val="24"/>
        </w:rPr>
      </w:pPr>
      <w:r w:rsidRPr="000F6C00">
        <w:rPr>
          <w:rStyle w:val="Strong"/>
          <w:rFonts w:ascii="Verdana" w:hAnsi="Verdana"/>
          <w:color w:val="000000"/>
          <w:sz w:val="24"/>
          <w:szCs w:val="24"/>
        </w:rPr>
        <w:t>Уақыты:  15-20 минут</w:t>
      </w:r>
    </w:p>
    <w:p w:rsidR="0070273C" w:rsidRPr="000F6C00" w:rsidRDefault="0070273C" w:rsidP="000F6C00">
      <w:pPr>
        <w:rPr>
          <w:sz w:val="24"/>
          <w:szCs w:val="24"/>
        </w:rPr>
      </w:pPr>
      <w:r w:rsidRPr="000F6C00">
        <w:rPr>
          <w:sz w:val="24"/>
          <w:szCs w:val="24"/>
        </w:rPr>
        <w:t>Барысы: Қатысушылар 3 топқа бірігеді. Әр бір топ  көп сандар жазылған қағаздан алады.  Бұл сандардың артында жасырын сөздер бар. Қатысушылардың</w:t>
      </w:r>
      <w:r>
        <w:rPr>
          <w:sz w:val="24"/>
          <w:szCs w:val="24"/>
          <w:lang w:val="kk-KZ"/>
        </w:rPr>
        <w:t xml:space="preserve"> </w:t>
      </w:r>
      <w:r w:rsidRPr="000F6C00">
        <w:rPr>
          <w:sz w:val="24"/>
          <w:szCs w:val="24"/>
        </w:rPr>
        <w:t>міндеттері: берілген әліпбиге қарап отырып, әр бір жасырын сөзді тауып, кейін толық сөйлемді құрап шығу. Барлығын өте тез, шапшаң орындау керек. Орындалу уақыты тіркеледі.</w:t>
      </w:r>
    </w:p>
    <w:p w:rsidR="0070273C" w:rsidRPr="000F6C00" w:rsidRDefault="0070273C" w:rsidP="000F6C00">
      <w:pPr>
        <w:rPr>
          <w:sz w:val="24"/>
          <w:szCs w:val="24"/>
        </w:rPr>
      </w:pPr>
      <w:r w:rsidRPr="000F6C00">
        <w:rPr>
          <w:rStyle w:val="Strong"/>
          <w:rFonts w:ascii="Verdana" w:hAnsi="Verdana"/>
          <w:color w:val="000000"/>
          <w:sz w:val="24"/>
          <w:szCs w:val="24"/>
        </w:rPr>
        <w:t>1) </w:t>
      </w:r>
      <w:r w:rsidRPr="000F6C00">
        <w:rPr>
          <w:rStyle w:val="Strong"/>
          <w:rFonts w:ascii="Verdana" w:hAnsi="Verdana"/>
          <w:color w:val="000000"/>
          <w:sz w:val="24"/>
          <w:szCs w:val="24"/>
          <w:u w:val="single"/>
        </w:rPr>
        <w:t>18 8</w:t>
      </w:r>
      <w:r w:rsidRPr="000F6C00">
        <w:rPr>
          <w:rStyle w:val="Strong"/>
          <w:rFonts w:ascii="Verdana" w:hAnsi="Verdana"/>
          <w:color w:val="000000"/>
          <w:sz w:val="24"/>
          <w:szCs w:val="24"/>
        </w:rPr>
        <w:t>            27 34 36 18        21 17 36 23          24 27 23 26</w:t>
      </w:r>
    </w:p>
    <w:p w:rsidR="0070273C" w:rsidRPr="000F6C00" w:rsidRDefault="0070273C" w:rsidP="000F6C00">
      <w:pPr>
        <w:rPr>
          <w:sz w:val="24"/>
          <w:szCs w:val="24"/>
        </w:rPr>
      </w:pPr>
      <w:r w:rsidRPr="000F6C00">
        <w:rPr>
          <w:rStyle w:val="Strong"/>
          <w:rFonts w:ascii="Verdana" w:hAnsi="Verdana"/>
          <w:color w:val="000000"/>
          <w:sz w:val="24"/>
          <w:szCs w:val="24"/>
        </w:rPr>
        <w:t>14 8 23 8 14 25 36 5 36 18         3 36 16 5 8 18         1 7 1 17,   14 8 11</w:t>
      </w:r>
    </w:p>
    <w:p w:rsidR="0070273C" w:rsidRPr="000F6C00" w:rsidRDefault="0070273C" w:rsidP="000F6C00">
      <w:pPr>
        <w:rPr>
          <w:sz w:val="24"/>
          <w:szCs w:val="24"/>
        </w:rPr>
      </w:pPr>
      <w:r w:rsidRPr="000F6C00">
        <w:rPr>
          <w:rStyle w:val="Strong"/>
          <w:rFonts w:ascii="Verdana" w:hAnsi="Verdana"/>
          <w:color w:val="000000"/>
          <w:sz w:val="24"/>
          <w:szCs w:val="24"/>
        </w:rPr>
        <w:t>14 8 16 5 8 18            </w:t>
      </w:r>
      <w:r w:rsidRPr="000F6C00">
        <w:rPr>
          <w:rStyle w:val="Strong"/>
          <w:rFonts w:ascii="Verdana" w:hAnsi="Verdana"/>
          <w:color w:val="000000"/>
          <w:sz w:val="24"/>
          <w:szCs w:val="24"/>
          <w:u w:val="single"/>
        </w:rPr>
        <w:t>15 1 16 1 13 6 1</w:t>
      </w:r>
      <w:r w:rsidRPr="000F6C00">
        <w:rPr>
          <w:rStyle w:val="Strong"/>
          <w:rFonts w:ascii="Verdana" w:hAnsi="Verdana"/>
          <w:color w:val="000000"/>
          <w:sz w:val="24"/>
          <w:szCs w:val="24"/>
        </w:rPr>
        <w:t>        25 21 25 8 22         3 8 23 8</w:t>
      </w:r>
    </w:p>
    <w:p w:rsidR="0070273C" w:rsidRPr="000F6C00" w:rsidRDefault="0070273C" w:rsidP="000F6C00">
      <w:pPr>
        <w:rPr>
          <w:sz w:val="24"/>
          <w:szCs w:val="24"/>
        </w:rPr>
      </w:pPr>
      <w:r w:rsidRPr="000F6C00">
        <w:rPr>
          <w:rStyle w:val="Strong"/>
          <w:rFonts w:ascii="Verdana" w:hAnsi="Verdana"/>
          <w:color w:val="000000"/>
          <w:sz w:val="24"/>
          <w:szCs w:val="24"/>
        </w:rPr>
        <w:t>1 16 1 7 38.  </w:t>
      </w:r>
    </w:p>
    <w:p w:rsidR="0070273C" w:rsidRPr="000F6C00" w:rsidRDefault="0070273C" w:rsidP="000F6C00">
      <w:pPr>
        <w:rPr>
          <w:sz w:val="24"/>
          <w:szCs w:val="24"/>
        </w:rPr>
      </w:pPr>
      <w:r w:rsidRPr="000F6C00">
        <w:rPr>
          <w:sz w:val="24"/>
          <w:szCs w:val="24"/>
        </w:rPr>
        <w:t> </w:t>
      </w:r>
    </w:p>
    <w:p w:rsidR="0070273C" w:rsidRPr="000F6C00" w:rsidRDefault="0070273C" w:rsidP="000F6C00">
      <w:pPr>
        <w:rPr>
          <w:sz w:val="24"/>
          <w:szCs w:val="24"/>
        </w:rPr>
      </w:pPr>
      <w:r w:rsidRPr="000F6C00">
        <w:rPr>
          <w:rStyle w:val="Strong"/>
          <w:rFonts w:ascii="Verdana" w:hAnsi="Verdana"/>
          <w:color w:val="000000"/>
          <w:sz w:val="24"/>
          <w:szCs w:val="24"/>
        </w:rPr>
        <w:t>2) 3 1 15 38 25 – 20 16    26 1 13 38 17 – 15 1 13 6 38 24 38 11     21 17 36 23           8 17 8 24,  3 1 15 38 25 – 20 16    10 1 18 18 38 19       14 27 13 36.</w:t>
      </w:r>
    </w:p>
    <w:p w:rsidR="0070273C" w:rsidRPr="000F6C00" w:rsidRDefault="0070273C" w:rsidP="000F6C00">
      <w:pPr>
        <w:rPr>
          <w:sz w:val="24"/>
          <w:szCs w:val="24"/>
        </w:rPr>
      </w:pPr>
      <w:r w:rsidRPr="000F6C00">
        <w:rPr>
          <w:sz w:val="24"/>
          <w:szCs w:val="24"/>
        </w:rPr>
        <w:t> </w:t>
      </w:r>
    </w:p>
    <w:p w:rsidR="0070273C" w:rsidRPr="000F6C00" w:rsidRDefault="0070273C" w:rsidP="000F6C00">
      <w:pPr>
        <w:rPr>
          <w:sz w:val="24"/>
          <w:szCs w:val="24"/>
        </w:rPr>
      </w:pPr>
      <w:r w:rsidRPr="000F6C00">
        <w:rPr>
          <w:rStyle w:val="Strong"/>
          <w:rFonts w:ascii="Verdana" w:hAnsi="Verdana"/>
          <w:color w:val="000000"/>
          <w:sz w:val="24"/>
          <w:szCs w:val="24"/>
        </w:rPr>
        <w:t>3) 3 1 15 38 25    14 21 3 8 16 8 14     24 12 42 15 25 38.    20 18 38   </w:t>
      </w:r>
    </w:p>
    <w:p w:rsidR="0070273C" w:rsidRPr="000F6C00" w:rsidRDefault="0070273C" w:rsidP="000F6C00">
      <w:pPr>
        <w:rPr>
          <w:sz w:val="24"/>
          <w:szCs w:val="24"/>
        </w:rPr>
      </w:pPr>
      <w:r w:rsidRPr="000F6C00">
        <w:rPr>
          <w:rStyle w:val="Strong"/>
          <w:rFonts w:ascii="Verdana" w:hAnsi="Verdana"/>
          <w:color w:val="000000"/>
          <w:sz w:val="24"/>
          <w:szCs w:val="24"/>
        </w:rPr>
        <w:t>28 24 25 1 26 6 1    25 38 23 38 24 15 1 18   24 1 13 38 18      15 20 16 7 1 18</w:t>
      </w:r>
    </w:p>
    <w:p w:rsidR="0070273C" w:rsidRPr="000F6C00" w:rsidRDefault="0070273C" w:rsidP="000F6C00">
      <w:pPr>
        <w:rPr>
          <w:sz w:val="24"/>
          <w:szCs w:val="24"/>
        </w:rPr>
      </w:pPr>
      <w:r w:rsidRPr="000F6C00">
        <w:rPr>
          <w:rStyle w:val="Strong"/>
          <w:rFonts w:ascii="Verdana" w:hAnsi="Verdana"/>
          <w:color w:val="000000"/>
          <w:sz w:val="24"/>
          <w:szCs w:val="24"/>
        </w:rPr>
        <w:t>24 38 23 6 12      3 8 23 8 7 36.  3 36 23 1 15   8 5 8 23    24 36 11  </w:t>
      </w:r>
    </w:p>
    <w:p w:rsidR="0070273C" w:rsidRPr="000F6C00" w:rsidRDefault="0070273C" w:rsidP="000F6C00">
      <w:pPr>
        <w:rPr>
          <w:sz w:val="24"/>
          <w:szCs w:val="24"/>
        </w:rPr>
      </w:pPr>
      <w:r w:rsidRPr="000F6C00">
        <w:rPr>
          <w:rStyle w:val="Strong"/>
          <w:rFonts w:ascii="Verdana" w:hAnsi="Verdana"/>
          <w:color w:val="000000"/>
          <w:sz w:val="24"/>
          <w:szCs w:val="24"/>
        </w:rPr>
        <w:t>11 8 13 36 18 36 19 36 11 7 36      3 1 24 15 1       18 2 23 24 8 16 8 23 5 8</w:t>
      </w:r>
    </w:p>
    <w:p w:rsidR="0070273C" w:rsidRPr="000F6C00" w:rsidRDefault="0070273C" w:rsidP="000F6C00">
      <w:pPr>
        <w:rPr>
          <w:sz w:val="28"/>
          <w:szCs w:val="28"/>
        </w:rPr>
      </w:pPr>
      <w:r w:rsidRPr="000F6C00">
        <w:rPr>
          <w:rStyle w:val="Strong"/>
          <w:rFonts w:ascii="Verdana" w:hAnsi="Verdana"/>
          <w:color w:val="000000"/>
          <w:sz w:val="24"/>
          <w:szCs w:val="24"/>
        </w:rPr>
        <w:t>1 26 7 1 23 24 1 19 38 11,  20 16    21 11 36      14 8 16 8 7 36   7 8,   10 2 13  </w:t>
      </w:r>
    </w:p>
    <w:p w:rsidR="0070273C" w:rsidRPr="000F6C00" w:rsidRDefault="0070273C" w:rsidP="000F6C00">
      <w:pPr>
        <w:rPr>
          <w:sz w:val="24"/>
          <w:szCs w:val="24"/>
        </w:rPr>
      </w:pPr>
      <w:r w:rsidRPr="000F6C00">
        <w:rPr>
          <w:rStyle w:val="Strong"/>
          <w:rFonts w:ascii="Verdana" w:hAnsi="Verdana"/>
          <w:color w:val="000000"/>
          <w:sz w:val="24"/>
          <w:szCs w:val="24"/>
        </w:rPr>
        <w:t>6 1 18 1      12 38 6 38 19 38 11 6 1       15 20 18 1 7 38.</w:t>
      </w:r>
    </w:p>
    <w:p w:rsidR="0070273C" w:rsidRPr="000F6C00" w:rsidRDefault="0070273C" w:rsidP="000F6C00">
      <w:pPr>
        <w:rPr>
          <w:sz w:val="24"/>
          <w:szCs w:val="24"/>
        </w:rPr>
      </w:pPr>
      <w:r w:rsidRPr="000F6C00">
        <w:rPr>
          <w:rStyle w:val="Strong"/>
          <w:rFonts w:ascii="Verdana" w:hAnsi="Verdana"/>
          <w:color w:val="000000"/>
          <w:sz w:val="24"/>
          <w:szCs w:val="24"/>
        </w:rPr>
        <w:t>Кілті:</w:t>
      </w:r>
    </w:p>
    <w:p w:rsidR="0070273C" w:rsidRPr="000F6C00" w:rsidRDefault="0070273C" w:rsidP="000F6C00">
      <w:pPr>
        <w:rPr>
          <w:sz w:val="24"/>
          <w:szCs w:val="24"/>
        </w:rPr>
      </w:pPr>
      <w:r w:rsidRPr="000F6C00">
        <w:rPr>
          <w:rStyle w:val="Strong"/>
          <w:rFonts w:ascii="Verdana" w:hAnsi="Verdana"/>
          <w:color w:val="000000"/>
          <w:sz w:val="24"/>
          <w:szCs w:val="24"/>
        </w:rPr>
        <w:t>1)    </w:t>
      </w:r>
      <w:r w:rsidRPr="000F6C00">
        <w:rPr>
          <w:rStyle w:val="Strong"/>
          <w:rFonts w:ascii="Verdana" w:hAnsi="Verdana"/>
          <w:color w:val="000000"/>
          <w:sz w:val="24"/>
          <w:szCs w:val="24"/>
          <w:u w:val="single"/>
        </w:rPr>
        <w:t>Не</w:t>
      </w:r>
      <w:r w:rsidRPr="000F6C00">
        <w:rPr>
          <w:rStyle w:val="Strong"/>
          <w:rFonts w:ascii="Verdana" w:hAnsi="Verdana"/>
          <w:color w:val="000000"/>
          <w:sz w:val="24"/>
          <w:szCs w:val="24"/>
          <w:u w:val="single"/>
          <w:lang w:val="kk-KZ"/>
        </w:rPr>
        <w:t xml:space="preserve"> </w:t>
      </w:r>
      <w:r w:rsidRPr="000F6C00">
        <w:rPr>
          <w:rStyle w:val="Strong"/>
          <w:rFonts w:ascii="Verdana" w:hAnsi="Verdana"/>
          <w:color w:val="000000"/>
          <w:sz w:val="24"/>
          <w:szCs w:val="24"/>
        </w:rPr>
        <w:t>үшін өмір сүру керектігін білген адам, кез келген </w:t>
      </w:r>
      <w:r w:rsidRPr="000F6C00">
        <w:rPr>
          <w:rStyle w:val="Strong"/>
          <w:rFonts w:ascii="Verdana" w:hAnsi="Verdana"/>
          <w:color w:val="000000"/>
          <w:sz w:val="24"/>
          <w:szCs w:val="24"/>
          <w:u w:val="single"/>
        </w:rPr>
        <w:t>қалайға</w:t>
      </w:r>
      <w:r w:rsidRPr="000F6C00">
        <w:rPr>
          <w:rStyle w:val="Strong"/>
          <w:rFonts w:ascii="Verdana" w:hAnsi="Verdana"/>
          <w:color w:val="000000"/>
          <w:sz w:val="24"/>
          <w:szCs w:val="24"/>
        </w:rPr>
        <w:t> төтеп бере алады.</w:t>
      </w:r>
    </w:p>
    <w:p w:rsidR="0070273C" w:rsidRPr="000F6C00" w:rsidRDefault="0070273C" w:rsidP="000F6C00">
      <w:pPr>
        <w:rPr>
          <w:sz w:val="24"/>
          <w:szCs w:val="24"/>
        </w:rPr>
      </w:pPr>
      <w:r w:rsidRPr="000F6C00">
        <w:rPr>
          <w:rStyle w:val="Strong"/>
          <w:rFonts w:ascii="Verdana" w:hAnsi="Verdana"/>
          <w:color w:val="000000"/>
          <w:sz w:val="24"/>
          <w:szCs w:val="24"/>
        </w:rPr>
        <w:t>2)    Бақыт – ол уайым-қайғысыз өмір емес, бақыт – ол жанның күйі.</w:t>
      </w:r>
    </w:p>
    <w:p w:rsidR="0070273C" w:rsidRPr="000F6C00" w:rsidRDefault="0070273C" w:rsidP="000F6C00">
      <w:pPr>
        <w:rPr>
          <w:sz w:val="24"/>
          <w:szCs w:val="24"/>
        </w:rPr>
      </w:pPr>
      <w:r w:rsidRPr="000F6C00">
        <w:rPr>
          <w:rStyle w:val="Strong"/>
          <w:rFonts w:ascii="Verdana" w:hAnsi="Verdana"/>
          <w:color w:val="000000"/>
          <w:sz w:val="24"/>
          <w:szCs w:val="24"/>
        </w:rPr>
        <w:t>3)    Бақыт көбелек сияқты. Оны ұстауға тырысқан сайын қолдан сырғи береді. Бірақ егер сіз зейініңізді басқа нәрселерге аударсаңыз, ол өзі келеді де, жәй ғана иығыңызға қонады.</w:t>
      </w:r>
    </w:p>
    <w:p w:rsidR="0070273C" w:rsidRPr="000F6C00" w:rsidRDefault="0070273C" w:rsidP="000F6C00">
      <w:pPr>
        <w:rPr>
          <w:sz w:val="24"/>
          <w:szCs w:val="24"/>
        </w:rPr>
      </w:pPr>
      <w:r w:rsidRPr="000F6C00">
        <w:rPr>
          <w:rStyle w:val="Strong"/>
          <w:rFonts w:ascii="Verdana" w:hAnsi="Verdana"/>
          <w:color w:val="000000"/>
          <w:sz w:val="24"/>
          <w:szCs w:val="24"/>
        </w:rPr>
        <w:t>VІ. «Ұстаз тұлғасы» психологиялық тренинг.</w:t>
      </w:r>
    </w:p>
    <w:p w:rsidR="0070273C" w:rsidRPr="000F6C00" w:rsidRDefault="0070273C" w:rsidP="000F6C00">
      <w:pPr>
        <w:rPr>
          <w:sz w:val="24"/>
          <w:szCs w:val="24"/>
        </w:rPr>
      </w:pPr>
      <w:r w:rsidRPr="000F6C00">
        <w:rPr>
          <w:rStyle w:val="Strong"/>
          <w:rFonts w:ascii="Verdana" w:hAnsi="Verdana"/>
          <w:color w:val="000000"/>
          <w:sz w:val="24"/>
          <w:szCs w:val="24"/>
        </w:rPr>
        <w:t>Қажетті құралдар: карточкалар</w:t>
      </w:r>
    </w:p>
    <w:p w:rsidR="0070273C" w:rsidRPr="000F6C00" w:rsidRDefault="0070273C" w:rsidP="000F6C00">
      <w:pPr>
        <w:rPr>
          <w:sz w:val="24"/>
          <w:szCs w:val="24"/>
        </w:rPr>
      </w:pPr>
      <w:r w:rsidRPr="000F6C00">
        <w:rPr>
          <w:rStyle w:val="Strong"/>
          <w:rFonts w:ascii="Verdana" w:hAnsi="Verdana"/>
          <w:color w:val="000000"/>
          <w:sz w:val="24"/>
          <w:szCs w:val="24"/>
        </w:rPr>
        <w:t>Уақыты: 15 минут</w:t>
      </w:r>
    </w:p>
    <w:p w:rsidR="0070273C" w:rsidRPr="000F6C00" w:rsidRDefault="0070273C" w:rsidP="000F6C00">
      <w:pPr>
        <w:rPr>
          <w:sz w:val="24"/>
          <w:szCs w:val="24"/>
        </w:rPr>
      </w:pPr>
      <w:r w:rsidRPr="000F6C00">
        <w:rPr>
          <w:sz w:val="24"/>
          <w:szCs w:val="24"/>
        </w:rPr>
        <w:t>Барысы: Ортаға белгілі бір бейнедегі ұстаз сипаттамасы жазылған (айталық: «ұстаз - лидер» т.с.с.) карточкалар бар үлкен қорап қойылады. Әр бір қатысушы қолын созып, кездейсоқ бір карточканы алады. Мұғалім өз карточкасындағы берілгенді ым-ишара арқылы білдіруге тиіс. Ал қалған ойыншылар ол қандай қасиетті көрсетіп тұрғанын анықтаулары қажет.  </w:t>
      </w:r>
    </w:p>
    <w:p w:rsidR="0070273C" w:rsidRPr="000F6C00" w:rsidRDefault="0070273C" w:rsidP="000F6C00">
      <w:pPr>
        <w:rPr>
          <w:sz w:val="24"/>
          <w:szCs w:val="24"/>
        </w:rPr>
      </w:pPr>
      <w:r w:rsidRPr="000F6C00">
        <w:rPr>
          <w:rStyle w:val="Strong"/>
          <w:rFonts w:ascii="Verdana" w:hAnsi="Verdana"/>
          <w:color w:val="000000"/>
          <w:sz w:val="24"/>
          <w:szCs w:val="24"/>
        </w:rPr>
        <w:t>VІІ. «Жасырын хат, ойлан тап!»</w:t>
      </w:r>
    </w:p>
    <w:p w:rsidR="0070273C" w:rsidRPr="000F6C00" w:rsidRDefault="0070273C" w:rsidP="000F6C00">
      <w:pPr>
        <w:rPr>
          <w:sz w:val="24"/>
          <w:szCs w:val="24"/>
        </w:rPr>
      </w:pPr>
      <w:r w:rsidRPr="000F6C00">
        <w:rPr>
          <w:rStyle w:val="Strong"/>
          <w:rFonts w:ascii="Verdana" w:hAnsi="Verdana"/>
          <w:color w:val="000000"/>
          <w:sz w:val="24"/>
          <w:szCs w:val="24"/>
        </w:rPr>
        <w:t>Қажетті құралдар: ватман, түрлі түсті фломастерлер, қарындаштар, өшіргіш, сызғыш</w:t>
      </w:r>
    </w:p>
    <w:p w:rsidR="0070273C" w:rsidRPr="000F6C00" w:rsidRDefault="0070273C" w:rsidP="000F6C00">
      <w:pPr>
        <w:rPr>
          <w:sz w:val="24"/>
          <w:szCs w:val="24"/>
        </w:rPr>
      </w:pPr>
      <w:r w:rsidRPr="000F6C00">
        <w:rPr>
          <w:rStyle w:val="Strong"/>
          <w:rFonts w:ascii="Verdana" w:hAnsi="Verdana"/>
          <w:color w:val="000000"/>
          <w:sz w:val="24"/>
          <w:szCs w:val="24"/>
        </w:rPr>
        <w:t>Уақыты: 20 минут</w:t>
      </w:r>
    </w:p>
    <w:p w:rsidR="0070273C" w:rsidRPr="000F6C00" w:rsidRDefault="0070273C" w:rsidP="000F6C00">
      <w:pPr>
        <w:rPr>
          <w:sz w:val="24"/>
          <w:szCs w:val="24"/>
        </w:rPr>
      </w:pPr>
      <w:r w:rsidRPr="000F6C00">
        <w:rPr>
          <w:sz w:val="24"/>
          <w:szCs w:val="24"/>
        </w:rPr>
        <w:t>Барысы: Қатысушылар 3 топқа бірігіп отырады.</w:t>
      </w:r>
    </w:p>
    <w:p w:rsidR="0070273C" w:rsidRPr="000F6C00" w:rsidRDefault="0070273C" w:rsidP="000F6C00">
      <w:pPr>
        <w:rPr>
          <w:sz w:val="24"/>
          <w:szCs w:val="24"/>
        </w:rPr>
      </w:pPr>
      <w:r w:rsidRPr="000F6C00">
        <w:rPr>
          <w:sz w:val="24"/>
          <w:szCs w:val="24"/>
        </w:rPr>
        <w:t>Жүргізуші:  Ерте-ерте-ертеде . . . әлі адамдардар әріп танымаған уақытта да, олар бір-біріне хат жазған екен. Қалайша? Олар сурет салуды біліпті. Бүгін біз соны үйренеміз. Өз қарсыластарыңызға сурет арқылы қысқаша ғана ойларыңызды жеткізіңіздер. Әр бір топқа белгілі бір сөйлемдер беріледі:</w:t>
      </w:r>
    </w:p>
    <w:p w:rsidR="0070273C" w:rsidRPr="000F6C00" w:rsidRDefault="0070273C" w:rsidP="000F6C00">
      <w:pPr>
        <w:rPr>
          <w:sz w:val="24"/>
          <w:szCs w:val="24"/>
        </w:rPr>
      </w:pPr>
      <w:r>
        <w:rPr>
          <w:noProof/>
          <w:lang w:eastAsia="ko-KR"/>
        </w:rPr>
      </w:r>
      <w:r w:rsidRPr="000F6C00">
        <w:rPr>
          <w:noProof/>
          <w:sz w:val="24"/>
          <w:szCs w:val="24"/>
        </w:rPr>
        <w:pict>
          <v:rect id="AutoShape 4" o:spid="_x0000_s1026" alt="*" style="width:12pt;height:1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" filled="f" stroked="f">
            <o:lock v:ext="edit" aspectratio="t"/>
            <w10:anchorlock/>
          </v:rect>
        </w:pict>
      </w:r>
      <w:r w:rsidRPr="000F6C00">
        <w:rPr>
          <w:sz w:val="24"/>
          <w:szCs w:val="24"/>
        </w:rPr>
        <w:t>    «Бүгін маған сағат кешкі 6-да телефон соқшы» - 1-ші топқа арналған хат;</w:t>
      </w:r>
    </w:p>
    <w:p w:rsidR="0070273C" w:rsidRPr="000F6C00" w:rsidRDefault="0070273C" w:rsidP="000F6C00">
      <w:pPr>
        <w:rPr>
          <w:sz w:val="24"/>
          <w:szCs w:val="24"/>
        </w:rPr>
      </w:pPr>
      <w:r>
        <w:rPr>
          <w:noProof/>
          <w:lang w:eastAsia="ko-KR"/>
        </w:rPr>
      </w:r>
      <w:r w:rsidRPr="000F6C00">
        <w:rPr>
          <w:noProof/>
          <w:sz w:val="24"/>
          <w:szCs w:val="24"/>
        </w:rPr>
        <w:pict>
          <v:rect id="AutoShape 5" o:spid="_x0000_s1027" alt="*" style="width:12pt;height:1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36WPCrYCAADBBQAADgAA&#10;AAAAAAAAAAAAAAAuAgAAZHJzL2Uyb0RvYy54bWxQSwECLQAUAAYACAAAACEAZFT7k9gAAAADAQAA&#10;DwAAAAAAAAAAAAAAAAAQBQAAZHJzL2Rvd25yZXYueG1sUEsFBgAAAAAEAAQA8wAAABUGAAAAAA==&#10;" filled="f" stroked="f">
            <o:lock v:ext="edit" aspectratio="t"/>
            <w10:anchorlock/>
          </v:rect>
        </w:pict>
      </w:r>
      <w:r w:rsidRPr="000F6C00">
        <w:rPr>
          <w:sz w:val="24"/>
          <w:szCs w:val="24"/>
        </w:rPr>
        <w:t>    «Бүгін жұмыстан кейін кинотеатрға барайық» - 2-ші топқа арналған хат;</w:t>
      </w:r>
    </w:p>
    <w:p w:rsidR="0070273C" w:rsidRPr="000F6C00" w:rsidRDefault="0070273C" w:rsidP="000F6C00">
      <w:pPr>
        <w:rPr>
          <w:sz w:val="24"/>
          <w:szCs w:val="24"/>
        </w:rPr>
      </w:pPr>
      <w:r>
        <w:rPr>
          <w:noProof/>
          <w:lang w:eastAsia="ko-KR"/>
        </w:rPr>
      </w:r>
      <w:r w:rsidRPr="000F6C00">
        <w:rPr>
          <w:noProof/>
          <w:sz w:val="24"/>
          <w:szCs w:val="24"/>
        </w:rPr>
        <w:pict>
          <v:rect id="AutoShape 6" o:spid="_x0000_s1028" alt="*" style="width:12pt;height:1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" filled="f" stroked="f">
            <o:lock v:ext="edit" aspectratio="t"/>
            <w10:anchorlock/>
          </v:rect>
        </w:pict>
      </w:r>
      <w:r w:rsidRPr="000F6C00">
        <w:rPr>
          <w:sz w:val="24"/>
          <w:szCs w:val="24"/>
        </w:rPr>
        <w:t>    «Жексенбі күні сағат 15.00-де менің туған күніме кел» - 3-ші топқа арналған хат.</w:t>
      </w:r>
    </w:p>
    <w:p w:rsidR="0070273C" w:rsidRPr="000F6C00" w:rsidRDefault="0070273C" w:rsidP="000F6C00">
      <w:pPr>
        <w:rPr>
          <w:sz w:val="24"/>
          <w:szCs w:val="24"/>
        </w:rPr>
      </w:pPr>
      <w:r w:rsidRPr="000F6C00">
        <w:rPr>
          <w:sz w:val="24"/>
          <w:szCs w:val="24"/>
        </w:rPr>
        <w:t>Ұстаздар өздеріне берілген тапсырманы ватманға сурет арқылы салып, өзара алмасады. Келесі топтың қатысушылары, суретте берілген сөздерді анықтаулары қажет.</w:t>
      </w:r>
    </w:p>
    <w:p w:rsidR="0070273C" w:rsidRPr="000F6C00" w:rsidRDefault="0070273C" w:rsidP="000F6C00">
      <w:pPr>
        <w:rPr>
          <w:sz w:val="24"/>
          <w:szCs w:val="24"/>
        </w:rPr>
      </w:pPr>
      <w:r w:rsidRPr="000F6C00">
        <w:rPr>
          <w:sz w:val="24"/>
          <w:szCs w:val="24"/>
        </w:rPr>
        <w:t> </w:t>
      </w:r>
    </w:p>
    <w:p w:rsidR="0070273C" w:rsidRPr="000F6C00" w:rsidRDefault="0070273C" w:rsidP="000F6C00">
      <w:pPr>
        <w:rPr>
          <w:sz w:val="24"/>
          <w:szCs w:val="24"/>
        </w:rPr>
      </w:pPr>
      <w:r w:rsidRPr="000F6C00">
        <w:rPr>
          <w:rStyle w:val="Strong"/>
          <w:rFonts w:ascii="Verdana" w:hAnsi="Verdana"/>
          <w:color w:val="000000"/>
          <w:sz w:val="24"/>
          <w:szCs w:val="24"/>
        </w:rPr>
        <w:t>Рефлексия:</w:t>
      </w:r>
    </w:p>
    <w:p w:rsidR="0070273C" w:rsidRPr="000F6C00" w:rsidRDefault="0070273C" w:rsidP="000F6C00">
      <w:pPr>
        <w:rPr>
          <w:sz w:val="24"/>
          <w:szCs w:val="24"/>
        </w:rPr>
      </w:pPr>
      <w:r w:rsidRPr="000F6C00">
        <w:rPr>
          <w:sz w:val="24"/>
          <w:szCs w:val="24"/>
        </w:rPr>
        <w:t>Шырақ жағылып, бірінші тұрған ұтазға беріледі. Ол бүгінгі психологиялық сабақ туралы өз ойын, алған әсерін  3 сөзбен ғана  білдіріп, шырақты келесі  мұғалімге береді. Шырақ барлығының қолынан өткеннен кейін, жүргізуші шырақты өз қолына алып, барлық қатысушыларға алғысын білдіреді.</w:t>
      </w:r>
    </w:p>
    <w:p w:rsidR="0070273C" w:rsidRPr="000F6C00" w:rsidRDefault="0070273C" w:rsidP="000F6C00">
      <w:pPr>
        <w:rPr>
          <w:sz w:val="24"/>
          <w:szCs w:val="24"/>
        </w:rPr>
      </w:pPr>
      <w:bookmarkStart w:id="0" w:name="_GoBack"/>
      <w:bookmarkEnd w:id="0"/>
    </w:p>
    <w:sectPr w:rsidR="0070273C" w:rsidRPr="000F6C00" w:rsidSect="007D20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B80AB4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84A491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574311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5D21C1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EC6F5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2C8BF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161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EAE76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35EFE2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C7A871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53CA"/>
    <w:rsid w:val="000F6C00"/>
    <w:rsid w:val="004353CA"/>
    <w:rsid w:val="0056785C"/>
    <w:rsid w:val="00576ECA"/>
    <w:rsid w:val="0070273C"/>
    <w:rsid w:val="007D2065"/>
    <w:rsid w:val="00ED18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065"/>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6785C"/>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56785C"/>
    <w:rPr>
      <w:rFonts w:cs="Times New Roman"/>
      <w:b/>
      <w:bCs/>
    </w:rPr>
  </w:style>
</w:styles>
</file>

<file path=word/webSettings.xml><?xml version="1.0" encoding="utf-8"?>
<w:webSettings xmlns:r="http://schemas.openxmlformats.org/officeDocument/2006/relationships" xmlns:w="http://schemas.openxmlformats.org/wordprocessingml/2006/main">
  <w:divs>
    <w:div w:id="17894657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Pages>
  <Words>673</Words>
  <Characters>3839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 PC</cp:lastModifiedBy>
  <cp:revision>4</cp:revision>
  <dcterms:created xsi:type="dcterms:W3CDTF">2017-10-18T11:42:00Z</dcterms:created>
  <dcterms:modified xsi:type="dcterms:W3CDTF">2017-11-21T06:12:00Z</dcterms:modified>
</cp:coreProperties>
</file>