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b/>
          <w:bCs/>
          <w:sz w:val="28"/>
          <w:szCs w:val="28"/>
          <w:lang w:val="kk-KZ" w:eastAsia="ru-RU"/>
        </w:rPr>
        <w:t>Денсаулық күні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b/>
          <w:bCs/>
          <w:sz w:val="28"/>
          <w:szCs w:val="28"/>
          <w:lang w:val="kk-KZ" w:eastAsia="ru-RU"/>
        </w:rPr>
        <w:t>Қаратал бастауыш мектебі 2017-2018  оқу жылғы</w:t>
      </w:r>
    </w:p>
    <w:p w:rsidR="00635FFC" w:rsidRPr="00151892" w:rsidRDefault="00635FFC" w:rsidP="00757AF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b/>
          <w:bCs/>
          <w:sz w:val="28"/>
          <w:szCs w:val="28"/>
          <w:lang w:val="kk-KZ" w:eastAsia="ru-RU"/>
        </w:rPr>
        <w:t> « Салауатты  өмір  салты- салауатты халық  кепілі!»  ұранымен  өтілген  денсаулық  күнінің  есебі.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  Қаратал бастауыш мектебінде 9 қыркүйек  күні  «Салауатты өмір  салты-салауатты халық  кепілі!»  ұранымен  денсаулық  күні  аталып өтті.</w:t>
      </w:r>
    </w:p>
    <w:p w:rsidR="00635FFC" w:rsidRPr="00151892" w:rsidRDefault="00635FFC" w:rsidP="00757AFD">
      <w:pPr>
        <w:shd w:val="clear" w:color="auto" w:fill="FFFFFF"/>
        <w:spacing w:after="0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Мақсаты: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1.Дене  шынықтыру  мәдениеті  және  спорт   мемлекеттік бағдарламасын  дамытуды  жүзеге  асыру;</w:t>
      </w:r>
    </w:p>
    <w:p w:rsidR="00635FFC" w:rsidRPr="005A2BD0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5A2BD0">
        <w:rPr>
          <w:rFonts w:ascii="Times New Roman" w:hAnsi="Times New Roman"/>
          <w:sz w:val="28"/>
          <w:szCs w:val="28"/>
          <w:lang w:val="kk-KZ" w:eastAsia="ru-RU"/>
        </w:rPr>
        <w:t>2.Оқушылардың  мектеп  спорт  өміріне белсене  қатысуын  қамтамасыз  ету;</w:t>
      </w:r>
    </w:p>
    <w:p w:rsidR="00635FFC" w:rsidRPr="005A2BD0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5A2BD0">
        <w:rPr>
          <w:rFonts w:ascii="Times New Roman" w:hAnsi="Times New Roman"/>
          <w:sz w:val="28"/>
          <w:szCs w:val="28"/>
          <w:lang w:val="kk-KZ" w:eastAsia="ru-RU"/>
        </w:rPr>
        <w:t>Оқушылардың  спорттық шеберліктерін  шыңдау, денсаулықтарын нығайту;</w:t>
      </w:r>
    </w:p>
    <w:p w:rsidR="00635FFC" w:rsidRPr="005A2BD0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5A2BD0">
        <w:rPr>
          <w:rFonts w:ascii="Times New Roman" w:hAnsi="Times New Roman"/>
          <w:sz w:val="28"/>
          <w:szCs w:val="28"/>
          <w:lang w:val="kk-KZ" w:eastAsia="ru-RU"/>
        </w:rPr>
        <w:t>        </w:t>
      </w:r>
    </w:p>
    <w:p w:rsidR="00635FFC" w:rsidRPr="005A2BD0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5A2BD0">
        <w:rPr>
          <w:rFonts w:ascii="Times New Roman" w:hAnsi="Times New Roman"/>
          <w:sz w:val="28"/>
          <w:szCs w:val="28"/>
          <w:lang w:val="kk-KZ" w:eastAsia="ru-RU"/>
        </w:rPr>
        <w:t xml:space="preserve">Аталған   іс-шараға  </w:t>
      </w:r>
      <w:r w:rsidRPr="00151892">
        <w:rPr>
          <w:rFonts w:ascii="Times New Roman" w:hAnsi="Times New Roman"/>
          <w:sz w:val="28"/>
          <w:szCs w:val="28"/>
          <w:lang w:val="kk-KZ" w:eastAsia="ru-RU"/>
        </w:rPr>
        <w:t>1-4 сынып</w:t>
      </w:r>
      <w:r w:rsidRPr="005A2BD0">
        <w:rPr>
          <w:rFonts w:ascii="Times New Roman" w:hAnsi="Times New Roman"/>
          <w:sz w:val="28"/>
          <w:szCs w:val="28"/>
          <w:lang w:val="kk-KZ" w:eastAsia="ru-RU"/>
        </w:rPr>
        <w:t xml:space="preserve">   оқушылары  қатыстырылды. Денсаулық  күнінің  жоспары   </w:t>
      </w:r>
      <w:r w:rsidRPr="00151892">
        <w:rPr>
          <w:rFonts w:ascii="Times New Roman" w:hAnsi="Times New Roman"/>
          <w:sz w:val="28"/>
          <w:szCs w:val="28"/>
          <w:lang w:val="kk-KZ" w:eastAsia="ru-RU"/>
        </w:rPr>
        <w:t xml:space="preserve"> бастауыш сынып</w:t>
      </w:r>
      <w:r w:rsidRPr="005A2BD0">
        <w:rPr>
          <w:rFonts w:ascii="Times New Roman" w:hAnsi="Times New Roman"/>
          <w:sz w:val="28"/>
          <w:szCs w:val="28"/>
          <w:lang w:val="kk-KZ" w:eastAsia="ru-RU"/>
        </w:rPr>
        <w:t>    мұғалімдерінің  жетекшілігімен  әзірленді.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5A2BD0">
        <w:rPr>
          <w:rFonts w:ascii="Times New Roman" w:hAnsi="Times New Roman"/>
          <w:sz w:val="28"/>
          <w:szCs w:val="28"/>
          <w:lang w:val="kk-KZ" w:eastAsia="ru-RU"/>
        </w:rPr>
        <w:t xml:space="preserve">  </w:t>
      </w:r>
      <w:r w:rsidRPr="00151892">
        <w:rPr>
          <w:rFonts w:ascii="Times New Roman" w:hAnsi="Times New Roman"/>
          <w:sz w:val="28"/>
          <w:szCs w:val="28"/>
          <w:lang w:eastAsia="ru-RU"/>
        </w:rPr>
        <w:t xml:space="preserve">Сағат </w:t>
      </w:r>
      <w:r w:rsidRPr="00151892">
        <w:rPr>
          <w:rFonts w:ascii="Times New Roman" w:hAnsi="Times New Roman"/>
          <w:sz w:val="28"/>
          <w:szCs w:val="28"/>
          <w:lang w:val="kk-KZ" w:eastAsia="ru-RU"/>
        </w:rPr>
        <w:t>10.00-да   жүгірістен  басталып, 1-4 сынып  аралығында жарыс ұйымдастырылып 3 сынып оқушысы Қастай Әлібек бірінші болып жүгіріп келіп 1 орын алды. 3 сынып оқушысы Жапарқұл Дамир 2 орынды, 2 сынып оқушысы Қазтай Эльвира 3 орынды  иеленді.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Pr="00151892">
        <w:rPr>
          <w:rFonts w:ascii="Times New Roman" w:hAnsi="Times New Roman"/>
          <w:sz w:val="28"/>
          <w:szCs w:val="28"/>
          <w:lang w:val="kk-KZ" w:eastAsia="ru-RU"/>
        </w:rPr>
        <w:t>Оқушылар сап түзеп 2 командаға бөлінді.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51892">
        <w:rPr>
          <w:rFonts w:ascii="Times New Roman" w:hAnsi="Times New Roman"/>
          <w:sz w:val="28"/>
          <w:szCs w:val="28"/>
          <w:lang w:val="kk-KZ" w:eastAsia="ru-RU"/>
        </w:rPr>
        <w:t>Әр команда өз топтарына ат қойды. Команда   арасында: эстафета, арқан  тартыс секілді   сайыс  ұйымдастырылып,« Жүйріктер» командасы  жеңіске  жетті.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Мерекенің  соңында   мұғалімдер  мен  оқушылар арасында   салауатты  өмір  салты негізіндегі  басқа  іс-шаралармен  жалғасты.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 Барлық  командалар  мақтау   қағазымен  марапатталды.</w:t>
      </w: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</w:p>
    <w:p w:rsidR="00635FFC" w:rsidRPr="00151892" w:rsidRDefault="00635FFC" w:rsidP="00757AFD">
      <w:pPr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 </w:t>
      </w: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    Өткізген :                   Екибасова А.Е.</w:t>
      </w: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sz w:val="28"/>
          <w:szCs w:val="28"/>
          <w:lang w:val="kk-KZ" w:eastAsia="ru-RU"/>
        </w:rPr>
        <w:t>Тілдер күні</w:t>
      </w: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  <w:r w:rsidRPr="00151892">
        <w:rPr>
          <w:rFonts w:ascii="Times New Roman" w:hAnsi="Times New Roman"/>
          <w:b/>
          <w:bCs/>
          <w:sz w:val="28"/>
          <w:szCs w:val="28"/>
          <w:lang w:val="kk-KZ" w:eastAsia="ru-RU"/>
        </w:rPr>
        <w:t>Қаратал бастауыш мектебі 2017-2018  оқу жылы</w:t>
      </w: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635FFC" w:rsidRPr="00151892" w:rsidRDefault="00635FFC" w:rsidP="00757AFD">
      <w:pPr>
        <w:rPr>
          <w:rFonts w:ascii="Times New Roman" w:hAnsi="Times New Roman"/>
          <w:lang w:val="kk-KZ"/>
        </w:rPr>
      </w:pPr>
    </w:p>
    <w:sectPr w:rsidR="00635FFC" w:rsidRPr="00151892" w:rsidSect="0017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A1"/>
    <w:rsid w:val="000004BE"/>
    <w:rsid w:val="00000F2B"/>
    <w:rsid w:val="00001639"/>
    <w:rsid w:val="00001D12"/>
    <w:rsid w:val="000021A8"/>
    <w:rsid w:val="000023F5"/>
    <w:rsid w:val="0000275F"/>
    <w:rsid w:val="00002915"/>
    <w:rsid w:val="00002DF9"/>
    <w:rsid w:val="0000300B"/>
    <w:rsid w:val="00003134"/>
    <w:rsid w:val="00003894"/>
    <w:rsid w:val="000038D0"/>
    <w:rsid w:val="00004447"/>
    <w:rsid w:val="0000444B"/>
    <w:rsid w:val="00004CB5"/>
    <w:rsid w:val="00004F1E"/>
    <w:rsid w:val="000051C5"/>
    <w:rsid w:val="000052C8"/>
    <w:rsid w:val="0000587A"/>
    <w:rsid w:val="00005895"/>
    <w:rsid w:val="000058CC"/>
    <w:rsid w:val="00005D3C"/>
    <w:rsid w:val="000065E3"/>
    <w:rsid w:val="00006659"/>
    <w:rsid w:val="00006712"/>
    <w:rsid w:val="000068A1"/>
    <w:rsid w:val="00006CCA"/>
    <w:rsid w:val="00007279"/>
    <w:rsid w:val="00007C5E"/>
    <w:rsid w:val="00007E96"/>
    <w:rsid w:val="00010221"/>
    <w:rsid w:val="000102F9"/>
    <w:rsid w:val="00010597"/>
    <w:rsid w:val="0001088E"/>
    <w:rsid w:val="00010CCA"/>
    <w:rsid w:val="00010F90"/>
    <w:rsid w:val="00011021"/>
    <w:rsid w:val="000110B7"/>
    <w:rsid w:val="00011127"/>
    <w:rsid w:val="00011B09"/>
    <w:rsid w:val="00011DFD"/>
    <w:rsid w:val="00012598"/>
    <w:rsid w:val="000125D8"/>
    <w:rsid w:val="00012932"/>
    <w:rsid w:val="000129B1"/>
    <w:rsid w:val="00012ADF"/>
    <w:rsid w:val="00012D49"/>
    <w:rsid w:val="000131F8"/>
    <w:rsid w:val="0001328A"/>
    <w:rsid w:val="00013746"/>
    <w:rsid w:val="0001377D"/>
    <w:rsid w:val="00013AD5"/>
    <w:rsid w:val="000141B6"/>
    <w:rsid w:val="00014682"/>
    <w:rsid w:val="00014C7A"/>
    <w:rsid w:val="0001520B"/>
    <w:rsid w:val="000159C9"/>
    <w:rsid w:val="00015BF9"/>
    <w:rsid w:val="00015E86"/>
    <w:rsid w:val="00016050"/>
    <w:rsid w:val="0001636C"/>
    <w:rsid w:val="0001647A"/>
    <w:rsid w:val="00016B28"/>
    <w:rsid w:val="00017125"/>
    <w:rsid w:val="000171D5"/>
    <w:rsid w:val="00017281"/>
    <w:rsid w:val="000172D8"/>
    <w:rsid w:val="00017838"/>
    <w:rsid w:val="00017DF0"/>
    <w:rsid w:val="000203FF"/>
    <w:rsid w:val="000207FB"/>
    <w:rsid w:val="0002087A"/>
    <w:rsid w:val="00020883"/>
    <w:rsid w:val="00020940"/>
    <w:rsid w:val="00021AF0"/>
    <w:rsid w:val="00021C2C"/>
    <w:rsid w:val="00021EBF"/>
    <w:rsid w:val="000224F2"/>
    <w:rsid w:val="000228F4"/>
    <w:rsid w:val="00022AFC"/>
    <w:rsid w:val="00022E62"/>
    <w:rsid w:val="00022F36"/>
    <w:rsid w:val="00023593"/>
    <w:rsid w:val="00023C3B"/>
    <w:rsid w:val="00024302"/>
    <w:rsid w:val="00024385"/>
    <w:rsid w:val="000249F9"/>
    <w:rsid w:val="00024C6F"/>
    <w:rsid w:val="00025B92"/>
    <w:rsid w:val="000260B9"/>
    <w:rsid w:val="00026B8F"/>
    <w:rsid w:val="00026CFE"/>
    <w:rsid w:val="00026EC8"/>
    <w:rsid w:val="000271A9"/>
    <w:rsid w:val="000271CD"/>
    <w:rsid w:val="0002722C"/>
    <w:rsid w:val="00027947"/>
    <w:rsid w:val="00027D2E"/>
    <w:rsid w:val="0003012F"/>
    <w:rsid w:val="00030CEB"/>
    <w:rsid w:val="0003123B"/>
    <w:rsid w:val="0003129A"/>
    <w:rsid w:val="0003140C"/>
    <w:rsid w:val="00031766"/>
    <w:rsid w:val="00031BC1"/>
    <w:rsid w:val="00031C14"/>
    <w:rsid w:val="00031C7A"/>
    <w:rsid w:val="00031E6B"/>
    <w:rsid w:val="000325F9"/>
    <w:rsid w:val="00032698"/>
    <w:rsid w:val="000326A5"/>
    <w:rsid w:val="00032B4A"/>
    <w:rsid w:val="00032C14"/>
    <w:rsid w:val="00033487"/>
    <w:rsid w:val="00033AE2"/>
    <w:rsid w:val="00033AFB"/>
    <w:rsid w:val="00034074"/>
    <w:rsid w:val="000344BE"/>
    <w:rsid w:val="000348DE"/>
    <w:rsid w:val="00035271"/>
    <w:rsid w:val="00035639"/>
    <w:rsid w:val="0003603E"/>
    <w:rsid w:val="0003612F"/>
    <w:rsid w:val="0003662F"/>
    <w:rsid w:val="00036820"/>
    <w:rsid w:val="000368EE"/>
    <w:rsid w:val="000369D9"/>
    <w:rsid w:val="00037159"/>
    <w:rsid w:val="000371D6"/>
    <w:rsid w:val="000373E8"/>
    <w:rsid w:val="00037435"/>
    <w:rsid w:val="0003752B"/>
    <w:rsid w:val="000376F0"/>
    <w:rsid w:val="00037AA6"/>
    <w:rsid w:val="00040023"/>
    <w:rsid w:val="0004027B"/>
    <w:rsid w:val="000402AF"/>
    <w:rsid w:val="000403C9"/>
    <w:rsid w:val="0004083E"/>
    <w:rsid w:val="000408C9"/>
    <w:rsid w:val="00040A0F"/>
    <w:rsid w:val="00040EE1"/>
    <w:rsid w:val="00041053"/>
    <w:rsid w:val="0004156B"/>
    <w:rsid w:val="000416CB"/>
    <w:rsid w:val="000419DA"/>
    <w:rsid w:val="00041A6B"/>
    <w:rsid w:val="00041A6D"/>
    <w:rsid w:val="00042280"/>
    <w:rsid w:val="000423A9"/>
    <w:rsid w:val="000425E9"/>
    <w:rsid w:val="00042AEA"/>
    <w:rsid w:val="00042DAA"/>
    <w:rsid w:val="000432F7"/>
    <w:rsid w:val="000434F1"/>
    <w:rsid w:val="000445E9"/>
    <w:rsid w:val="00044B4D"/>
    <w:rsid w:val="00044DC5"/>
    <w:rsid w:val="000450B2"/>
    <w:rsid w:val="0004510A"/>
    <w:rsid w:val="00045130"/>
    <w:rsid w:val="000452D7"/>
    <w:rsid w:val="000454D4"/>
    <w:rsid w:val="00045590"/>
    <w:rsid w:val="000457F6"/>
    <w:rsid w:val="00045860"/>
    <w:rsid w:val="000461CC"/>
    <w:rsid w:val="00046DC4"/>
    <w:rsid w:val="00046E3A"/>
    <w:rsid w:val="00046F88"/>
    <w:rsid w:val="00047076"/>
    <w:rsid w:val="0004713C"/>
    <w:rsid w:val="000478FA"/>
    <w:rsid w:val="00047A72"/>
    <w:rsid w:val="00047DAA"/>
    <w:rsid w:val="0005004F"/>
    <w:rsid w:val="00050533"/>
    <w:rsid w:val="00050D19"/>
    <w:rsid w:val="00051111"/>
    <w:rsid w:val="000515B4"/>
    <w:rsid w:val="000515FF"/>
    <w:rsid w:val="00051981"/>
    <w:rsid w:val="00051DAE"/>
    <w:rsid w:val="00051FFE"/>
    <w:rsid w:val="00052146"/>
    <w:rsid w:val="00052335"/>
    <w:rsid w:val="00052C7E"/>
    <w:rsid w:val="000537C9"/>
    <w:rsid w:val="0005390C"/>
    <w:rsid w:val="00053EDC"/>
    <w:rsid w:val="00053FE4"/>
    <w:rsid w:val="00054089"/>
    <w:rsid w:val="000540D8"/>
    <w:rsid w:val="000542DD"/>
    <w:rsid w:val="00054625"/>
    <w:rsid w:val="00054A65"/>
    <w:rsid w:val="00054E11"/>
    <w:rsid w:val="00054FA2"/>
    <w:rsid w:val="00055477"/>
    <w:rsid w:val="00055548"/>
    <w:rsid w:val="0005560D"/>
    <w:rsid w:val="00056414"/>
    <w:rsid w:val="0005672A"/>
    <w:rsid w:val="00056A9F"/>
    <w:rsid w:val="00056EB1"/>
    <w:rsid w:val="00057318"/>
    <w:rsid w:val="00057587"/>
    <w:rsid w:val="000575F3"/>
    <w:rsid w:val="00057AA5"/>
    <w:rsid w:val="00057C45"/>
    <w:rsid w:val="00057D73"/>
    <w:rsid w:val="0006040D"/>
    <w:rsid w:val="00060E2E"/>
    <w:rsid w:val="000610EB"/>
    <w:rsid w:val="00061162"/>
    <w:rsid w:val="0006261F"/>
    <w:rsid w:val="000626F9"/>
    <w:rsid w:val="0006297E"/>
    <w:rsid w:val="000630C9"/>
    <w:rsid w:val="0006312E"/>
    <w:rsid w:val="00063763"/>
    <w:rsid w:val="00063A62"/>
    <w:rsid w:val="00063B3A"/>
    <w:rsid w:val="00063B5D"/>
    <w:rsid w:val="000642CA"/>
    <w:rsid w:val="000651D1"/>
    <w:rsid w:val="0006536B"/>
    <w:rsid w:val="000655E7"/>
    <w:rsid w:val="0006578B"/>
    <w:rsid w:val="00065B68"/>
    <w:rsid w:val="0006645F"/>
    <w:rsid w:val="0006667F"/>
    <w:rsid w:val="00066838"/>
    <w:rsid w:val="00066B83"/>
    <w:rsid w:val="000675DF"/>
    <w:rsid w:val="000701AE"/>
    <w:rsid w:val="000706C9"/>
    <w:rsid w:val="000706F4"/>
    <w:rsid w:val="00070AB4"/>
    <w:rsid w:val="00070C23"/>
    <w:rsid w:val="00071377"/>
    <w:rsid w:val="000714D1"/>
    <w:rsid w:val="00071AD6"/>
    <w:rsid w:val="00071B9F"/>
    <w:rsid w:val="00071D24"/>
    <w:rsid w:val="00071D9A"/>
    <w:rsid w:val="00071DB2"/>
    <w:rsid w:val="000726DC"/>
    <w:rsid w:val="00072A79"/>
    <w:rsid w:val="00072C35"/>
    <w:rsid w:val="00073088"/>
    <w:rsid w:val="000730D8"/>
    <w:rsid w:val="00073511"/>
    <w:rsid w:val="0007370C"/>
    <w:rsid w:val="00073F01"/>
    <w:rsid w:val="00074255"/>
    <w:rsid w:val="00074482"/>
    <w:rsid w:val="00074975"/>
    <w:rsid w:val="00074FCA"/>
    <w:rsid w:val="00075075"/>
    <w:rsid w:val="0007519C"/>
    <w:rsid w:val="000751AE"/>
    <w:rsid w:val="0007541A"/>
    <w:rsid w:val="0007555C"/>
    <w:rsid w:val="00075E47"/>
    <w:rsid w:val="00075F1D"/>
    <w:rsid w:val="000761BD"/>
    <w:rsid w:val="000765AC"/>
    <w:rsid w:val="0007692E"/>
    <w:rsid w:val="00076B18"/>
    <w:rsid w:val="00076BBF"/>
    <w:rsid w:val="00076CF4"/>
    <w:rsid w:val="00076F5F"/>
    <w:rsid w:val="00080675"/>
    <w:rsid w:val="00080751"/>
    <w:rsid w:val="0008085B"/>
    <w:rsid w:val="00080A0C"/>
    <w:rsid w:val="00080A70"/>
    <w:rsid w:val="00081085"/>
    <w:rsid w:val="00081857"/>
    <w:rsid w:val="00081C10"/>
    <w:rsid w:val="00081E1D"/>
    <w:rsid w:val="00082C86"/>
    <w:rsid w:val="0008316E"/>
    <w:rsid w:val="000833D2"/>
    <w:rsid w:val="000834F9"/>
    <w:rsid w:val="0008383A"/>
    <w:rsid w:val="00083DBA"/>
    <w:rsid w:val="000840AC"/>
    <w:rsid w:val="00084500"/>
    <w:rsid w:val="000848CC"/>
    <w:rsid w:val="00085490"/>
    <w:rsid w:val="00085E53"/>
    <w:rsid w:val="00085FAD"/>
    <w:rsid w:val="0008605A"/>
    <w:rsid w:val="0008631C"/>
    <w:rsid w:val="0008652B"/>
    <w:rsid w:val="00086974"/>
    <w:rsid w:val="000869D0"/>
    <w:rsid w:val="000869D4"/>
    <w:rsid w:val="00086AC1"/>
    <w:rsid w:val="00086EC2"/>
    <w:rsid w:val="0008717F"/>
    <w:rsid w:val="000872A8"/>
    <w:rsid w:val="000875CF"/>
    <w:rsid w:val="000878A5"/>
    <w:rsid w:val="00087D48"/>
    <w:rsid w:val="000901BE"/>
    <w:rsid w:val="000904FA"/>
    <w:rsid w:val="000907DE"/>
    <w:rsid w:val="00090C94"/>
    <w:rsid w:val="00090F09"/>
    <w:rsid w:val="00090F5C"/>
    <w:rsid w:val="00090F6A"/>
    <w:rsid w:val="000913C7"/>
    <w:rsid w:val="00091463"/>
    <w:rsid w:val="00091C00"/>
    <w:rsid w:val="00091D5B"/>
    <w:rsid w:val="00091E70"/>
    <w:rsid w:val="00092158"/>
    <w:rsid w:val="000922CB"/>
    <w:rsid w:val="000929F0"/>
    <w:rsid w:val="00092E3F"/>
    <w:rsid w:val="00092E41"/>
    <w:rsid w:val="00092EDA"/>
    <w:rsid w:val="00092EF3"/>
    <w:rsid w:val="00092F05"/>
    <w:rsid w:val="000933C3"/>
    <w:rsid w:val="0009351F"/>
    <w:rsid w:val="00093C87"/>
    <w:rsid w:val="00094639"/>
    <w:rsid w:val="00095017"/>
    <w:rsid w:val="0009502D"/>
    <w:rsid w:val="000957B3"/>
    <w:rsid w:val="00095DBD"/>
    <w:rsid w:val="000966E3"/>
    <w:rsid w:val="000968C5"/>
    <w:rsid w:val="00096B35"/>
    <w:rsid w:val="00096DDF"/>
    <w:rsid w:val="00096E70"/>
    <w:rsid w:val="000970F8"/>
    <w:rsid w:val="000972CF"/>
    <w:rsid w:val="0009735A"/>
    <w:rsid w:val="00097564"/>
    <w:rsid w:val="000976DE"/>
    <w:rsid w:val="00097F12"/>
    <w:rsid w:val="00097F70"/>
    <w:rsid w:val="000A0541"/>
    <w:rsid w:val="000A0747"/>
    <w:rsid w:val="000A0788"/>
    <w:rsid w:val="000A0944"/>
    <w:rsid w:val="000A1027"/>
    <w:rsid w:val="000A1488"/>
    <w:rsid w:val="000A1A19"/>
    <w:rsid w:val="000A1C03"/>
    <w:rsid w:val="000A1F5B"/>
    <w:rsid w:val="000A1FFD"/>
    <w:rsid w:val="000A22A6"/>
    <w:rsid w:val="000A279B"/>
    <w:rsid w:val="000A2B11"/>
    <w:rsid w:val="000A2C89"/>
    <w:rsid w:val="000A2CFF"/>
    <w:rsid w:val="000A2F97"/>
    <w:rsid w:val="000A3083"/>
    <w:rsid w:val="000A324B"/>
    <w:rsid w:val="000A3C9D"/>
    <w:rsid w:val="000A3FB4"/>
    <w:rsid w:val="000A45A8"/>
    <w:rsid w:val="000A46CD"/>
    <w:rsid w:val="000A4804"/>
    <w:rsid w:val="000A4C37"/>
    <w:rsid w:val="000A4F49"/>
    <w:rsid w:val="000A53EE"/>
    <w:rsid w:val="000A5BE1"/>
    <w:rsid w:val="000A621C"/>
    <w:rsid w:val="000A6279"/>
    <w:rsid w:val="000A6414"/>
    <w:rsid w:val="000A68FF"/>
    <w:rsid w:val="000A6ECE"/>
    <w:rsid w:val="000A6EEB"/>
    <w:rsid w:val="000A7699"/>
    <w:rsid w:val="000A78B6"/>
    <w:rsid w:val="000A7BDE"/>
    <w:rsid w:val="000A7BE0"/>
    <w:rsid w:val="000A7C25"/>
    <w:rsid w:val="000B078F"/>
    <w:rsid w:val="000B0BE9"/>
    <w:rsid w:val="000B1F7E"/>
    <w:rsid w:val="000B25FD"/>
    <w:rsid w:val="000B2898"/>
    <w:rsid w:val="000B2B35"/>
    <w:rsid w:val="000B2EE3"/>
    <w:rsid w:val="000B34AF"/>
    <w:rsid w:val="000B35EF"/>
    <w:rsid w:val="000B3A0F"/>
    <w:rsid w:val="000B3A44"/>
    <w:rsid w:val="000B3B13"/>
    <w:rsid w:val="000B427F"/>
    <w:rsid w:val="000B44DD"/>
    <w:rsid w:val="000B4C20"/>
    <w:rsid w:val="000B4C23"/>
    <w:rsid w:val="000B4E7B"/>
    <w:rsid w:val="000B4F0C"/>
    <w:rsid w:val="000B4F17"/>
    <w:rsid w:val="000B4F71"/>
    <w:rsid w:val="000B563F"/>
    <w:rsid w:val="000B6751"/>
    <w:rsid w:val="000B68B8"/>
    <w:rsid w:val="000B6AEE"/>
    <w:rsid w:val="000B6B09"/>
    <w:rsid w:val="000B6B7C"/>
    <w:rsid w:val="000B6B8E"/>
    <w:rsid w:val="000B6F73"/>
    <w:rsid w:val="000B71D9"/>
    <w:rsid w:val="000B74B3"/>
    <w:rsid w:val="000B7A22"/>
    <w:rsid w:val="000C00E8"/>
    <w:rsid w:val="000C0466"/>
    <w:rsid w:val="000C04B2"/>
    <w:rsid w:val="000C0507"/>
    <w:rsid w:val="000C060F"/>
    <w:rsid w:val="000C0A05"/>
    <w:rsid w:val="000C0A4C"/>
    <w:rsid w:val="000C0AD2"/>
    <w:rsid w:val="000C0B7C"/>
    <w:rsid w:val="000C0F25"/>
    <w:rsid w:val="000C1493"/>
    <w:rsid w:val="000C16A5"/>
    <w:rsid w:val="000C1767"/>
    <w:rsid w:val="000C229E"/>
    <w:rsid w:val="000C2FB6"/>
    <w:rsid w:val="000C331F"/>
    <w:rsid w:val="000C3950"/>
    <w:rsid w:val="000C3AB9"/>
    <w:rsid w:val="000C3FC3"/>
    <w:rsid w:val="000C4241"/>
    <w:rsid w:val="000C43E3"/>
    <w:rsid w:val="000C44DC"/>
    <w:rsid w:val="000C4AF0"/>
    <w:rsid w:val="000C4FF9"/>
    <w:rsid w:val="000C532E"/>
    <w:rsid w:val="000C5E46"/>
    <w:rsid w:val="000C6036"/>
    <w:rsid w:val="000C60A4"/>
    <w:rsid w:val="000C6339"/>
    <w:rsid w:val="000C65B1"/>
    <w:rsid w:val="000C6832"/>
    <w:rsid w:val="000C69F9"/>
    <w:rsid w:val="000C7246"/>
    <w:rsid w:val="000C7718"/>
    <w:rsid w:val="000C77A2"/>
    <w:rsid w:val="000C7D95"/>
    <w:rsid w:val="000D0BCF"/>
    <w:rsid w:val="000D0C7D"/>
    <w:rsid w:val="000D0F28"/>
    <w:rsid w:val="000D1193"/>
    <w:rsid w:val="000D12B1"/>
    <w:rsid w:val="000D160D"/>
    <w:rsid w:val="000D1706"/>
    <w:rsid w:val="000D18BA"/>
    <w:rsid w:val="000D1ADC"/>
    <w:rsid w:val="000D1B04"/>
    <w:rsid w:val="000D240A"/>
    <w:rsid w:val="000D25CA"/>
    <w:rsid w:val="000D29A4"/>
    <w:rsid w:val="000D29EE"/>
    <w:rsid w:val="000D2E4D"/>
    <w:rsid w:val="000D379E"/>
    <w:rsid w:val="000D39EC"/>
    <w:rsid w:val="000D436A"/>
    <w:rsid w:val="000D440E"/>
    <w:rsid w:val="000D46E9"/>
    <w:rsid w:val="000D4843"/>
    <w:rsid w:val="000D48DA"/>
    <w:rsid w:val="000D4D41"/>
    <w:rsid w:val="000D553B"/>
    <w:rsid w:val="000D591A"/>
    <w:rsid w:val="000D7186"/>
    <w:rsid w:val="000D74EB"/>
    <w:rsid w:val="000D7515"/>
    <w:rsid w:val="000D7D01"/>
    <w:rsid w:val="000E000B"/>
    <w:rsid w:val="000E0076"/>
    <w:rsid w:val="000E0449"/>
    <w:rsid w:val="000E04EF"/>
    <w:rsid w:val="000E053E"/>
    <w:rsid w:val="000E0929"/>
    <w:rsid w:val="000E0B73"/>
    <w:rsid w:val="000E0C05"/>
    <w:rsid w:val="000E0CA9"/>
    <w:rsid w:val="000E0E96"/>
    <w:rsid w:val="000E10A0"/>
    <w:rsid w:val="000E1105"/>
    <w:rsid w:val="000E194A"/>
    <w:rsid w:val="000E1D0F"/>
    <w:rsid w:val="000E26F5"/>
    <w:rsid w:val="000E30DE"/>
    <w:rsid w:val="000E3271"/>
    <w:rsid w:val="000E3CD8"/>
    <w:rsid w:val="000E3F41"/>
    <w:rsid w:val="000E464F"/>
    <w:rsid w:val="000E46F6"/>
    <w:rsid w:val="000E48BD"/>
    <w:rsid w:val="000E4A86"/>
    <w:rsid w:val="000E4AC0"/>
    <w:rsid w:val="000E4BD7"/>
    <w:rsid w:val="000E5016"/>
    <w:rsid w:val="000E516E"/>
    <w:rsid w:val="000E5281"/>
    <w:rsid w:val="000E557E"/>
    <w:rsid w:val="000E5D66"/>
    <w:rsid w:val="000E5F9E"/>
    <w:rsid w:val="000E5FDD"/>
    <w:rsid w:val="000E6572"/>
    <w:rsid w:val="000E6B74"/>
    <w:rsid w:val="000E6CE1"/>
    <w:rsid w:val="000E7455"/>
    <w:rsid w:val="000E76F7"/>
    <w:rsid w:val="000F0096"/>
    <w:rsid w:val="000F016B"/>
    <w:rsid w:val="000F0294"/>
    <w:rsid w:val="000F0708"/>
    <w:rsid w:val="000F09A9"/>
    <w:rsid w:val="000F0C65"/>
    <w:rsid w:val="000F1723"/>
    <w:rsid w:val="000F186B"/>
    <w:rsid w:val="000F1B4F"/>
    <w:rsid w:val="000F25B8"/>
    <w:rsid w:val="000F25D4"/>
    <w:rsid w:val="000F2F04"/>
    <w:rsid w:val="000F31C9"/>
    <w:rsid w:val="000F33D6"/>
    <w:rsid w:val="000F384C"/>
    <w:rsid w:val="000F38AD"/>
    <w:rsid w:val="000F3CC5"/>
    <w:rsid w:val="000F3D6D"/>
    <w:rsid w:val="000F3D79"/>
    <w:rsid w:val="000F43DF"/>
    <w:rsid w:val="000F44A5"/>
    <w:rsid w:val="000F4B7A"/>
    <w:rsid w:val="000F50DF"/>
    <w:rsid w:val="000F5117"/>
    <w:rsid w:val="000F5A3C"/>
    <w:rsid w:val="000F66C3"/>
    <w:rsid w:val="000F6890"/>
    <w:rsid w:val="000F689D"/>
    <w:rsid w:val="000F70A3"/>
    <w:rsid w:val="000F70AE"/>
    <w:rsid w:val="000F725A"/>
    <w:rsid w:val="000F796C"/>
    <w:rsid w:val="00100919"/>
    <w:rsid w:val="001012B4"/>
    <w:rsid w:val="0010134F"/>
    <w:rsid w:val="00101621"/>
    <w:rsid w:val="00101693"/>
    <w:rsid w:val="00101B19"/>
    <w:rsid w:val="00101E53"/>
    <w:rsid w:val="00102026"/>
    <w:rsid w:val="001029E3"/>
    <w:rsid w:val="00102E90"/>
    <w:rsid w:val="00103122"/>
    <w:rsid w:val="0010334D"/>
    <w:rsid w:val="0010379F"/>
    <w:rsid w:val="00103B02"/>
    <w:rsid w:val="00103D6A"/>
    <w:rsid w:val="00103FC1"/>
    <w:rsid w:val="00104220"/>
    <w:rsid w:val="0010448F"/>
    <w:rsid w:val="00104508"/>
    <w:rsid w:val="00104BDC"/>
    <w:rsid w:val="00104D39"/>
    <w:rsid w:val="00105823"/>
    <w:rsid w:val="00105C24"/>
    <w:rsid w:val="00105FA1"/>
    <w:rsid w:val="00106354"/>
    <w:rsid w:val="00106610"/>
    <w:rsid w:val="00106918"/>
    <w:rsid w:val="00106A1A"/>
    <w:rsid w:val="00106AB4"/>
    <w:rsid w:val="00106FDB"/>
    <w:rsid w:val="0010708B"/>
    <w:rsid w:val="00107294"/>
    <w:rsid w:val="001073F8"/>
    <w:rsid w:val="00107441"/>
    <w:rsid w:val="001076C2"/>
    <w:rsid w:val="00107753"/>
    <w:rsid w:val="001078D9"/>
    <w:rsid w:val="00107BEB"/>
    <w:rsid w:val="00107C46"/>
    <w:rsid w:val="00107C73"/>
    <w:rsid w:val="00107D36"/>
    <w:rsid w:val="00107E62"/>
    <w:rsid w:val="00107EBA"/>
    <w:rsid w:val="001100A1"/>
    <w:rsid w:val="001107E6"/>
    <w:rsid w:val="00110A67"/>
    <w:rsid w:val="00110BFC"/>
    <w:rsid w:val="001117E2"/>
    <w:rsid w:val="00111D85"/>
    <w:rsid w:val="00111F6D"/>
    <w:rsid w:val="00112463"/>
    <w:rsid w:val="0011275F"/>
    <w:rsid w:val="00113432"/>
    <w:rsid w:val="001137F9"/>
    <w:rsid w:val="00113D49"/>
    <w:rsid w:val="00113E14"/>
    <w:rsid w:val="00114493"/>
    <w:rsid w:val="00114812"/>
    <w:rsid w:val="001149F6"/>
    <w:rsid w:val="00115330"/>
    <w:rsid w:val="0011559A"/>
    <w:rsid w:val="001159FF"/>
    <w:rsid w:val="00115F77"/>
    <w:rsid w:val="0011666F"/>
    <w:rsid w:val="00116815"/>
    <w:rsid w:val="00117129"/>
    <w:rsid w:val="0011736F"/>
    <w:rsid w:val="00117DC4"/>
    <w:rsid w:val="00117E9C"/>
    <w:rsid w:val="001208EB"/>
    <w:rsid w:val="00120AE1"/>
    <w:rsid w:val="00120F62"/>
    <w:rsid w:val="00121219"/>
    <w:rsid w:val="00121685"/>
    <w:rsid w:val="00121B86"/>
    <w:rsid w:val="00122030"/>
    <w:rsid w:val="00122BAC"/>
    <w:rsid w:val="00122E4E"/>
    <w:rsid w:val="001231D1"/>
    <w:rsid w:val="00123611"/>
    <w:rsid w:val="001237FC"/>
    <w:rsid w:val="00123BC4"/>
    <w:rsid w:val="00123C48"/>
    <w:rsid w:val="00123E37"/>
    <w:rsid w:val="00123FA2"/>
    <w:rsid w:val="0012417B"/>
    <w:rsid w:val="00124359"/>
    <w:rsid w:val="001247DB"/>
    <w:rsid w:val="00124B43"/>
    <w:rsid w:val="00124BF7"/>
    <w:rsid w:val="00124C27"/>
    <w:rsid w:val="0012543D"/>
    <w:rsid w:val="0012600D"/>
    <w:rsid w:val="001261B2"/>
    <w:rsid w:val="0012676F"/>
    <w:rsid w:val="0012713E"/>
    <w:rsid w:val="001271C6"/>
    <w:rsid w:val="00127272"/>
    <w:rsid w:val="001275E2"/>
    <w:rsid w:val="001276E7"/>
    <w:rsid w:val="001279FE"/>
    <w:rsid w:val="00130092"/>
    <w:rsid w:val="001301A9"/>
    <w:rsid w:val="00130C64"/>
    <w:rsid w:val="00130F1A"/>
    <w:rsid w:val="00131454"/>
    <w:rsid w:val="001316B4"/>
    <w:rsid w:val="00131977"/>
    <w:rsid w:val="001320DE"/>
    <w:rsid w:val="001326D1"/>
    <w:rsid w:val="001327FE"/>
    <w:rsid w:val="00132CD0"/>
    <w:rsid w:val="00133F8C"/>
    <w:rsid w:val="0013423B"/>
    <w:rsid w:val="001349AB"/>
    <w:rsid w:val="00134B34"/>
    <w:rsid w:val="00134BEB"/>
    <w:rsid w:val="00134CBC"/>
    <w:rsid w:val="00135247"/>
    <w:rsid w:val="00135588"/>
    <w:rsid w:val="001358F0"/>
    <w:rsid w:val="00135BD8"/>
    <w:rsid w:val="001362F7"/>
    <w:rsid w:val="00136DF2"/>
    <w:rsid w:val="00136FAF"/>
    <w:rsid w:val="001374AE"/>
    <w:rsid w:val="001374CD"/>
    <w:rsid w:val="0013758C"/>
    <w:rsid w:val="001375AC"/>
    <w:rsid w:val="00137BA4"/>
    <w:rsid w:val="00137C3C"/>
    <w:rsid w:val="00137CB2"/>
    <w:rsid w:val="00137F3D"/>
    <w:rsid w:val="00140075"/>
    <w:rsid w:val="001400F7"/>
    <w:rsid w:val="001403DD"/>
    <w:rsid w:val="0014098F"/>
    <w:rsid w:val="00140AAD"/>
    <w:rsid w:val="00140D55"/>
    <w:rsid w:val="001413A8"/>
    <w:rsid w:val="00141782"/>
    <w:rsid w:val="00141944"/>
    <w:rsid w:val="00141956"/>
    <w:rsid w:val="00141DF6"/>
    <w:rsid w:val="0014225F"/>
    <w:rsid w:val="001427EC"/>
    <w:rsid w:val="001429EC"/>
    <w:rsid w:val="0014359B"/>
    <w:rsid w:val="001440CA"/>
    <w:rsid w:val="001440EB"/>
    <w:rsid w:val="00144237"/>
    <w:rsid w:val="00144298"/>
    <w:rsid w:val="00144553"/>
    <w:rsid w:val="0014487A"/>
    <w:rsid w:val="00144A38"/>
    <w:rsid w:val="00144AC9"/>
    <w:rsid w:val="00144CC9"/>
    <w:rsid w:val="0014571F"/>
    <w:rsid w:val="00145A79"/>
    <w:rsid w:val="001460C1"/>
    <w:rsid w:val="00146285"/>
    <w:rsid w:val="0014664B"/>
    <w:rsid w:val="001469B8"/>
    <w:rsid w:val="0014719A"/>
    <w:rsid w:val="0014730D"/>
    <w:rsid w:val="001477B2"/>
    <w:rsid w:val="001479FE"/>
    <w:rsid w:val="00147AA3"/>
    <w:rsid w:val="001504E2"/>
    <w:rsid w:val="0015054D"/>
    <w:rsid w:val="001508F8"/>
    <w:rsid w:val="00150CC0"/>
    <w:rsid w:val="00150D7C"/>
    <w:rsid w:val="00150D89"/>
    <w:rsid w:val="001510A0"/>
    <w:rsid w:val="00151146"/>
    <w:rsid w:val="001515E9"/>
    <w:rsid w:val="00151717"/>
    <w:rsid w:val="00151772"/>
    <w:rsid w:val="001517AA"/>
    <w:rsid w:val="00151892"/>
    <w:rsid w:val="00151B15"/>
    <w:rsid w:val="00152161"/>
    <w:rsid w:val="00152350"/>
    <w:rsid w:val="001523E8"/>
    <w:rsid w:val="001524A3"/>
    <w:rsid w:val="00152850"/>
    <w:rsid w:val="001530C7"/>
    <w:rsid w:val="0015310D"/>
    <w:rsid w:val="0015313F"/>
    <w:rsid w:val="00153620"/>
    <w:rsid w:val="0015393A"/>
    <w:rsid w:val="00153F39"/>
    <w:rsid w:val="00153F75"/>
    <w:rsid w:val="0015425B"/>
    <w:rsid w:val="001543DD"/>
    <w:rsid w:val="001544D3"/>
    <w:rsid w:val="001546D1"/>
    <w:rsid w:val="00154979"/>
    <w:rsid w:val="00154C0A"/>
    <w:rsid w:val="001550E7"/>
    <w:rsid w:val="0015549F"/>
    <w:rsid w:val="001555B5"/>
    <w:rsid w:val="0015564B"/>
    <w:rsid w:val="0015669D"/>
    <w:rsid w:val="00156733"/>
    <w:rsid w:val="00156765"/>
    <w:rsid w:val="001567F2"/>
    <w:rsid w:val="00156FC8"/>
    <w:rsid w:val="00157648"/>
    <w:rsid w:val="0015775D"/>
    <w:rsid w:val="001578CD"/>
    <w:rsid w:val="00157967"/>
    <w:rsid w:val="00157F12"/>
    <w:rsid w:val="001602EA"/>
    <w:rsid w:val="00160B55"/>
    <w:rsid w:val="00161219"/>
    <w:rsid w:val="001612F9"/>
    <w:rsid w:val="00161526"/>
    <w:rsid w:val="00161B1B"/>
    <w:rsid w:val="00162644"/>
    <w:rsid w:val="00162807"/>
    <w:rsid w:val="0016281B"/>
    <w:rsid w:val="00162AC1"/>
    <w:rsid w:val="00162C98"/>
    <w:rsid w:val="0016347C"/>
    <w:rsid w:val="001637A5"/>
    <w:rsid w:val="001638C9"/>
    <w:rsid w:val="00163988"/>
    <w:rsid w:val="00163CB8"/>
    <w:rsid w:val="00163DA4"/>
    <w:rsid w:val="00163E05"/>
    <w:rsid w:val="00164320"/>
    <w:rsid w:val="00164472"/>
    <w:rsid w:val="001646CF"/>
    <w:rsid w:val="001646DC"/>
    <w:rsid w:val="0016481F"/>
    <w:rsid w:val="001648A9"/>
    <w:rsid w:val="001649C4"/>
    <w:rsid w:val="0016501F"/>
    <w:rsid w:val="001652BF"/>
    <w:rsid w:val="00165525"/>
    <w:rsid w:val="001656BF"/>
    <w:rsid w:val="00165FFD"/>
    <w:rsid w:val="0016638F"/>
    <w:rsid w:val="0016654C"/>
    <w:rsid w:val="001669B7"/>
    <w:rsid w:val="001669BA"/>
    <w:rsid w:val="00166BF4"/>
    <w:rsid w:val="00166E1A"/>
    <w:rsid w:val="001675D2"/>
    <w:rsid w:val="00167A42"/>
    <w:rsid w:val="00167E6F"/>
    <w:rsid w:val="00170244"/>
    <w:rsid w:val="0017042D"/>
    <w:rsid w:val="001704F6"/>
    <w:rsid w:val="0017067C"/>
    <w:rsid w:val="00170763"/>
    <w:rsid w:val="0017093C"/>
    <w:rsid w:val="00170BF0"/>
    <w:rsid w:val="00170DD1"/>
    <w:rsid w:val="00171A1E"/>
    <w:rsid w:val="00171C8E"/>
    <w:rsid w:val="00171D3B"/>
    <w:rsid w:val="001725EB"/>
    <w:rsid w:val="00172C9B"/>
    <w:rsid w:val="00172C9C"/>
    <w:rsid w:val="00172D31"/>
    <w:rsid w:val="00172FA6"/>
    <w:rsid w:val="0017315B"/>
    <w:rsid w:val="001735FE"/>
    <w:rsid w:val="001736A6"/>
    <w:rsid w:val="00173992"/>
    <w:rsid w:val="00173CF0"/>
    <w:rsid w:val="00173E5B"/>
    <w:rsid w:val="001743DB"/>
    <w:rsid w:val="00174A4B"/>
    <w:rsid w:val="00174AA9"/>
    <w:rsid w:val="00174C26"/>
    <w:rsid w:val="00174DC5"/>
    <w:rsid w:val="001751C1"/>
    <w:rsid w:val="00175418"/>
    <w:rsid w:val="00175D95"/>
    <w:rsid w:val="00175EBD"/>
    <w:rsid w:val="00176209"/>
    <w:rsid w:val="0017622A"/>
    <w:rsid w:val="0017648D"/>
    <w:rsid w:val="00176B1C"/>
    <w:rsid w:val="00176D84"/>
    <w:rsid w:val="00177113"/>
    <w:rsid w:val="001772BC"/>
    <w:rsid w:val="001776EB"/>
    <w:rsid w:val="00177979"/>
    <w:rsid w:val="00177BC1"/>
    <w:rsid w:val="00177D0F"/>
    <w:rsid w:val="001804C0"/>
    <w:rsid w:val="00180C32"/>
    <w:rsid w:val="0018188D"/>
    <w:rsid w:val="00181ED4"/>
    <w:rsid w:val="00181EEE"/>
    <w:rsid w:val="001825F2"/>
    <w:rsid w:val="001827CF"/>
    <w:rsid w:val="00182A77"/>
    <w:rsid w:val="001831AE"/>
    <w:rsid w:val="001831FA"/>
    <w:rsid w:val="001832FC"/>
    <w:rsid w:val="001834E4"/>
    <w:rsid w:val="001835E9"/>
    <w:rsid w:val="00183697"/>
    <w:rsid w:val="00183EFA"/>
    <w:rsid w:val="00184376"/>
    <w:rsid w:val="0018460F"/>
    <w:rsid w:val="00184708"/>
    <w:rsid w:val="001849FE"/>
    <w:rsid w:val="00184A5B"/>
    <w:rsid w:val="00184E3D"/>
    <w:rsid w:val="00185582"/>
    <w:rsid w:val="00185622"/>
    <w:rsid w:val="001859C7"/>
    <w:rsid w:val="00185EE4"/>
    <w:rsid w:val="00186895"/>
    <w:rsid w:val="00186B4C"/>
    <w:rsid w:val="00186C4E"/>
    <w:rsid w:val="0018774F"/>
    <w:rsid w:val="0019014A"/>
    <w:rsid w:val="00190184"/>
    <w:rsid w:val="001908A5"/>
    <w:rsid w:val="00190D3D"/>
    <w:rsid w:val="00190E75"/>
    <w:rsid w:val="001910C1"/>
    <w:rsid w:val="00191306"/>
    <w:rsid w:val="00191A2C"/>
    <w:rsid w:val="00191C14"/>
    <w:rsid w:val="001920E6"/>
    <w:rsid w:val="001923A5"/>
    <w:rsid w:val="00192534"/>
    <w:rsid w:val="00192C4A"/>
    <w:rsid w:val="001931F1"/>
    <w:rsid w:val="00193275"/>
    <w:rsid w:val="0019376A"/>
    <w:rsid w:val="001939CA"/>
    <w:rsid w:val="001942D5"/>
    <w:rsid w:val="0019440C"/>
    <w:rsid w:val="0019447D"/>
    <w:rsid w:val="00194565"/>
    <w:rsid w:val="001946C4"/>
    <w:rsid w:val="001948AD"/>
    <w:rsid w:val="00194D84"/>
    <w:rsid w:val="00194F00"/>
    <w:rsid w:val="00194FE4"/>
    <w:rsid w:val="001950E5"/>
    <w:rsid w:val="001956DE"/>
    <w:rsid w:val="00195D59"/>
    <w:rsid w:val="00195E5C"/>
    <w:rsid w:val="00195EB1"/>
    <w:rsid w:val="00195EB7"/>
    <w:rsid w:val="00196561"/>
    <w:rsid w:val="001966F6"/>
    <w:rsid w:val="0019673F"/>
    <w:rsid w:val="00196B68"/>
    <w:rsid w:val="001971A1"/>
    <w:rsid w:val="0019741C"/>
    <w:rsid w:val="00197450"/>
    <w:rsid w:val="001975F0"/>
    <w:rsid w:val="00197D4D"/>
    <w:rsid w:val="00197E48"/>
    <w:rsid w:val="00197EB3"/>
    <w:rsid w:val="001A0392"/>
    <w:rsid w:val="001A0540"/>
    <w:rsid w:val="001A05C3"/>
    <w:rsid w:val="001A0644"/>
    <w:rsid w:val="001A0706"/>
    <w:rsid w:val="001A1CA9"/>
    <w:rsid w:val="001A1F3B"/>
    <w:rsid w:val="001A22DE"/>
    <w:rsid w:val="001A25E8"/>
    <w:rsid w:val="001A25F7"/>
    <w:rsid w:val="001A28F0"/>
    <w:rsid w:val="001A2928"/>
    <w:rsid w:val="001A2D54"/>
    <w:rsid w:val="001A30EC"/>
    <w:rsid w:val="001A3382"/>
    <w:rsid w:val="001A36C4"/>
    <w:rsid w:val="001A40B5"/>
    <w:rsid w:val="001A44A2"/>
    <w:rsid w:val="001A4927"/>
    <w:rsid w:val="001A4E16"/>
    <w:rsid w:val="001A531C"/>
    <w:rsid w:val="001A551B"/>
    <w:rsid w:val="001A559D"/>
    <w:rsid w:val="001A590B"/>
    <w:rsid w:val="001A63B4"/>
    <w:rsid w:val="001A6CF5"/>
    <w:rsid w:val="001A700C"/>
    <w:rsid w:val="001A7016"/>
    <w:rsid w:val="001A71D6"/>
    <w:rsid w:val="001A7308"/>
    <w:rsid w:val="001A74D3"/>
    <w:rsid w:val="001A776D"/>
    <w:rsid w:val="001A790D"/>
    <w:rsid w:val="001A7B21"/>
    <w:rsid w:val="001A7C06"/>
    <w:rsid w:val="001B0B74"/>
    <w:rsid w:val="001B0B90"/>
    <w:rsid w:val="001B1451"/>
    <w:rsid w:val="001B15BD"/>
    <w:rsid w:val="001B1907"/>
    <w:rsid w:val="001B22D0"/>
    <w:rsid w:val="001B236C"/>
    <w:rsid w:val="001B2480"/>
    <w:rsid w:val="001B28DB"/>
    <w:rsid w:val="001B2A1D"/>
    <w:rsid w:val="001B2C89"/>
    <w:rsid w:val="001B3842"/>
    <w:rsid w:val="001B38B4"/>
    <w:rsid w:val="001B3F96"/>
    <w:rsid w:val="001B41C3"/>
    <w:rsid w:val="001B4793"/>
    <w:rsid w:val="001B4829"/>
    <w:rsid w:val="001B4A59"/>
    <w:rsid w:val="001B4EAD"/>
    <w:rsid w:val="001B50FC"/>
    <w:rsid w:val="001B59A0"/>
    <w:rsid w:val="001B5AE5"/>
    <w:rsid w:val="001B647E"/>
    <w:rsid w:val="001B65FC"/>
    <w:rsid w:val="001B66E9"/>
    <w:rsid w:val="001B6B5A"/>
    <w:rsid w:val="001B6E5A"/>
    <w:rsid w:val="001B70E2"/>
    <w:rsid w:val="001B7765"/>
    <w:rsid w:val="001B77E3"/>
    <w:rsid w:val="001B7C6A"/>
    <w:rsid w:val="001B7DB9"/>
    <w:rsid w:val="001B7DC4"/>
    <w:rsid w:val="001B7F0C"/>
    <w:rsid w:val="001C031E"/>
    <w:rsid w:val="001C0CD4"/>
    <w:rsid w:val="001C15FB"/>
    <w:rsid w:val="001C24EA"/>
    <w:rsid w:val="001C2633"/>
    <w:rsid w:val="001C2E37"/>
    <w:rsid w:val="001C2F35"/>
    <w:rsid w:val="001C3420"/>
    <w:rsid w:val="001C3DC5"/>
    <w:rsid w:val="001C3E79"/>
    <w:rsid w:val="001C3F82"/>
    <w:rsid w:val="001C4587"/>
    <w:rsid w:val="001C45DA"/>
    <w:rsid w:val="001C47B5"/>
    <w:rsid w:val="001C5003"/>
    <w:rsid w:val="001C5018"/>
    <w:rsid w:val="001C5269"/>
    <w:rsid w:val="001C5302"/>
    <w:rsid w:val="001C5362"/>
    <w:rsid w:val="001C5986"/>
    <w:rsid w:val="001C5ABE"/>
    <w:rsid w:val="001C5BE8"/>
    <w:rsid w:val="001C5F81"/>
    <w:rsid w:val="001C61C9"/>
    <w:rsid w:val="001C65B8"/>
    <w:rsid w:val="001C675F"/>
    <w:rsid w:val="001C6BA8"/>
    <w:rsid w:val="001C6BCD"/>
    <w:rsid w:val="001C6D7C"/>
    <w:rsid w:val="001C6F94"/>
    <w:rsid w:val="001C6F9F"/>
    <w:rsid w:val="001C7320"/>
    <w:rsid w:val="001C7455"/>
    <w:rsid w:val="001C79B9"/>
    <w:rsid w:val="001C7AC8"/>
    <w:rsid w:val="001C7C04"/>
    <w:rsid w:val="001C7E60"/>
    <w:rsid w:val="001D0185"/>
    <w:rsid w:val="001D0408"/>
    <w:rsid w:val="001D0523"/>
    <w:rsid w:val="001D06AF"/>
    <w:rsid w:val="001D0EAF"/>
    <w:rsid w:val="001D1031"/>
    <w:rsid w:val="001D1699"/>
    <w:rsid w:val="001D180F"/>
    <w:rsid w:val="001D184D"/>
    <w:rsid w:val="001D1907"/>
    <w:rsid w:val="001D1A00"/>
    <w:rsid w:val="001D1AFA"/>
    <w:rsid w:val="001D1B11"/>
    <w:rsid w:val="001D1F55"/>
    <w:rsid w:val="001D2550"/>
    <w:rsid w:val="001D2F71"/>
    <w:rsid w:val="001D31FD"/>
    <w:rsid w:val="001D32AD"/>
    <w:rsid w:val="001D33C5"/>
    <w:rsid w:val="001D3426"/>
    <w:rsid w:val="001D34A8"/>
    <w:rsid w:val="001D397B"/>
    <w:rsid w:val="001D3F13"/>
    <w:rsid w:val="001D3FCA"/>
    <w:rsid w:val="001D42E6"/>
    <w:rsid w:val="001D454D"/>
    <w:rsid w:val="001D456E"/>
    <w:rsid w:val="001D48A5"/>
    <w:rsid w:val="001D550B"/>
    <w:rsid w:val="001D5CBA"/>
    <w:rsid w:val="001D6154"/>
    <w:rsid w:val="001D6477"/>
    <w:rsid w:val="001D666C"/>
    <w:rsid w:val="001D66AE"/>
    <w:rsid w:val="001D6AC0"/>
    <w:rsid w:val="001D6BED"/>
    <w:rsid w:val="001D6C9D"/>
    <w:rsid w:val="001D6D42"/>
    <w:rsid w:val="001D6D54"/>
    <w:rsid w:val="001D76C1"/>
    <w:rsid w:val="001D7760"/>
    <w:rsid w:val="001D793C"/>
    <w:rsid w:val="001E0271"/>
    <w:rsid w:val="001E0958"/>
    <w:rsid w:val="001E0C57"/>
    <w:rsid w:val="001E1372"/>
    <w:rsid w:val="001E17F4"/>
    <w:rsid w:val="001E1DBD"/>
    <w:rsid w:val="001E2117"/>
    <w:rsid w:val="001E261C"/>
    <w:rsid w:val="001E26A5"/>
    <w:rsid w:val="001E26FF"/>
    <w:rsid w:val="001E271C"/>
    <w:rsid w:val="001E2920"/>
    <w:rsid w:val="001E2D67"/>
    <w:rsid w:val="001E2E19"/>
    <w:rsid w:val="001E42D2"/>
    <w:rsid w:val="001E4378"/>
    <w:rsid w:val="001E478F"/>
    <w:rsid w:val="001E4E57"/>
    <w:rsid w:val="001E4F07"/>
    <w:rsid w:val="001E522B"/>
    <w:rsid w:val="001E54D0"/>
    <w:rsid w:val="001E5AB6"/>
    <w:rsid w:val="001E5C59"/>
    <w:rsid w:val="001E5CE0"/>
    <w:rsid w:val="001E617F"/>
    <w:rsid w:val="001E6204"/>
    <w:rsid w:val="001E6783"/>
    <w:rsid w:val="001E68F1"/>
    <w:rsid w:val="001E6CC9"/>
    <w:rsid w:val="001E7C00"/>
    <w:rsid w:val="001E7D04"/>
    <w:rsid w:val="001E7DD0"/>
    <w:rsid w:val="001F02EB"/>
    <w:rsid w:val="001F13B3"/>
    <w:rsid w:val="001F1879"/>
    <w:rsid w:val="001F1E5D"/>
    <w:rsid w:val="001F1E65"/>
    <w:rsid w:val="001F29E8"/>
    <w:rsid w:val="001F2F71"/>
    <w:rsid w:val="001F37D6"/>
    <w:rsid w:val="001F3808"/>
    <w:rsid w:val="001F38AB"/>
    <w:rsid w:val="001F3AA6"/>
    <w:rsid w:val="001F415E"/>
    <w:rsid w:val="001F41B7"/>
    <w:rsid w:val="001F4221"/>
    <w:rsid w:val="001F4309"/>
    <w:rsid w:val="001F44FB"/>
    <w:rsid w:val="001F459A"/>
    <w:rsid w:val="001F4A31"/>
    <w:rsid w:val="001F4D9E"/>
    <w:rsid w:val="001F4FBC"/>
    <w:rsid w:val="001F4FD9"/>
    <w:rsid w:val="001F51B4"/>
    <w:rsid w:val="001F5240"/>
    <w:rsid w:val="001F5BB7"/>
    <w:rsid w:val="001F5CF7"/>
    <w:rsid w:val="001F5E56"/>
    <w:rsid w:val="001F62A0"/>
    <w:rsid w:val="001F62DA"/>
    <w:rsid w:val="001F64DA"/>
    <w:rsid w:val="001F673D"/>
    <w:rsid w:val="001F689B"/>
    <w:rsid w:val="001F6D30"/>
    <w:rsid w:val="001F6DD0"/>
    <w:rsid w:val="001F7602"/>
    <w:rsid w:val="001F765D"/>
    <w:rsid w:val="001F77E8"/>
    <w:rsid w:val="001F798F"/>
    <w:rsid w:val="001F7C31"/>
    <w:rsid w:val="001F7CF2"/>
    <w:rsid w:val="001F7D3C"/>
    <w:rsid w:val="002002EF"/>
    <w:rsid w:val="0020050E"/>
    <w:rsid w:val="002005F4"/>
    <w:rsid w:val="00200AE6"/>
    <w:rsid w:val="00200DC3"/>
    <w:rsid w:val="002011EE"/>
    <w:rsid w:val="00201999"/>
    <w:rsid w:val="00202874"/>
    <w:rsid w:val="00202B7C"/>
    <w:rsid w:val="00203087"/>
    <w:rsid w:val="002032BB"/>
    <w:rsid w:val="002039BB"/>
    <w:rsid w:val="002039C5"/>
    <w:rsid w:val="00203CBD"/>
    <w:rsid w:val="00203DEA"/>
    <w:rsid w:val="002041FC"/>
    <w:rsid w:val="0020424A"/>
    <w:rsid w:val="00204A36"/>
    <w:rsid w:val="00204FB5"/>
    <w:rsid w:val="002050F4"/>
    <w:rsid w:val="00205B84"/>
    <w:rsid w:val="00206045"/>
    <w:rsid w:val="002061EF"/>
    <w:rsid w:val="0020624A"/>
    <w:rsid w:val="00206367"/>
    <w:rsid w:val="00206854"/>
    <w:rsid w:val="00206875"/>
    <w:rsid w:val="00206CAA"/>
    <w:rsid w:val="0020750B"/>
    <w:rsid w:val="0020776A"/>
    <w:rsid w:val="00207884"/>
    <w:rsid w:val="00207C9F"/>
    <w:rsid w:val="00210844"/>
    <w:rsid w:val="00210BB6"/>
    <w:rsid w:val="00210C05"/>
    <w:rsid w:val="0021136C"/>
    <w:rsid w:val="00211472"/>
    <w:rsid w:val="0021159B"/>
    <w:rsid w:val="00211726"/>
    <w:rsid w:val="00211AE5"/>
    <w:rsid w:val="00211DB8"/>
    <w:rsid w:val="00211EE3"/>
    <w:rsid w:val="002120DD"/>
    <w:rsid w:val="00212267"/>
    <w:rsid w:val="00213010"/>
    <w:rsid w:val="002135B8"/>
    <w:rsid w:val="00213B1F"/>
    <w:rsid w:val="00213C32"/>
    <w:rsid w:val="00214805"/>
    <w:rsid w:val="0021482A"/>
    <w:rsid w:val="00214B49"/>
    <w:rsid w:val="00215135"/>
    <w:rsid w:val="002154AE"/>
    <w:rsid w:val="00215843"/>
    <w:rsid w:val="00215979"/>
    <w:rsid w:val="00215B74"/>
    <w:rsid w:val="002162CD"/>
    <w:rsid w:val="0021643F"/>
    <w:rsid w:val="002169C7"/>
    <w:rsid w:val="00217330"/>
    <w:rsid w:val="00217438"/>
    <w:rsid w:val="0021745C"/>
    <w:rsid w:val="0021773C"/>
    <w:rsid w:val="00217954"/>
    <w:rsid w:val="00217B7D"/>
    <w:rsid w:val="00217C0D"/>
    <w:rsid w:val="00217D5E"/>
    <w:rsid w:val="00220208"/>
    <w:rsid w:val="00220467"/>
    <w:rsid w:val="00220563"/>
    <w:rsid w:val="0022070C"/>
    <w:rsid w:val="0022087D"/>
    <w:rsid w:val="00220DA3"/>
    <w:rsid w:val="002211F0"/>
    <w:rsid w:val="0022167C"/>
    <w:rsid w:val="00221E37"/>
    <w:rsid w:val="00221F49"/>
    <w:rsid w:val="0022213C"/>
    <w:rsid w:val="002221AD"/>
    <w:rsid w:val="00222216"/>
    <w:rsid w:val="002227D3"/>
    <w:rsid w:val="002227DB"/>
    <w:rsid w:val="00222E11"/>
    <w:rsid w:val="00222EB3"/>
    <w:rsid w:val="00222FAC"/>
    <w:rsid w:val="002233DB"/>
    <w:rsid w:val="0022398E"/>
    <w:rsid w:val="00223FA7"/>
    <w:rsid w:val="00223FD0"/>
    <w:rsid w:val="0022459C"/>
    <w:rsid w:val="00224ABA"/>
    <w:rsid w:val="00225536"/>
    <w:rsid w:val="002255D7"/>
    <w:rsid w:val="00225799"/>
    <w:rsid w:val="00225C18"/>
    <w:rsid w:val="00225CD2"/>
    <w:rsid w:val="00225EED"/>
    <w:rsid w:val="0022634F"/>
    <w:rsid w:val="002263D7"/>
    <w:rsid w:val="0022649C"/>
    <w:rsid w:val="002267E6"/>
    <w:rsid w:val="00226D17"/>
    <w:rsid w:val="00226DDA"/>
    <w:rsid w:val="00226E98"/>
    <w:rsid w:val="00226EEF"/>
    <w:rsid w:val="0022728D"/>
    <w:rsid w:val="00227671"/>
    <w:rsid w:val="00230163"/>
    <w:rsid w:val="0023033E"/>
    <w:rsid w:val="00230F91"/>
    <w:rsid w:val="002315EB"/>
    <w:rsid w:val="00231795"/>
    <w:rsid w:val="00231A5D"/>
    <w:rsid w:val="0023211D"/>
    <w:rsid w:val="00232647"/>
    <w:rsid w:val="00232783"/>
    <w:rsid w:val="00232A43"/>
    <w:rsid w:val="00232BF2"/>
    <w:rsid w:val="002334E7"/>
    <w:rsid w:val="00233863"/>
    <w:rsid w:val="00234316"/>
    <w:rsid w:val="002345CA"/>
    <w:rsid w:val="00234807"/>
    <w:rsid w:val="00234A94"/>
    <w:rsid w:val="00234AD3"/>
    <w:rsid w:val="00235386"/>
    <w:rsid w:val="002356F8"/>
    <w:rsid w:val="00235B87"/>
    <w:rsid w:val="00236395"/>
    <w:rsid w:val="002365F9"/>
    <w:rsid w:val="00236B51"/>
    <w:rsid w:val="00236C5F"/>
    <w:rsid w:val="0023719D"/>
    <w:rsid w:val="00237284"/>
    <w:rsid w:val="002373BE"/>
    <w:rsid w:val="002377B0"/>
    <w:rsid w:val="00237BD8"/>
    <w:rsid w:val="00237D78"/>
    <w:rsid w:val="002406A8"/>
    <w:rsid w:val="002408C7"/>
    <w:rsid w:val="00240AF1"/>
    <w:rsid w:val="0024180E"/>
    <w:rsid w:val="00241A00"/>
    <w:rsid w:val="00241D89"/>
    <w:rsid w:val="00241F68"/>
    <w:rsid w:val="002420D0"/>
    <w:rsid w:val="0024245C"/>
    <w:rsid w:val="0024261C"/>
    <w:rsid w:val="00242953"/>
    <w:rsid w:val="002429D9"/>
    <w:rsid w:val="00242A86"/>
    <w:rsid w:val="00242B3A"/>
    <w:rsid w:val="00242D62"/>
    <w:rsid w:val="00242D84"/>
    <w:rsid w:val="00243894"/>
    <w:rsid w:val="00243F77"/>
    <w:rsid w:val="002443B5"/>
    <w:rsid w:val="002446D1"/>
    <w:rsid w:val="002451CC"/>
    <w:rsid w:val="002455F4"/>
    <w:rsid w:val="002458A3"/>
    <w:rsid w:val="00245921"/>
    <w:rsid w:val="002459C4"/>
    <w:rsid w:val="00245BC1"/>
    <w:rsid w:val="00245EE7"/>
    <w:rsid w:val="00246114"/>
    <w:rsid w:val="002461C2"/>
    <w:rsid w:val="00246436"/>
    <w:rsid w:val="00246476"/>
    <w:rsid w:val="002467C4"/>
    <w:rsid w:val="002469E4"/>
    <w:rsid w:val="00247135"/>
    <w:rsid w:val="002476A1"/>
    <w:rsid w:val="00247ADF"/>
    <w:rsid w:val="00247B0D"/>
    <w:rsid w:val="00247C64"/>
    <w:rsid w:val="00247EED"/>
    <w:rsid w:val="00250017"/>
    <w:rsid w:val="002506AB"/>
    <w:rsid w:val="0025070C"/>
    <w:rsid w:val="002507C6"/>
    <w:rsid w:val="00250862"/>
    <w:rsid w:val="00250A97"/>
    <w:rsid w:val="00250BAC"/>
    <w:rsid w:val="00250D6C"/>
    <w:rsid w:val="002511D8"/>
    <w:rsid w:val="00251308"/>
    <w:rsid w:val="00251772"/>
    <w:rsid w:val="00252194"/>
    <w:rsid w:val="0025295E"/>
    <w:rsid w:val="00252B7B"/>
    <w:rsid w:val="00252FFC"/>
    <w:rsid w:val="00253134"/>
    <w:rsid w:val="00253745"/>
    <w:rsid w:val="00253CCA"/>
    <w:rsid w:val="002543D6"/>
    <w:rsid w:val="002545D2"/>
    <w:rsid w:val="00254982"/>
    <w:rsid w:val="00254E9D"/>
    <w:rsid w:val="002550A4"/>
    <w:rsid w:val="002550F5"/>
    <w:rsid w:val="0025511D"/>
    <w:rsid w:val="002552B7"/>
    <w:rsid w:val="002557C2"/>
    <w:rsid w:val="002558E3"/>
    <w:rsid w:val="00255C47"/>
    <w:rsid w:val="00256043"/>
    <w:rsid w:val="00256763"/>
    <w:rsid w:val="0025697A"/>
    <w:rsid w:val="002569AF"/>
    <w:rsid w:val="00256ABF"/>
    <w:rsid w:val="00256BEB"/>
    <w:rsid w:val="00256C91"/>
    <w:rsid w:val="00256EA9"/>
    <w:rsid w:val="00256EAE"/>
    <w:rsid w:val="002576D4"/>
    <w:rsid w:val="00257791"/>
    <w:rsid w:val="002579FF"/>
    <w:rsid w:val="00257EB5"/>
    <w:rsid w:val="00257EE0"/>
    <w:rsid w:val="00260261"/>
    <w:rsid w:val="00260C2F"/>
    <w:rsid w:val="00261171"/>
    <w:rsid w:val="0026121B"/>
    <w:rsid w:val="002614BA"/>
    <w:rsid w:val="00261A77"/>
    <w:rsid w:val="00261AA0"/>
    <w:rsid w:val="0026267E"/>
    <w:rsid w:val="0026276C"/>
    <w:rsid w:val="002627E8"/>
    <w:rsid w:val="002628ED"/>
    <w:rsid w:val="002629B8"/>
    <w:rsid w:val="00262D01"/>
    <w:rsid w:val="00262D09"/>
    <w:rsid w:val="0026382A"/>
    <w:rsid w:val="00263920"/>
    <w:rsid w:val="00263A48"/>
    <w:rsid w:val="00263AB8"/>
    <w:rsid w:val="00263EE8"/>
    <w:rsid w:val="00263FE4"/>
    <w:rsid w:val="002642D5"/>
    <w:rsid w:val="00264439"/>
    <w:rsid w:val="00264628"/>
    <w:rsid w:val="00264CCF"/>
    <w:rsid w:val="0026515E"/>
    <w:rsid w:val="0026526C"/>
    <w:rsid w:val="002652D1"/>
    <w:rsid w:val="0026581F"/>
    <w:rsid w:val="00265E74"/>
    <w:rsid w:val="0026622F"/>
    <w:rsid w:val="00266637"/>
    <w:rsid w:val="002666F5"/>
    <w:rsid w:val="002668ED"/>
    <w:rsid w:val="00266A9E"/>
    <w:rsid w:val="00266BE1"/>
    <w:rsid w:val="00267805"/>
    <w:rsid w:val="00267D03"/>
    <w:rsid w:val="00270141"/>
    <w:rsid w:val="00270608"/>
    <w:rsid w:val="00270AF8"/>
    <w:rsid w:val="00270D8A"/>
    <w:rsid w:val="002717AF"/>
    <w:rsid w:val="00271B62"/>
    <w:rsid w:val="00271DE4"/>
    <w:rsid w:val="00271EC3"/>
    <w:rsid w:val="00271F6F"/>
    <w:rsid w:val="002721EB"/>
    <w:rsid w:val="0027248E"/>
    <w:rsid w:val="00272A20"/>
    <w:rsid w:val="00272CD7"/>
    <w:rsid w:val="0027308C"/>
    <w:rsid w:val="002731EF"/>
    <w:rsid w:val="00273739"/>
    <w:rsid w:val="002742C5"/>
    <w:rsid w:val="0027449B"/>
    <w:rsid w:val="00274712"/>
    <w:rsid w:val="00274ED4"/>
    <w:rsid w:val="00274EDA"/>
    <w:rsid w:val="0027517B"/>
    <w:rsid w:val="0027543B"/>
    <w:rsid w:val="00275A77"/>
    <w:rsid w:val="00275DAD"/>
    <w:rsid w:val="0027606B"/>
    <w:rsid w:val="0027616A"/>
    <w:rsid w:val="002764CB"/>
    <w:rsid w:val="002767C0"/>
    <w:rsid w:val="002777A4"/>
    <w:rsid w:val="00277B3A"/>
    <w:rsid w:val="0028027E"/>
    <w:rsid w:val="0028053D"/>
    <w:rsid w:val="0028072F"/>
    <w:rsid w:val="00280866"/>
    <w:rsid w:val="002809AB"/>
    <w:rsid w:val="00280BE4"/>
    <w:rsid w:val="00280BE8"/>
    <w:rsid w:val="00280C18"/>
    <w:rsid w:val="00280ED2"/>
    <w:rsid w:val="0028109B"/>
    <w:rsid w:val="00281A1C"/>
    <w:rsid w:val="00281B79"/>
    <w:rsid w:val="00282131"/>
    <w:rsid w:val="0028249A"/>
    <w:rsid w:val="0028289F"/>
    <w:rsid w:val="00282C04"/>
    <w:rsid w:val="00282D15"/>
    <w:rsid w:val="0028336C"/>
    <w:rsid w:val="00283722"/>
    <w:rsid w:val="002837C7"/>
    <w:rsid w:val="002837D5"/>
    <w:rsid w:val="002838B2"/>
    <w:rsid w:val="002842F5"/>
    <w:rsid w:val="00284426"/>
    <w:rsid w:val="00284486"/>
    <w:rsid w:val="00284830"/>
    <w:rsid w:val="002848E0"/>
    <w:rsid w:val="00284AB2"/>
    <w:rsid w:val="00284D32"/>
    <w:rsid w:val="0028509F"/>
    <w:rsid w:val="00285501"/>
    <w:rsid w:val="00285FE6"/>
    <w:rsid w:val="00286338"/>
    <w:rsid w:val="0028648C"/>
    <w:rsid w:val="00286696"/>
    <w:rsid w:val="00286BD0"/>
    <w:rsid w:val="00286D10"/>
    <w:rsid w:val="00286FE9"/>
    <w:rsid w:val="002872B7"/>
    <w:rsid w:val="002874EB"/>
    <w:rsid w:val="002875ED"/>
    <w:rsid w:val="002879EC"/>
    <w:rsid w:val="00287C52"/>
    <w:rsid w:val="0029010C"/>
    <w:rsid w:val="0029189E"/>
    <w:rsid w:val="002918C8"/>
    <w:rsid w:val="002924CB"/>
    <w:rsid w:val="0029269A"/>
    <w:rsid w:val="00292C20"/>
    <w:rsid w:val="00293433"/>
    <w:rsid w:val="002934D0"/>
    <w:rsid w:val="002946AE"/>
    <w:rsid w:val="00294A09"/>
    <w:rsid w:val="00294D66"/>
    <w:rsid w:val="00294EDB"/>
    <w:rsid w:val="002958FC"/>
    <w:rsid w:val="00295AF1"/>
    <w:rsid w:val="00295B1B"/>
    <w:rsid w:val="00295F98"/>
    <w:rsid w:val="00296B6D"/>
    <w:rsid w:val="00296CAC"/>
    <w:rsid w:val="00296D73"/>
    <w:rsid w:val="00296EF7"/>
    <w:rsid w:val="002976C4"/>
    <w:rsid w:val="0029799E"/>
    <w:rsid w:val="00297D76"/>
    <w:rsid w:val="002A0271"/>
    <w:rsid w:val="002A0315"/>
    <w:rsid w:val="002A0854"/>
    <w:rsid w:val="002A0B8B"/>
    <w:rsid w:val="002A1051"/>
    <w:rsid w:val="002A10BD"/>
    <w:rsid w:val="002A1234"/>
    <w:rsid w:val="002A15EC"/>
    <w:rsid w:val="002A1AE3"/>
    <w:rsid w:val="002A1DA6"/>
    <w:rsid w:val="002A1FC1"/>
    <w:rsid w:val="002A2E1D"/>
    <w:rsid w:val="002A3452"/>
    <w:rsid w:val="002A3960"/>
    <w:rsid w:val="002A39F9"/>
    <w:rsid w:val="002A3E7A"/>
    <w:rsid w:val="002A428E"/>
    <w:rsid w:val="002A4602"/>
    <w:rsid w:val="002A4682"/>
    <w:rsid w:val="002A4B47"/>
    <w:rsid w:val="002A4CDA"/>
    <w:rsid w:val="002A4CE5"/>
    <w:rsid w:val="002A51E5"/>
    <w:rsid w:val="002A5479"/>
    <w:rsid w:val="002A574E"/>
    <w:rsid w:val="002A575A"/>
    <w:rsid w:val="002A5C73"/>
    <w:rsid w:val="002A5EEA"/>
    <w:rsid w:val="002A6398"/>
    <w:rsid w:val="002A6671"/>
    <w:rsid w:val="002A683D"/>
    <w:rsid w:val="002A6D7E"/>
    <w:rsid w:val="002A7675"/>
    <w:rsid w:val="002A76F9"/>
    <w:rsid w:val="002A7BEA"/>
    <w:rsid w:val="002A7E55"/>
    <w:rsid w:val="002B0A64"/>
    <w:rsid w:val="002B0B4D"/>
    <w:rsid w:val="002B0CD2"/>
    <w:rsid w:val="002B0DCC"/>
    <w:rsid w:val="002B187C"/>
    <w:rsid w:val="002B1915"/>
    <w:rsid w:val="002B1925"/>
    <w:rsid w:val="002B1BB1"/>
    <w:rsid w:val="002B1D18"/>
    <w:rsid w:val="002B2079"/>
    <w:rsid w:val="002B27A8"/>
    <w:rsid w:val="002B30A9"/>
    <w:rsid w:val="002B322D"/>
    <w:rsid w:val="002B3F6D"/>
    <w:rsid w:val="002B4046"/>
    <w:rsid w:val="002B4227"/>
    <w:rsid w:val="002B42F9"/>
    <w:rsid w:val="002B4934"/>
    <w:rsid w:val="002B5DED"/>
    <w:rsid w:val="002B5EAC"/>
    <w:rsid w:val="002B62E5"/>
    <w:rsid w:val="002B6519"/>
    <w:rsid w:val="002B6945"/>
    <w:rsid w:val="002B6AE5"/>
    <w:rsid w:val="002B6B0B"/>
    <w:rsid w:val="002B6BFE"/>
    <w:rsid w:val="002B6F99"/>
    <w:rsid w:val="002B6FC8"/>
    <w:rsid w:val="002B703B"/>
    <w:rsid w:val="002B7199"/>
    <w:rsid w:val="002B7484"/>
    <w:rsid w:val="002B7CDD"/>
    <w:rsid w:val="002B7EFD"/>
    <w:rsid w:val="002C0DA9"/>
    <w:rsid w:val="002C0E25"/>
    <w:rsid w:val="002C11BB"/>
    <w:rsid w:val="002C127B"/>
    <w:rsid w:val="002C1381"/>
    <w:rsid w:val="002C13EA"/>
    <w:rsid w:val="002C148B"/>
    <w:rsid w:val="002C1A59"/>
    <w:rsid w:val="002C29ED"/>
    <w:rsid w:val="002C300A"/>
    <w:rsid w:val="002C3190"/>
    <w:rsid w:val="002C3424"/>
    <w:rsid w:val="002C3717"/>
    <w:rsid w:val="002C420F"/>
    <w:rsid w:val="002C49EC"/>
    <w:rsid w:val="002C5198"/>
    <w:rsid w:val="002C577E"/>
    <w:rsid w:val="002C5CF4"/>
    <w:rsid w:val="002C67D4"/>
    <w:rsid w:val="002C70F8"/>
    <w:rsid w:val="002C725B"/>
    <w:rsid w:val="002C7906"/>
    <w:rsid w:val="002C794E"/>
    <w:rsid w:val="002D0373"/>
    <w:rsid w:val="002D0C7C"/>
    <w:rsid w:val="002D100F"/>
    <w:rsid w:val="002D1A31"/>
    <w:rsid w:val="002D1E23"/>
    <w:rsid w:val="002D2001"/>
    <w:rsid w:val="002D2387"/>
    <w:rsid w:val="002D2416"/>
    <w:rsid w:val="002D295E"/>
    <w:rsid w:val="002D2B60"/>
    <w:rsid w:val="002D2E91"/>
    <w:rsid w:val="002D2E96"/>
    <w:rsid w:val="002D2EC0"/>
    <w:rsid w:val="002D3508"/>
    <w:rsid w:val="002D3AA0"/>
    <w:rsid w:val="002D3BC9"/>
    <w:rsid w:val="002D3C96"/>
    <w:rsid w:val="002D3CB0"/>
    <w:rsid w:val="002D3E0D"/>
    <w:rsid w:val="002D3EE3"/>
    <w:rsid w:val="002D405C"/>
    <w:rsid w:val="002D42D0"/>
    <w:rsid w:val="002D4F95"/>
    <w:rsid w:val="002D53A6"/>
    <w:rsid w:val="002D53DF"/>
    <w:rsid w:val="002D5409"/>
    <w:rsid w:val="002D57C6"/>
    <w:rsid w:val="002D5877"/>
    <w:rsid w:val="002D5B50"/>
    <w:rsid w:val="002D5C51"/>
    <w:rsid w:val="002D5D15"/>
    <w:rsid w:val="002D6804"/>
    <w:rsid w:val="002D69A2"/>
    <w:rsid w:val="002D6A95"/>
    <w:rsid w:val="002D6B4E"/>
    <w:rsid w:val="002D70F9"/>
    <w:rsid w:val="002D7BFB"/>
    <w:rsid w:val="002D7D8A"/>
    <w:rsid w:val="002E0033"/>
    <w:rsid w:val="002E05D3"/>
    <w:rsid w:val="002E05FE"/>
    <w:rsid w:val="002E099C"/>
    <w:rsid w:val="002E0C97"/>
    <w:rsid w:val="002E0DDB"/>
    <w:rsid w:val="002E17ED"/>
    <w:rsid w:val="002E1813"/>
    <w:rsid w:val="002E1FD6"/>
    <w:rsid w:val="002E2106"/>
    <w:rsid w:val="002E264A"/>
    <w:rsid w:val="002E276D"/>
    <w:rsid w:val="002E2CD6"/>
    <w:rsid w:val="002E3642"/>
    <w:rsid w:val="002E3944"/>
    <w:rsid w:val="002E4165"/>
    <w:rsid w:val="002E45BA"/>
    <w:rsid w:val="002E4D12"/>
    <w:rsid w:val="002E4D36"/>
    <w:rsid w:val="002E5650"/>
    <w:rsid w:val="002E59FD"/>
    <w:rsid w:val="002E5A3E"/>
    <w:rsid w:val="002E5A7A"/>
    <w:rsid w:val="002E5CDB"/>
    <w:rsid w:val="002E62F3"/>
    <w:rsid w:val="002E6579"/>
    <w:rsid w:val="002E666C"/>
    <w:rsid w:val="002E671B"/>
    <w:rsid w:val="002E693E"/>
    <w:rsid w:val="002E6A0F"/>
    <w:rsid w:val="002E77B8"/>
    <w:rsid w:val="002E7878"/>
    <w:rsid w:val="002E7D8E"/>
    <w:rsid w:val="002E7E30"/>
    <w:rsid w:val="002E7F5B"/>
    <w:rsid w:val="002F0634"/>
    <w:rsid w:val="002F091E"/>
    <w:rsid w:val="002F111D"/>
    <w:rsid w:val="002F12D5"/>
    <w:rsid w:val="002F13E4"/>
    <w:rsid w:val="002F1428"/>
    <w:rsid w:val="002F1E69"/>
    <w:rsid w:val="002F1EA0"/>
    <w:rsid w:val="002F2BF6"/>
    <w:rsid w:val="002F2C48"/>
    <w:rsid w:val="002F2D1F"/>
    <w:rsid w:val="002F2EBF"/>
    <w:rsid w:val="002F2FF3"/>
    <w:rsid w:val="002F3191"/>
    <w:rsid w:val="002F39E7"/>
    <w:rsid w:val="002F417E"/>
    <w:rsid w:val="002F4342"/>
    <w:rsid w:val="002F484B"/>
    <w:rsid w:val="002F4CC7"/>
    <w:rsid w:val="002F5046"/>
    <w:rsid w:val="002F5319"/>
    <w:rsid w:val="002F5B5B"/>
    <w:rsid w:val="002F5D41"/>
    <w:rsid w:val="002F637B"/>
    <w:rsid w:val="002F6617"/>
    <w:rsid w:val="002F6847"/>
    <w:rsid w:val="002F6CC2"/>
    <w:rsid w:val="002F711B"/>
    <w:rsid w:val="002F7142"/>
    <w:rsid w:val="002F7263"/>
    <w:rsid w:val="002F79BD"/>
    <w:rsid w:val="002F7ADE"/>
    <w:rsid w:val="003001FD"/>
    <w:rsid w:val="00300F1B"/>
    <w:rsid w:val="003013D3"/>
    <w:rsid w:val="003014CA"/>
    <w:rsid w:val="003019A6"/>
    <w:rsid w:val="00301A72"/>
    <w:rsid w:val="00301C7C"/>
    <w:rsid w:val="00301CA5"/>
    <w:rsid w:val="003021BD"/>
    <w:rsid w:val="0030227C"/>
    <w:rsid w:val="003028AA"/>
    <w:rsid w:val="00302A8C"/>
    <w:rsid w:val="00302C44"/>
    <w:rsid w:val="003030DA"/>
    <w:rsid w:val="003033A2"/>
    <w:rsid w:val="0030344F"/>
    <w:rsid w:val="00303A74"/>
    <w:rsid w:val="00303B0A"/>
    <w:rsid w:val="00303C6E"/>
    <w:rsid w:val="0030442C"/>
    <w:rsid w:val="00304855"/>
    <w:rsid w:val="00304A9E"/>
    <w:rsid w:val="00304EA1"/>
    <w:rsid w:val="003053F3"/>
    <w:rsid w:val="003054F7"/>
    <w:rsid w:val="003056D2"/>
    <w:rsid w:val="0030598E"/>
    <w:rsid w:val="00305C9C"/>
    <w:rsid w:val="00305CC9"/>
    <w:rsid w:val="00306008"/>
    <w:rsid w:val="0030661C"/>
    <w:rsid w:val="003069EE"/>
    <w:rsid w:val="00306BE0"/>
    <w:rsid w:val="0030791F"/>
    <w:rsid w:val="00307F62"/>
    <w:rsid w:val="003105EE"/>
    <w:rsid w:val="00310C21"/>
    <w:rsid w:val="00310E0B"/>
    <w:rsid w:val="00310E1A"/>
    <w:rsid w:val="003110E5"/>
    <w:rsid w:val="00311299"/>
    <w:rsid w:val="003115CA"/>
    <w:rsid w:val="00311BF7"/>
    <w:rsid w:val="00311F4F"/>
    <w:rsid w:val="00312002"/>
    <w:rsid w:val="003121ED"/>
    <w:rsid w:val="003126DF"/>
    <w:rsid w:val="003127E8"/>
    <w:rsid w:val="003130C0"/>
    <w:rsid w:val="00313319"/>
    <w:rsid w:val="0031335B"/>
    <w:rsid w:val="00313645"/>
    <w:rsid w:val="00313EFB"/>
    <w:rsid w:val="0031407A"/>
    <w:rsid w:val="00314523"/>
    <w:rsid w:val="00314992"/>
    <w:rsid w:val="00314C4D"/>
    <w:rsid w:val="00314E9B"/>
    <w:rsid w:val="00315A50"/>
    <w:rsid w:val="00316741"/>
    <w:rsid w:val="003167DF"/>
    <w:rsid w:val="003169CA"/>
    <w:rsid w:val="00316FBF"/>
    <w:rsid w:val="00317562"/>
    <w:rsid w:val="00317635"/>
    <w:rsid w:val="0031763E"/>
    <w:rsid w:val="00317C4D"/>
    <w:rsid w:val="00317CA7"/>
    <w:rsid w:val="00317CB9"/>
    <w:rsid w:val="00317EC0"/>
    <w:rsid w:val="003206A6"/>
    <w:rsid w:val="003206E1"/>
    <w:rsid w:val="00320787"/>
    <w:rsid w:val="00320986"/>
    <w:rsid w:val="00320A20"/>
    <w:rsid w:val="00320A93"/>
    <w:rsid w:val="00320BCA"/>
    <w:rsid w:val="003210DB"/>
    <w:rsid w:val="0032131C"/>
    <w:rsid w:val="00321DC4"/>
    <w:rsid w:val="00321E55"/>
    <w:rsid w:val="003221F7"/>
    <w:rsid w:val="00322243"/>
    <w:rsid w:val="00322682"/>
    <w:rsid w:val="003228DA"/>
    <w:rsid w:val="003228DC"/>
    <w:rsid w:val="003231E9"/>
    <w:rsid w:val="0032358F"/>
    <w:rsid w:val="0032394C"/>
    <w:rsid w:val="00323D0E"/>
    <w:rsid w:val="003240C5"/>
    <w:rsid w:val="003247AE"/>
    <w:rsid w:val="00324C05"/>
    <w:rsid w:val="00324C1B"/>
    <w:rsid w:val="00324E41"/>
    <w:rsid w:val="00324F99"/>
    <w:rsid w:val="00325555"/>
    <w:rsid w:val="0032575A"/>
    <w:rsid w:val="00325A63"/>
    <w:rsid w:val="00325A95"/>
    <w:rsid w:val="00325E0C"/>
    <w:rsid w:val="00325F89"/>
    <w:rsid w:val="00325FF2"/>
    <w:rsid w:val="00326616"/>
    <w:rsid w:val="00326776"/>
    <w:rsid w:val="003267DD"/>
    <w:rsid w:val="003268FB"/>
    <w:rsid w:val="00326BDF"/>
    <w:rsid w:val="00326D74"/>
    <w:rsid w:val="00326E0B"/>
    <w:rsid w:val="00326FF5"/>
    <w:rsid w:val="0032725F"/>
    <w:rsid w:val="003276F5"/>
    <w:rsid w:val="00327878"/>
    <w:rsid w:val="0033189B"/>
    <w:rsid w:val="0033192E"/>
    <w:rsid w:val="00331E44"/>
    <w:rsid w:val="00331F22"/>
    <w:rsid w:val="003320C5"/>
    <w:rsid w:val="003321DB"/>
    <w:rsid w:val="00332218"/>
    <w:rsid w:val="0033227F"/>
    <w:rsid w:val="0033251F"/>
    <w:rsid w:val="0033278D"/>
    <w:rsid w:val="00332C65"/>
    <w:rsid w:val="00332FF0"/>
    <w:rsid w:val="00333211"/>
    <w:rsid w:val="00333246"/>
    <w:rsid w:val="00333765"/>
    <w:rsid w:val="00333AC0"/>
    <w:rsid w:val="00333D8D"/>
    <w:rsid w:val="00333F47"/>
    <w:rsid w:val="0033440F"/>
    <w:rsid w:val="003345F6"/>
    <w:rsid w:val="003347B6"/>
    <w:rsid w:val="003348FE"/>
    <w:rsid w:val="00334C65"/>
    <w:rsid w:val="00334E88"/>
    <w:rsid w:val="00334F37"/>
    <w:rsid w:val="00335660"/>
    <w:rsid w:val="0033571C"/>
    <w:rsid w:val="003359AD"/>
    <w:rsid w:val="00335B0D"/>
    <w:rsid w:val="00335BB9"/>
    <w:rsid w:val="00335F54"/>
    <w:rsid w:val="0033606F"/>
    <w:rsid w:val="00336651"/>
    <w:rsid w:val="00337096"/>
    <w:rsid w:val="0033794E"/>
    <w:rsid w:val="00337BF1"/>
    <w:rsid w:val="003413D2"/>
    <w:rsid w:val="0034184D"/>
    <w:rsid w:val="00341B31"/>
    <w:rsid w:val="00341DE7"/>
    <w:rsid w:val="00342011"/>
    <w:rsid w:val="0034239D"/>
    <w:rsid w:val="003427C4"/>
    <w:rsid w:val="00342B4F"/>
    <w:rsid w:val="00342DE0"/>
    <w:rsid w:val="00342F39"/>
    <w:rsid w:val="00343085"/>
    <w:rsid w:val="00343B04"/>
    <w:rsid w:val="003441F2"/>
    <w:rsid w:val="00344327"/>
    <w:rsid w:val="00344604"/>
    <w:rsid w:val="00345171"/>
    <w:rsid w:val="003451FE"/>
    <w:rsid w:val="00345217"/>
    <w:rsid w:val="00345531"/>
    <w:rsid w:val="00345993"/>
    <w:rsid w:val="00345E39"/>
    <w:rsid w:val="00346255"/>
    <w:rsid w:val="00346623"/>
    <w:rsid w:val="00346889"/>
    <w:rsid w:val="00346DE0"/>
    <w:rsid w:val="0034728C"/>
    <w:rsid w:val="00347570"/>
    <w:rsid w:val="0034757C"/>
    <w:rsid w:val="003475A1"/>
    <w:rsid w:val="003476D3"/>
    <w:rsid w:val="00347D0F"/>
    <w:rsid w:val="00347E03"/>
    <w:rsid w:val="0035068E"/>
    <w:rsid w:val="00350705"/>
    <w:rsid w:val="00350888"/>
    <w:rsid w:val="00350C4D"/>
    <w:rsid w:val="003514E2"/>
    <w:rsid w:val="00351CE0"/>
    <w:rsid w:val="003521A9"/>
    <w:rsid w:val="0035263C"/>
    <w:rsid w:val="00352E52"/>
    <w:rsid w:val="003532BC"/>
    <w:rsid w:val="00353B5A"/>
    <w:rsid w:val="00353F2C"/>
    <w:rsid w:val="003548F7"/>
    <w:rsid w:val="00354AB6"/>
    <w:rsid w:val="00354CB5"/>
    <w:rsid w:val="00355CFD"/>
    <w:rsid w:val="003567E7"/>
    <w:rsid w:val="00356F59"/>
    <w:rsid w:val="003570BB"/>
    <w:rsid w:val="003576F1"/>
    <w:rsid w:val="003578BD"/>
    <w:rsid w:val="0036019F"/>
    <w:rsid w:val="003604B7"/>
    <w:rsid w:val="00360578"/>
    <w:rsid w:val="003609E2"/>
    <w:rsid w:val="00360A1F"/>
    <w:rsid w:val="00360D6F"/>
    <w:rsid w:val="00360EBF"/>
    <w:rsid w:val="0036143C"/>
    <w:rsid w:val="0036166F"/>
    <w:rsid w:val="00361768"/>
    <w:rsid w:val="00361EF0"/>
    <w:rsid w:val="00362097"/>
    <w:rsid w:val="003624F1"/>
    <w:rsid w:val="0036282A"/>
    <w:rsid w:val="00362D77"/>
    <w:rsid w:val="0036370B"/>
    <w:rsid w:val="00363BA9"/>
    <w:rsid w:val="00364807"/>
    <w:rsid w:val="00364C9C"/>
    <w:rsid w:val="00364D6A"/>
    <w:rsid w:val="00364EFF"/>
    <w:rsid w:val="0036555D"/>
    <w:rsid w:val="00365885"/>
    <w:rsid w:val="00365952"/>
    <w:rsid w:val="00365E0D"/>
    <w:rsid w:val="00365FE1"/>
    <w:rsid w:val="00366298"/>
    <w:rsid w:val="003662BF"/>
    <w:rsid w:val="0036658B"/>
    <w:rsid w:val="00366602"/>
    <w:rsid w:val="00366809"/>
    <w:rsid w:val="00366AAF"/>
    <w:rsid w:val="00366C5B"/>
    <w:rsid w:val="00366FEA"/>
    <w:rsid w:val="00367244"/>
    <w:rsid w:val="00367D7A"/>
    <w:rsid w:val="00370576"/>
    <w:rsid w:val="00370716"/>
    <w:rsid w:val="00370F3A"/>
    <w:rsid w:val="003718C5"/>
    <w:rsid w:val="00371AC1"/>
    <w:rsid w:val="00371EC4"/>
    <w:rsid w:val="00371FF5"/>
    <w:rsid w:val="00372342"/>
    <w:rsid w:val="00372B6A"/>
    <w:rsid w:val="003730A9"/>
    <w:rsid w:val="003731B2"/>
    <w:rsid w:val="00373555"/>
    <w:rsid w:val="00373935"/>
    <w:rsid w:val="00373F8B"/>
    <w:rsid w:val="00374055"/>
    <w:rsid w:val="0037405B"/>
    <w:rsid w:val="0037407F"/>
    <w:rsid w:val="00374103"/>
    <w:rsid w:val="0037421C"/>
    <w:rsid w:val="00374250"/>
    <w:rsid w:val="003743CD"/>
    <w:rsid w:val="0037462E"/>
    <w:rsid w:val="003748C1"/>
    <w:rsid w:val="00374929"/>
    <w:rsid w:val="00374934"/>
    <w:rsid w:val="00375130"/>
    <w:rsid w:val="00375B23"/>
    <w:rsid w:val="003762BD"/>
    <w:rsid w:val="003767CC"/>
    <w:rsid w:val="00376881"/>
    <w:rsid w:val="003769A3"/>
    <w:rsid w:val="00376BE4"/>
    <w:rsid w:val="00376C22"/>
    <w:rsid w:val="003773ED"/>
    <w:rsid w:val="00377425"/>
    <w:rsid w:val="003775DB"/>
    <w:rsid w:val="00377985"/>
    <w:rsid w:val="00377A8C"/>
    <w:rsid w:val="00377C8A"/>
    <w:rsid w:val="00377F8B"/>
    <w:rsid w:val="00380576"/>
    <w:rsid w:val="00380633"/>
    <w:rsid w:val="003806E8"/>
    <w:rsid w:val="00380825"/>
    <w:rsid w:val="00380864"/>
    <w:rsid w:val="003808F1"/>
    <w:rsid w:val="003811CC"/>
    <w:rsid w:val="0038126A"/>
    <w:rsid w:val="003812CD"/>
    <w:rsid w:val="003817F0"/>
    <w:rsid w:val="00381FE6"/>
    <w:rsid w:val="0038219E"/>
    <w:rsid w:val="0038225D"/>
    <w:rsid w:val="003828CD"/>
    <w:rsid w:val="00382D1A"/>
    <w:rsid w:val="00382F3E"/>
    <w:rsid w:val="00383435"/>
    <w:rsid w:val="00383B7B"/>
    <w:rsid w:val="00383BDA"/>
    <w:rsid w:val="00383BFE"/>
    <w:rsid w:val="00383D76"/>
    <w:rsid w:val="00383DD7"/>
    <w:rsid w:val="003843FF"/>
    <w:rsid w:val="0038486C"/>
    <w:rsid w:val="00384C64"/>
    <w:rsid w:val="0038548A"/>
    <w:rsid w:val="003857A9"/>
    <w:rsid w:val="00385C97"/>
    <w:rsid w:val="00385F78"/>
    <w:rsid w:val="003861EA"/>
    <w:rsid w:val="00386290"/>
    <w:rsid w:val="0038646A"/>
    <w:rsid w:val="003873C0"/>
    <w:rsid w:val="00387D51"/>
    <w:rsid w:val="003908BE"/>
    <w:rsid w:val="00390CAE"/>
    <w:rsid w:val="003911D0"/>
    <w:rsid w:val="00391429"/>
    <w:rsid w:val="0039283D"/>
    <w:rsid w:val="00392C32"/>
    <w:rsid w:val="0039316B"/>
    <w:rsid w:val="003932B3"/>
    <w:rsid w:val="00393B03"/>
    <w:rsid w:val="00393E2B"/>
    <w:rsid w:val="003940C5"/>
    <w:rsid w:val="0039417A"/>
    <w:rsid w:val="0039431F"/>
    <w:rsid w:val="0039441C"/>
    <w:rsid w:val="003946A2"/>
    <w:rsid w:val="00394C09"/>
    <w:rsid w:val="00394D56"/>
    <w:rsid w:val="00395350"/>
    <w:rsid w:val="00395371"/>
    <w:rsid w:val="003956D0"/>
    <w:rsid w:val="00395959"/>
    <w:rsid w:val="003959DB"/>
    <w:rsid w:val="00396078"/>
    <w:rsid w:val="003960CD"/>
    <w:rsid w:val="0039646D"/>
    <w:rsid w:val="003966AC"/>
    <w:rsid w:val="00396A98"/>
    <w:rsid w:val="00396D1A"/>
    <w:rsid w:val="0039739E"/>
    <w:rsid w:val="00397B7F"/>
    <w:rsid w:val="00397BC6"/>
    <w:rsid w:val="00397D7B"/>
    <w:rsid w:val="00397E7D"/>
    <w:rsid w:val="003A0188"/>
    <w:rsid w:val="003A0930"/>
    <w:rsid w:val="003A0B2E"/>
    <w:rsid w:val="003A115D"/>
    <w:rsid w:val="003A158C"/>
    <w:rsid w:val="003A15B1"/>
    <w:rsid w:val="003A15E8"/>
    <w:rsid w:val="003A18EF"/>
    <w:rsid w:val="003A191A"/>
    <w:rsid w:val="003A1BDC"/>
    <w:rsid w:val="003A1C9D"/>
    <w:rsid w:val="003A287A"/>
    <w:rsid w:val="003A30B3"/>
    <w:rsid w:val="003A3142"/>
    <w:rsid w:val="003A31F3"/>
    <w:rsid w:val="003A3206"/>
    <w:rsid w:val="003A361F"/>
    <w:rsid w:val="003A37A2"/>
    <w:rsid w:val="003A38A4"/>
    <w:rsid w:val="003A3C67"/>
    <w:rsid w:val="003A3D45"/>
    <w:rsid w:val="003A41E4"/>
    <w:rsid w:val="003A432B"/>
    <w:rsid w:val="003A44C3"/>
    <w:rsid w:val="003A4714"/>
    <w:rsid w:val="003A4E5A"/>
    <w:rsid w:val="003A5542"/>
    <w:rsid w:val="003A644A"/>
    <w:rsid w:val="003A648A"/>
    <w:rsid w:val="003A64CE"/>
    <w:rsid w:val="003A6978"/>
    <w:rsid w:val="003A6B85"/>
    <w:rsid w:val="003A6E13"/>
    <w:rsid w:val="003A6FEA"/>
    <w:rsid w:val="003A7084"/>
    <w:rsid w:val="003B0655"/>
    <w:rsid w:val="003B0913"/>
    <w:rsid w:val="003B0D2A"/>
    <w:rsid w:val="003B1039"/>
    <w:rsid w:val="003B1084"/>
    <w:rsid w:val="003B11B6"/>
    <w:rsid w:val="003B149D"/>
    <w:rsid w:val="003B15A9"/>
    <w:rsid w:val="003B1B01"/>
    <w:rsid w:val="003B2315"/>
    <w:rsid w:val="003B24F9"/>
    <w:rsid w:val="003B2863"/>
    <w:rsid w:val="003B2A6C"/>
    <w:rsid w:val="003B2B35"/>
    <w:rsid w:val="003B2B55"/>
    <w:rsid w:val="003B2B67"/>
    <w:rsid w:val="003B3028"/>
    <w:rsid w:val="003B3360"/>
    <w:rsid w:val="003B3372"/>
    <w:rsid w:val="003B3860"/>
    <w:rsid w:val="003B3A4D"/>
    <w:rsid w:val="003B3DFB"/>
    <w:rsid w:val="003B3F91"/>
    <w:rsid w:val="003B4180"/>
    <w:rsid w:val="003B42B3"/>
    <w:rsid w:val="003B434B"/>
    <w:rsid w:val="003B492E"/>
    <w:rsid w:val="003B4D5B"/>
    <w:rsid w:val="003B51B6"/>
    <w:rsid w:val="003B5290"/>
    <w:rsid w:val="003B5295"/>
    <w:rsid w:val="003B569A"/>
    <w:rsid w:val="003B6060"/>
    <w:rsid w:val="003B7838"/>
    <w:rsid w:val="003B79CD"/>
    <w:rsid w:val="003B7B5E"/>
    <w:rsid w:val="003B7C47"/>
    <w:rsid w:val="003C051A"/>
    <w:rsid w:val="003C0881"/>
    <w:rsid w:val="003C0D08"/>
    <w:rsid w:val="003C1357"/>
    <w:rsid w:val="003C14AC"/>
    <w:rsid w:val="003C16AB"/>
    <w:rsid w:val="003C17B1"/>
    <w:rsid w:val="003C1E25"/>
    <w:rsid w:val="003C1F98"/>
    <w:rsid w:val="003C2833"/>
    <w:rsid w:val="003C2BBE"/>
    <w:rsid w:val="003C3738"/>
    <w:rsid w:val="003C3F7E"/>
    <w:rsid w:val="003C4189"/>
    <w:rsid w:val="003C4267"/>
    <w:rsid w:val="003C431F"/>
    <w:rsid w:val="003C4418"/>
    <w:rsid w:val="003C48FE"/>
    <w:rsid w:val="003C4CF9"/>
    <w:rsid w:val="003C4F24"/>
    <w:rsid w:val="003C52D2"/>
    <w:rsid w:val="003C5538"/>
    <w:rsid w:val="003C5708"/>
    <w:rsid w:val="003C5B3C"/>
    <w:rsid w:val="003C5FA9"/>
    <w:rsid w:val="003C6154"/>
    <w:rsid w:val="003C6606"/>
    <w:rsid w:val="003C6B04"/>
    <w:rsid w:val="003C6DFC"/>
    <w:rsid w:val="003C6E42"/>
    <w:rsid w:val="003C7057"/>
    <w:rsid w:val="003C708B"/>
    <w:rsid w:val="003C71C0"/>
    <w:rsid w:val="003C72D6"/>
    <w:rsid w:val="003C7930"/>
    <w:rsid w:val="003C7D89"/>
    <w:rsid w:val="003D0105"/>
    <w:rsid w:val="003D013F"/>
    <w:rsid w:val="003D020D"/>
    <w:rsid w:val="003D078A"/>
    <w:rsid w:val="003D085A"/>
    <w:rsid w:val="003D0916"/>
    <w:rsid w:val="003D1326"/>
    <w:rsid w:val="003D1399"/>
    <w:rsid w:val="003D148B"/>
    <w:rsid w:val="003D1495"/>
    <w:rsid w:val="003D1711"/>
    <w:rsid w:val="003D1839"/>
    <w:rsid w:val="003D233F"/>
    <w:rsid w:val="003D2535"/>
    <w:rsid w:val="003D278D"/>
    <w:rsid w:val="003D2AD2"/>
    <w:rsid w:val="003D3614"/>
    <w:rsid w:val="003D39B3"/>
    <w:rsid w:val="003D3F68"/>
    <w:rsid w:val="003D3FDF"/>
    <w:rsid w:val="003D419F"/>
    <w:rsid w:val="003D492C"/>
    <w:rsid w:val="003D4C03"/>
    <w:rsid w:val="003D55B0"/>
    <w:rsid w:val="003D5938"/>
    <w:rsid w:val="003D5C86"/>
    <w:rsid w:val="003D5F36"/>
    <w:rsid w:val="003D6C1A"/>
    <w:rsid w:val="003D6D5C"/>
    <w:rsid w:val="003D7056"/>
    <w:rsid w:val="003D7249"/>
    <w:rsid w:val="003D7397"/>
    <w:rsid w:val="003D750F"/>
    <w:rsid w:val="003D78D3"/>
    <w:rsid w:val="003D7909"/>
    <w:rsid w:val="003E0008"/>
    <w:rsid w:val="003E06FF"/>
    <w:rsid w:val="003E0EA0"/>
    <w:rsid w:val="003E10A2"/>
    <w:rsid w:val="003E1728"/>
    <w:rsid w:val="003E1C11"/>
    <w:rsid w:val="003E1D87"/>
    <w:rsid w:val="003E226C"/>
    <w:rsid w:val="003E2345"/>
    <w:rsid w:val="003E2618"/>
    <w:rsid w:val="003E2770"/>
    <w:rsid w:val="003E289F"/>
    <w:rsid w:val="003E2B3D"/>
    <w:rsid w:val="003E2D5D"/>
    <w:rsid w:val="003E2DE4"/>
    <w:rsid w:val="003E375D"/>
    <w:rsid w:val="003E3890"/>
    <w:rsid w:val="003E3C7D"/>
    <w:rsid w:val="003E47BF"/>
    <w:rsid w:val="003E4A92"/>
    <w:rsid w:val="003E4EC1"/>
    <w:rsid w:val="003E4EE2"/>
    <w:rsid w:val="003E5869"/>
    <w:rsid w:val="003E5A95"/>
    <w:rsid w:val="003E6293"/>
    <w:rsid w:val="003E6B62"/>
    <w:rsid w:val="003E6B9C"/>
    <w:rsid w:val="003E6CD9"/>
    <w:rsid w:val="003E7413"/>
    <w:rsid w:val="003E7489"/>
    <w:rsid w:val="003E757F"/>
    <w:rsid w:val="003F00F0"/>
    <w:rsid w:val="003F072B"/>
    <w:rsid w:val="003F07B2"/>
    <w:rsid w:val="003F08EC"/>
    <w:rsid w:val="003F1531"/>
    <w:rsid w:val="003F18BA"/>
    <w:rsid w:val="003F1A6C"/>
    <w:rsid w:val="003F2318"/>
    <w:rsid w:val="003F23E4"/>
    <w:rsid w:val="003F251D"/>
    <w:rsid w:val="003F2B10"/>
    <w:rsid w:val="003F2B17"/>
    <w:rsid w:val="003F3027"/>
    <w:rsid w:val="003F323C"/>
    <w:rsid w:val="003F39A8"/>
    <w:rsid w:val="003F3A37"/>
    <w:rsid w:val="003F43D3"/>
    <w:rsid w:val="003F4CB3"/>
    <w:rsid w:val="003F4E14"/>
    <w:rsid w:val="003F4EFE"/>
    <w:rsid w:val="003F5BDD"/>
    <w:rsid w:val="003F5E03"/>
    <w:rsid w:val="003F5E35"/>
    <w:rsid w:val="003F5FAF"/>
    <w:rsid w:val="003F673E"/>
    <w:rsid w:val="003F67C4"/>
    <w:rsid w:val="003F67F4"/>
    <w:rsid w:val="003F6894"/>
    <w:rsid w:val="003F6C29"/>
    <w:rsid w:val="003F6E0F"/>
    <w:rsid w:val="00400672"/>
    <w:rsid w:val="00400708"/>
    <w:rsid w:val="00400952"/>
    <w:rsid w:val="00400C30"/>
    <w:rsid w:val="00400DCC"/>
    <w:rsid w:val="004010DA"/>
    <w:rsid w:val="00401480"/>
    <w:rsid w:val="00401ACA"/>
    <w:rsid w:val="00402402"/>
    <w:rsid w:val="00402655"/>
    <w:rsid w:val="00402886"/>
    <w:rsid w:val="00402FD7"/>
    <w:rsid w:val="004032F4"/>
    <w:rsid w:val="004034D7"/>
    <w:rsid w:val="00403742"/>
    <w:rsid w:val="004039F2"/>
    <w:rsid w:val="00403D08"/>
    <w:rsid w:val="00403DF1"/>
    <w:rsid w:val="00403DFF"/>
    <w:rsid w:val="00404013"/>
    <w:rsid w:val="00404036"/>
    <w:rsid w:val="004042B4"/>
    <w:rsid w:val="00404498"/>
    <w:rsid w:val="00404BD8"/>
    <w:rsid w:val="00404DAE"/>
    <w:rsid w:val="00405142"/>
    <w:rsid w:val="00405152"/>
    <w:rsid w:val="0040536C"/>
    <w:rsid w:val="0040549A"/>
    <w:rsid w:val="004056FF"/>
    <w:rsid w:val="00405F5A"/>
    <w:rsid w:val="0040660B"/>
    <w:rsid w:val="004071A5"/>
    <w:rsid w:val="0040724A"/>
    <w:rsid w:val="00407302"/>
    <w:rsid w:val="004073EB"/>
    <w:rsid w:val="004077F3"/>
    <w:rsid w:val="00407915"/>
    <w:rsid w:val="00410029"/>
    <w:rsid w:val="00410122"/>
    <w:rsid w:val="004106C5"/>
    <w:rsid w:val="004106CF"/>
    <w:rsid w:val="00410B54"/>
    <w:rsid w:val="00410B9C"/>
    <w:rsid w:val="00410C22"/>
    <w:rsid w:val="00410C83"/>
    <w:rsid w:val="00410DB9"/>
    <w:rsid w:val="00410E70"/>
    <w:rsid w:val="00410ED1"/>
    <w:rsid w:val="00411011"/>
    <w:rsid w:val="0041120C"/>
    <w:rsid w:val="00411779"/>
    <w:rsid w:val="00412397"/>
    <w:rsid w:val="0041290B"/>
    <w:rsid w:val="00412C79"/>
    <w:rsid w:val="00412E7C"/>
    <w:rsid w:val="00413249"/>
    <w:rsid w:val="004135A8"/>
    <w:rsid w:val="00413DA3"/>
    <w:rsid w:val="00413DB8"/>
    <w:rsid w:val="00413DF0"/>
    <w:rsid w:val="00413E19"/>
    <w:rsid w:val="004144F0"/>
    <w:rsid w:val="004146F0"/>
    <w:rsid w:val="0041481E"/>
    <w:rsid w:val="00414B87"/>
    <w:rsid w:val="004151A0"/>
    <w:rsid w:val="0041520D"/>
    <w:rsid w:val="00415671"/>
    <w:rsid w:val="00415A6E"/>
    <w:rsid w:val="00415BEA"/>
    <w:rsid w:val="00415DCA"/>
    <w:rsid w:val="00415E0A"/>
    <w:rsid w:val="00415F87"/>
    <w:rsid w:val="004164FA"/>
    <w:rsid w:val="00416552"/>
    <w:rsid w:val="0041702E"/>
    <w:rsid w:val="004170FD"/>
    <w:rsid w:val="004173E2"/>
    <w:rsid w:val="00417440"/>
    <w:rsid w:val="0041748F"/>
    <w:rsid w:val="00417D59"/>
    <w:rsid w:val="00420137"/>
    <w:rsid w:val="0042105C"/>
    <w:rsid w:val="00421882"/>
    <w:rsid w:val="00421AC0"/>
    <w:rsid w:val="00421BA8"/>
    <w:rsid w:val="00421DB3"/>
    <w:rsid w:val="00421DEA"/>
    <w:rsid w:val="004221D7"/>
    <w:rsid w:val="0042262A"/>
    <w:rsid w:val="00422960"/>
    <w:rsid w:val="00422D4B"/>
    <w:rsid w:val="004230F2"/>
    <w:rsid w:val="0042343C"/>
    <w:rsid w:val="00423866"/>
    <w:rsid w:val="00423B62"/>
    <w:rsid w:val="00424058"/>
    <w:rsid w:val="00424F89"/>
    <w:rsid w:val="00425362"/>
    <w:rsid w:val="0042544E"/>
    <w:rsid w:val="0042564A"/>
    <w:rsid w:val="0042583B"/>
    <w:rsid w:val="00425953"/>
    <w:rsid w:val="00425AA9"/>
    <w:rsid w:val="00425C01"/>
    <w:rsid w:val="00425CFD"/>
    <w:rsid w:val="00426010"/>
    <w:rsid w:val="004263CA"/>
    <w:rsid w:val="004268DC"/>
    <w:rsid w:val="00426F55"/>
    <w:rsid w:val="00427091"/>
    <w:rsid w:val="00427266"/>
    <w:rsid w:val="00427367"/>
    <w:rsid w:val="00427803"/>
    <w:rsid w:val="00427C38"/>
    <w:rsid w:val="00427C39"/>
    <w:rsid w:val="00427CFC"/>
    <w:rsid w:val="00427F9C"/>
    <w:rsid w:val="004302DA"/>
    <w:rsid w:val="004303A2"/>
    <w:rsid w:val="00430FD1"/>
    <w:rsid w:val="00431552"/>
    <w:rsid w:val="004316EC"/>
    <w:rsid w:val="00431941"/>
    <w:rsid w:val="00431E02"/>
    <w:rsid w:val="00431E79"/>
    <w:rsid w:val="00431EDD"/>
    <w:rsid w:val="004321C3"/>
    <w:rsid w:val="00432561"/>
    <w:rsid w:val="0043264F"/>
    <w:rsid w:val="00432C66"/>
    <w:rsid w:val="00432CB8"/>
    <w:rsid w:val="00432F79"/>
    <w:rsid w:val="004330FC"/>
    <w:rsid w:val="00433275"/>
    <w:rsid w:val="00433446"/>
    <w:rsid w:val="00433453"/>
    <w:rsid w:val="00433A78"/>
    <w:rsid w:val="00433E2B"/>
    <w:rsid w:val="00433F90"/>
    <w:rsid w:val="00434419"/>
    <w:rsid w:val="0043452A"/>
    <w:rsid w:val="00434603"/>
    <w:rsid w:val="0043463B"/>
    <w:rsid w:val="00434923"/>
    <w:rsid w:val="004349F2"/>
    <w:rsid w:val="00434FE8"/>
    <w:rsid w:val="0043506E"/>
    <w:rsid w:val="004350D3"/>
    <w:rsid w:val="00435354"/>
    <w:rsid w:val="004355CE"/>
    <w:rsid w:val="004359A1"/>
    <w:rsid w:val="00435AB6"/>
    <w:rsid w:val="00435BBA"/>
    <w:rsid w:val="00435E1B"/>
    <w:rsid w:val="00436654"/>
    <w:rsid w:val="00436EBA"/>
    <w:rsid w:val="00437859"/>
    <w:rsid w:val="00437E78"/>
    <w:rsid w:val="004400DA"/>
    <w:rsid w:val="004407C8"/>
    <w:rsid w:val="004408D8"/>
    <w:rsid w:val="00440918"/>
    <w:rsid w:val="00440AC4"/>
    <w:rsid w:val="004414A9"/>
    <w:rsid w:val="00441C3E"/>
    <w:rsid w:val="00442226"/>
    <w:rsid w:val="004423E2"/>
    <w:rsid w:val="004424D6"/>
    <w:rsid w:val="00442766"/>
    <w:rsid w:val="0044284C"/>
    <w:rsid w:val="004429FB"/>
    <w:rsid w:val="0044356D"/>
    <w:rsid w:val="0044382B"/>
    <w:rsid w:val="00443FC4"/>
    <w:rsid w:val="00444080"/>
    <w:rsid w:val="00444243"/>
    <w:rsid w:val="004444CB"/>
    <w:rsid w:val="0044477D"/>
    <w:rsid w:val="00444A8A"/>
    <w:rsid w:val="0044532E"/>
    <w:rsid w:val="004459F5"/>
    <w:rsid w:val="00445C63"/>
    <w:rsid w:val="00446422"/>
    <w:rsid w:val="004469F4"/>
    <w:rsid w:val="00446A20"/>
    <w:rsid w:val="004472F3"/>
    <w:rsid w:val="00447316"/>
    <w:rsid w:val="0044733F"/>
    <w:rsid w:val="004474F7"/>
    <w:rsid w:val="00447ABD"/>
    <w:rsid w:val="00447B9E"/>
    <w:rsid w:val="0045010F"/>
    <w:rsid w:val="004502DA"/>
    <w:rsid w:val="00450356"/>
    <w:rsid w:val="00450842"/>
    <w:rsid w:val="004508D2"/>
    <w:rsid w:val="00451301"/>
    <w:rsid w:val="00451613"/>
    <w:rsid w:val="00451787"/>
    <w:rsid w:val="00451897"/>
    <w:rsid w:val="004518F5"/>
    <w:rsid w:val="004519EC"/>
    <w:rsid w:val="00452082"/>
    <w:rsid w:val="004524C9"/>
    <w:rsid w:val="00452609"/>
    <w:rsid w:val="0045277D"/>
    <w:rsid w:val="00452E9C"/>
    <w:rsid w:val="00453010"/>
    <w:rsid w:val="00453948"/>
    <w:rsid w:val="00453B9A"/>
    <w:rsid w:val="004542E5"/>
    <w:rsid w:val="00454A0F"/>
    <w:rsid w:val="00454B7A"/>
    <w:rsid w:val="00455304"/>
    <w:rsid w:val="004558C6"/>
    <w:rsid w:val="00455978"/>
    <w:rsid w:val="00455B19"/>
    <w:rsid w:val="00455C45"/>
    <w:rsid w:val="004564B3"/>
    <w:rsid w:val="0045688D"/>
    <w:rsid w:val="00456A44"/>
    <w:rsid w:val="00457044"/>
    <w:rsid w:val="004573B9"/>
    <w:rsid w:val="00457651"/>
    <w:rsid w:val="00457680"/>
    <w:rsid w:val="00457ACE"/>
    <w:rsid w:val="00457F7A"/>
    <w:rsid w:val="00460145"/>
    <w:rsid w:val="004602A8"/>
    <w:rsid w:val="00460353"/>
    <w:rsid w:val="004605CF"/>
    <w:rsid w:val="004608BE"/>
    <w:rsid w:val="004609F2"/>
    <w:rsid w:val="00460B52"/>
    <w:rsid w:val="00460E12"/>
    <w:rsid w:val="0046136F"/>
    <w:rsid w:val="004614AA"/>
    <w:rsid w:val="00461986"/>
    <w:rsid w:val="00461A5E"/>
    <w:rsid w:val="004623FB"/>
    <w:rsid w:val="00462FD4"/>
    <w:rsid w:val="00462FD7"/>
    <w:rsid w:val="004631A6"/>
    <w:rsid w:val="00463BCC"/>
    <w:rsid w:val="0046439F"/>
    <w:rsid w:val="00464722"/>
    <w:rsid w:val="004649A2"/>
    <w:rsid w:val="00464C7F"/>
    <w:rsid w:val="00464CE1"/>
    <w:rsid w:val="00464DB4"/>
    <w:rsid w:val="004654AE"/>
    <w:rsid w:val="00465937"/>
    <w:rsid w:val="00465984"/>
    <w:rsid w:val="00465B68"/>
    <w:rsid w:val="00465DE0"/>
    <w:rsid w:val="004664FA"/>
    <w:rsid w:val="00466B0D"/>
    <w:rsid w:val="00466F13"/>
    <w:rsid w:val="00466F62"/>
    <w:rsid w:val="00467079"/>
    <w:rsid w:val="00467508"/>
    <w:rsid w:val="00467546"/>
    <w:rsid w:val="004678C5"/>
    <w:rsid w:val="00467AA2"/>
    <w:rsid w:val="00467AF6"/>
    <w:rsid w:val="00467F9E"/>
    <w:rsid w:val="00470324"/>
    <w:rsid w:val="004704F4"/>
    <w:rsid w:val="0047062C"/>
    <w:rsid w:val="00470A0B"/>
    <w:rsid w:val="00470E64"/>
    <w:rsid w:val="00470ECA"/>
    <w:rsid w:val="0047141A"/>
    <w:rsid w:val="0047164B"/>
    <w:rsid w:val="00471ABF"/>
    <w:rsid w:val="00471F69"/>
    <w:rsid w:val="0047275F"/>
    <w:rsid w:val="00472899"/>
    <w:rsid w:val="00473049"/>
    <w:rsid w:val="004732AC"/>
    <w:rsid w:val="00473848"/>
    <w:rsid w:val="0047395A"/>
    <w:rsid w:val="00473C1D"/>
    <w:rsid w:val="00473DDE"/>
    <w:rsid w:val="00474092"/>
    <w:rsid w:val="004741D7"/>
    <w:rsid w:val="004744EF"/>
    <w:rsid w:val="004746A4"/>
    <w:rsid w:val="0047485B"/>
    <w:rsid w:val="00474906"/>
    <w:rsid w:val="00474A63"/>
    <w:rsid w:val="00475231"/>
    <w:rsid w:val="0047539F"/>
    <w:rsid w:val="0047548B"/>
    <w:rsid w:val="00475E02"/>
    <w:rsid w:val="00475E2C"/>
    <w:rsid w:val="00476139"/>
    <w:rsid w:val="0047615B"/>
    <w:rsid w:val="004763E4"/>
    <w:rsid w:val="00476534"/>
    <w:rsid w:val="004765B7"/>
    <w:rsid w:val="0047674B"/>
    <w:rsid w:val="004767D3"/>
    <w:rsid w:val="00476A27"/>
    <w:rsid w:val="00476AAB"/>
    <w:rsid w:val="00476B8F"/>
    <w:rsid w:val="00476F01"/>
    <w:rsid w:val="00477363"/>
    <w:rsid w:val="00477461"/>
    <w:rsid w:val="004776F5"/>
    <w:rsid w:val="004777F1"/>
    <w:rsid w:val="00477C6D"/>
    <w:rsid w:val="00480043"/>
    <w:rsid w:val="0048025C"/>
    <w:rsid w:val="004803ED"/>
    <w:rsid w:val="00480AF7"/>
    <w:rsid w:val="00480DB6"/>
    <w:rsid w:val="004811FB"/>
    <w:rsid w:val="0048132A"/>
    <w:rsid w:val="00481349"/>
    <w:rsid w:val="0048135C"/>
    <w:rsid w:val="004814D1"/>
    <w:rsid w:val="00481834"/>
    <w:rsid w:val="00481BE0"/>
    <w:rsid w:val="00481DC6"/>
    <w:rsid w:val="00481EAC"/>
    <w:rsid w:val="00481F0D"/>
    <w:rsid w:val="004822E5"/>
    <w:rsid w:val="004825BF"/>
    <w:rsid w:val="00482951"/>
    <w:rsid w:val="00482B70"/>
    <w:rsid w:val="00482B8C"/>
    <w:rsid w:val="00482F8B"/>
    <w:rsid w:val="00483147"/>
    <w:rsid w:val="004833C3"/>
    <w:rsid w:val="0048342A"/>
    <w:rsid w:val="00483489"/>
    <w:rsid w:val="004834A3"/>
    <w:rsid w:val="004836B9"/>
    <w:rsid w:val="00483735"/>
    <w:rsid w:val="0048380C"/>
    <w:rsid w:val="0048383B"/>
    <w:rsid w:val="00484453"/>
    <w:rsid w:val="0048450C"/>
    <w:rsid w:val="00484A30"/>
    <w:rsid w:val="00484F41"/>
    <w:rsid w:val="00484F8D"/>
    <w:rsid w:val="0048550D"/>
    <w:rsid w:val="0048563F"/>
    <w:rsid w:val="004859B0"/>
    <w:rsid w:val="00485BEF"/>
    <w:rsid w:val="00486046"/>
    <w:rsid w:val="004864FD"/>
    <w:rsid w:val="004868E0"/>
    <w:rsid w:val="00486AB9"/>
    <w:rsid w:val="00486FC1"/>
    <w:rsid w:val="0048793F"/>
    <w:rsid w:val="00487B80"/>
    <w:rsid w:val="00490071"/>
    <w:rsid w:val="00490075"/>
    <w:rsid w:val="00490097"/>
    <w:rsid w:val="004904AB"/>
    <w:rsid w:val="004918D0"/>
    <w:rsid w:val="00491966"/>
    <w:rsid w:val="00491DD8"/>
    <w:rsid w:val="00491F57"/>
    <w:rsid w:val="00492192"/>
    <w:rsid w:val="00492295"/>
    <w:rsid w:val="004928C2"/>
    <w:rsid w:val="00493060"/>
    <w:rsid w:val="00493299"/>
    <w:rsid w:val="004933DF"/>
    <w:rsid w:val="00493545"/>
    <w:rsid w:val="0049357C"/>
    <w:rsid w:val="004935EF"/>
    <w:rsid w:val="00493B37"/>
    <w:rsid w:val="00493B60"/>
    <w:rsid w:val="00493B99"/>
    <w:rsid w:val="0049425F"/>
    <w:rsid w:val="00494A4D"/>
    <w:rsid w:val="00494E4C"/>
    <w:rsid w:val="0049504F"/>
    <w:rsid w:val="004950CA"/>
    <w:rsid w:val="004952D3"/>
    <w:rsid w:val="004957B9"/>
    <w:rsid w:val="00495B7E"/>
    <w:rsid w:val="00495C61"/>
    <w:rsid w:val="00495FBB"/>
    <w:rsid w:val="00496AB3"/>
    <w:rsid w:val="0049705A"/>
    <w:rsid w:val="00497140"/>
    <w:rsid w:val="0049762E"/>
    <w:rsid w:val="004A0448"/>
    <w:rsid w:val="004A22B8"/>
    <w:rsid w:val="004A22D2"/>
    <w:rsid w:val="004A23C4"/>
    <w:rsid w:val="004A270C"/>
    <w:rsid w:val="004A287F"/>
    <w:rsid w:val="004A2C17"/>
    <w:rsid w:val="004A2C8E"/>
    <w:rsid w:val="004A3099"/>
    <w:rsid w:val="004A359F"/>
    <w:rsid w:val="004A37A9"/>
    <w:rsid w:val="004A3832"/>
    <w:rsid w:val="004A38DC"/>
    <w:rsid w:val="004A393D"/>
    <w:rsid w:val="004A3A68"/>
    <w:rsid w:val="004A427F"/>
    <w:rsid w:val="004A42EE"/>
    <w:rsid w:val="004A445E"/>
    <w:rsid w:val="004A45D2"/>
    <w:rsid w:val="004A4FA5"/>
    <w:rsid w:val="004A5110"/>
    <w:rsid w:val="004A5914"/>
    <w:rsid w:val="004A6AD1"/>
    <w:rsid w:val="004A6F33"/>
    <w:rsid w:val="004A7688"/>
    <w:rsid w:val="004A7EDD"/>
    <w:rsid w:val="004B09C9"/>
    <w:rsid w:val="004B0AC7"/>
    <w:rsid w:val="004B1452"/>
    <w:rsid w:val="004B16A8"/>
    <w:rsid w:val="004B1C82"/>
    <w:rsid w:val="004B240F"/>
    <w:rsid w:val="004B2653"/>
    <w:rsid w:val="004B2BA9"/>
    <w:rsid w:val="004B356A"/>
    <w:rsid w:val="004B36C6"/>
    <w:rsid w:val="004B3DE6"/>
    <w:rsid w:val="004B3ED2"/>
    <w:rsid w:val="004B481B"/>
    <w:rsid w:val="004B572F"/>
    <w:rsid w:val="004B5C04"/>
    <w:rsid w:val="004B628C"/>
    <w:rsid w:val="004B6844"/>
    <w:rsid w:val="004B7110"/>
    <w:rsid w:val="004B729B"/>
    <w:rsid w:val="004B744C"/>
    <w:rsid w:val="004C0154"/>
    <w:rsid w:val="004C02A0"/>
    <w:rsid w:val="004C02DC"/>
    <w:rsid w:val="004C0501"/>
    <w:rsid w:val="004C0614"/>
    <w:rsid w:val="004C092B"/>
    <w:rsid w:val="004C0980"/>
    <w:rsid w:val="004C0B72"/>
    <w:rsid w:val="004C13F4"/>
    <w:rsid w:val="004C1471"/>
    <w:rsid w:val="004C15E1"/>
    <w:rsid w:val="004C16D0"/>
    <w:rsid w:val="004C18B4"/>
    <w:rsid w:val="004C2D34"/>
    <w:rsid w:val="004C3C0F"/>
    <w:rsid w:val="004C3D38"/>
    <w:rsid w:val="004C473F"/>
    <w:rsid w:val="004C4804"/>
    <w:rsid w:val="004C4A86"/>
    <w:rsid w:val="004C4ABB"/>
    <w:rsid w:val="004C4B3E"/>
    <w:rsid w:val="004C4D7D"/>
    <w:rsid w:val="004C53FD"/>
    <w:rsid w:val="004C5E6F"/>
    <w:rsid w:val="004C6051"/>
    <w:rsid w:val="004C65B9"/>
    <w:rsid w:val="004C66CF"/>
    <w:rsid w:val="004C6C6A"/>
    <w:rsid w:val="004C71D5"/>
    <w:rsid w:val="004C7360"/>
    <w:rsid w:val="004C767A"/>
    <w:rsid w:val="004C7C60"/>
    <w:rsid w:val="004D02C7"/>
    <w:rsid w:val="004D02D8"/>
    <w:rsid w:val="004D031C"/>
    <w:rsid w:val="004D039B"/>
    <w:rsid w:val="004D048F"/>
    <w:rsid w:val="004D096F"/>
    <w:rsid w:val="004D12F1"/>
    <w:rsid w:val="004D1460"/>
    <w:rsid w:val="004D1492"/>
    <w:rsid w:val="004D1BF4"/>
    <w:rsid w:val="004D1E08"/>
    <w:rsid w:val="004D2D1C"/>
    <w:rsid w:val="004D39D7"/>
    <w:rsid w:val="004D3E40"/>
    <w:rsid w:val="004D4860"/>
    <w:rsid w:val="004D489B"/>
    <w:rsid w:val="004D4A32"/>
    <w:rsid w:val="004D4DEC"/>
    <w:rsid w:val="004D5063"/>
    <w:rsid w:val="004D55A1"/>
    <w:rsid w:val="004D55D0"/>
    <w:rsid w:val="004D560E"/>
    <w:rsid w:val="004D580B"/>
    <w:rsid w:val="004D58C4"/>
    <w:rsid w:val="004D5BE6"/>
    <w:rsid w:val="004D6536"/>
    <w:rsid w:val="004D6D0B"/>
    <w:rsid w:val="004D700E"/>
    <w:rsid w:val="004D70CC"/>
    <w:rsid w:val="004D73C4"/>
    <w:rsid w:val="004D768C"/>
    <w:rsid w:val="004D79A4"/>
    <w:rsid w:val="004D7D39"/>
    <w:rsid w:val="004D7ECD"/>
    <w:rsid w:val="004E00EF"/>
    <w:rsid w:val="004E032A"/>
    <w:rsid w:val="004E04CE"/>
    <w:rsid w:val="004E0E6D"/>
    <w:rsid w:val="004E1213"/>
    <w:rsid w:val="004E1571"/>
    <w:rsid w:val="004E17D6"/>
    <w:rsid w:val="004E1DEE"/>
    <w:rsid w:val="004E2136"/>
    <w:rsid w:val="004E2552"/>
    <w:rsid w:val="004E264B"/>
    <w:rsid w:val="004E2674"/>
    <w:rsid w:val="004E27FE"/>
    <w:rsid w:val="004E2B2B"/>
    <w:rsid w:val="004E2C39"/>
    <w:rsid w:val="004E2EEB"/>
    <w:rsid w:val="004E34F7"/>
    <w:rsid w:val="004E38C0"/>
    <w:rsid w:val="004E3AD5"/>
    <w:rsid w:val="004E3E7C"/>
    <w:rsid w:val="004E3EA3"/>
    <w:rsid w:val="004E3F94"/>
    <w:rsid w:val="004E4C70"/>
    <w:rsid w:val="004E4CB4"/>
    <w:rsid w:val="004E4F76"/>
    <w:rsid w:val="004E5873"/>
    <w:rsid w:val="004E5C43"/>
    <w:rsid w:val="004E5D08"/>
    <w:rsid w:val="004E62B7"/>
    <w:rsid w:val="004E6443"/>
    <w:rsid w:val="004E6DDA"/>
    <w:rsid w:val="004E6EF2"/>
    <w:rsid w:val="004E703F"/>
    <w:rsid w:val="004E7429"/>
    <w:rsid w:val="004E7DAC"/>
    <w:rsid w:val="004F022E"/>
    <w:rsid w:val="004F04D8"/>
    <w:rsid w:val="004F09EC"/>
    <w:rsid w:val="004F0F6D"/>
    <w:rsid w:val="004F0FDE"/>
    <w:rsid w:val="004F1634"/>
    <w:rsid w:val="004F1BD3"/>
    <w:rsid w:val="004F1CB0"/>
    <w:rsid w:val="004F1F59"/>
    <w:rsid w:val="004F2057"/>
    <w:rsid w:val="004F2264"/>
    <w:rsid w:val="004F2265"/>
    <w:rsid w:val="004F250E"/>
    <w:rsid w:val="004F25AE"/>
    <w:rsid w:val="004F26E5"/>
    <w:rsid w:val="004F28D6"/>
    <w:rsid w:val="004F2A81"/>
    <w:rsid w:val="004F2AA9"/>
    <w:rsid w:val="004F2F17"/>
    <w:rsid w:val="004F3185"/>
    <w:rsid w:val="004F3385"/>
    <w:rsid w:val="004F3D56"/>
    <w:rsid w:val="004F3F0F"/>
    <w:rsid w:val="004F41DE"/>
    <w:rsid w:val="004F4759"/>
    <w:rsid w:val="004F4861"/>
    <w:rsid w:val="004F4881"/>
    <w:rsid w:val="004F49BA"/>
    <w:rsid w:val="004F4B6E"/>
    <w:rsid w:val="004F4C8F"/>
    <w:rsid w:val="004F528C"/>
    <w:rsid w:val="004F5362"/>
    <w:rsid w:val="004F5E14"/>
    <w:rsid w:val="004F69B3"/>
    <w:rsid w:val="004F69E3"/>
    <w:rsid w:val="004F6B60"/>
    <w:rsid w:val="004F6B6F"/>
    <w:rsid w:val="004F6C18"/>
    <w:rsid w:val="00500156"/>
    <w:rsid w:val="005009DB"/>
    <w:rsid w:val="00500F21"/>
    <w:rsid w:val="00500F2B"/>
    <w:rsid w:val="0050102C"/>
    <w:rsid w:val="00501A2A"/>
    <w:rsid w:val="00501CCA"/>
    <w:rsid w:val="00502111"/>
    <w:rsid w:val="00502153"/>
    <w:rsid w:val="0050254D"/>
    <w:rsid w:val="00502569"/>
    <w:rsid w:val="0050269A"/>
    <w:rsid w:val="005028CF"/>
    <w:rsid w:val="00502A66"/>
    <w:rsid w:val="00503134"/>
    <w:rsid w:val="00503580"/>
    <w:rsid w:val="00503AE1"/>
    <w:rsid w:val="00504016"/>
    <w:rsid w:val="00504097"/>
    <w:rsid w:val="005040D8"/>
    <w:rsid w:val="00504B2E"/>
    <w:rsid w:val="0050500C"/>
    <w:rsid w:val="00505140"/>
    <w:rsid w:val="005053C8"/>
    <w:rsid w:val="005056B6"/>
    <w:rsid w:val="00505A93"/>
    <w:rsid w:val="00505B97"/>
    <w:rsid w:val="00505E86"/>
    <w:rsid w:val="00506841"/>
    <w:rsid w:val="005068DB"/>
    <w:rsid w:val="00506B39"/>
    <w:rsid w:val="00506B44"/>
    <w:rsid w:val="00507134"/>
    <w:rsid w:val="00507CB4"/>
    <w:rsid w:val="00507D9C"/>
    <w:rsid w:val="00507EF2"/>
    <w:rsid w:val="00510206"/>
    <w:rsid w:val="00510208"/>
    <w:rsid w:val="00510954"/>
    <w:rsid w:val="0051150C"/>
    <w:rsid w:val="005121D5"/>
    <w:rsid w:val="0051240D"/>
    <w:rsid w:val="00512425"/>
    <w:rsid w:val="00512483"/>
    <w:rsid w:val="005126E5"/>
    <w:rsid w:val="00512AB9"/>
    <w:rsid w:val="00512D6F"/>
    <w:rsid w:val="00513084"/>
    <w:rsid w:val="005130A6"/>
    <w:rsid w:val="005130F9"/>
    <w:rsid w:val="005131F8"/>
    <w:rsid w:val="00513616"/>
    <w:rsid w:val="00513889"/>
    <w:rsid w:val="00513DAA"/>
    <w:rsid w:val="00513DCC"/>
    <w:rsid w:val="00513EA6"/>
    <w:rsid w:val="00513EF7"/>
    <w:rsid w:val="00514055"/>
    <w:rsid w:val="005143E3"/>
    <w:rsid w:val="005145C7"/>
    <w:rsid w:val="005145DD"/>
    <w:rsid w:val="00514E76"/>
    <w:rsid w:val="0051507F"/>
    <w:rsid w:val="0051527E"/>
    <w:rsid w:val="005153B4"/>
    <w:rsid w:val="00515573"/>
    <w:rsid w:val="00515662"/>
    <w:rsid w:val="00515752"/>
    <w:rsid w:val="00515B60"/>
    <w:rsid w:val="00515E38"/>
    <w:rsid w:val="00515EE3"/>
    <w:rsid w:val="0051742F"/>
    <w:rsid w:val="00517CB0"/>
    <w:rsid w:val="00520011"/>
    <w:rsid w:val="0052023B"/>
    <w:rsid w:val="0052023F"/>
    <w:rsid w:val="005205A0"/>
    <w:rsid w:val="00520655"/>
    <w:rsid w:val="00520930"/>
    <w:rsid w:val="005209AD"/>
    <w:rsid w:val="00520A5A"/>
    <w:rsid w:val="00520B53"/>
    <w:rsid w:val="00520C28"/>
    <w:rsid w:val="005210EF"/>
    <w:rsid w:val="005211A6"/>
    <w:rsid w:val="005219A7"/>
    <w:rsid w:val="0052216D"/>
    <w:rsid w:val="0052248C"/>
    <w:rsid w:val="00522809"/>
    <w:rsid w:val="005229E8"/>
    <w:rsid w:val="00522DAB"/>
    <w:rsid w:val="005233CA"/>
    <w:rsid w:val="00523B43"/>
    <w:rsid w:val="00524076"/>
    <w:rsid w:val="005240A1"/>
    <w:rsid w:val="0052418C"/>
    <w:rsid w:val="00524865"/>
    <w:rsid w:val="00524A52"/>
    <w:rsid w:val="00524BE5"/>
    <w:rsid w:val="00524FF5"/>
    <w:rsid w:val="005250FD"/>
    <w:rsid w:val="00525308"/>
    <w:rsid w:val="005253A1"/>
    <w:rsid w:val="005253A6"/>
    <w:rsid w:val="0052567A"/>
    <w:rsid w:val="0052584B"/>
    <w:rsid w:val="00525C51"/>
    <w:rsid w:val="00526398"/>
    <w:rsid w:val="005267D0"/>
    <w:rsid w:val="005268CD"/>
    <w:rsid w:val="00526D4E"/>
    <w:rsid w:val="005273E7"/>
    <w:rsid w:val="005274A5"/>
    <w:rsid w:val="0052764C"/>
    <w:rsid w:val="005276D0"/>
    <w:rsid w:val="00527C1E"/>
    <w:rsid w:val="00527E55"/>
    <w:rsid w:val="0053015E"/>
    <w:rsid w:val="00530183"/>
    <w:rsid w:val="005302C3"/>
    <w:rsid w:val="005303EF"/>
    <w:rsid w:val="00530414"/>
    <w:rsid w:val="00530B96"/>
    <w:rsid w:val="00530F8A"/>
    <w:rsid w:val="005310AC"/>
    <w:rsid w:val="005310DB"/>
    <w:rsid w:val="0053126D"/>
    <w:rsid w:val="005312F4"/>
    <w:rsid w:val="005313C3"/>
    <w:rsid w:val="0053144E"/>
    <w:rsid w:val="005317B2"/>
    <w:rsid w:val="00531DAD"/>
    <w:rsid w:val="00531F20"/>
    <w:rsid w:val="00532546"/>
    <w:rsid w:val="00532BC3"/>
    <w:rsid w:val="00532C22"/>
    <w:rsid w:val="00533008"/>
    <w:rsid w:val="0053395B"/>
    <w:rsid w:val="005339B2"/>
    <w:rsid w:val="005347BD"/>
    <w:rsid w:val="00534AF5"/>
    <w:rsid w:val="005350E8"/>
    <w:rsid w:val="00535329"/>
    <w:rsid w:val="0053577A"/>
    <w:rsid w:val="005357DC"/>
    <w:rsid w:val="00535BB7"/>
    <w:rsid w:val="00535F0D"/>
    <w:rsid w:val="0053668A"/>
    <w:rsid w:val="00536A35"/>
    <w:rsid w:val="005371F9"/>
    <w:rsid w:val="00537948"/>
    <w:rsid w:val="00537C66"/>
    <w:rsid w:val="00537F0A"/>
    <w:rsid w:val="0054077B"/>
    <w:rsid w:val="00540868"/>
    <w:rsid w:val="00540AB9"/>
    <w:rsid w:val="00540B6E"/>
    <w:rsid w:val="00540E84"/>
    <w:rsid w:val="005416A9"/>
    <w:rsid w:val="00541DBC"/>
    <w:rsid w:val="00542081"/>
    <w:rsid w:val="005422D2"/>
    <w:rsid w:val="0054243C"/>
    <w:rsid w:val="00542D26"/>
    <w:rsid w:val="00542E8C"/>
    <w:rsid w:val="005432F8"/>
    <w:rsid w:val="00543357"/>
    <w:rsid w:val="00543438"/>
    <w:rsid w:val="0054356C"/>
    <w:rsid w:val="00543B7D"/>
    <w:rsid w:val="0054452F"/>
    <w:rsid w:val="005446EC"/>
    <w:rsid w:val="00544D34"/>
    <w:rsid w:val="00544FFB"/>
    <w:rsid w:val="0054577E"/>
    <w:rsid w:val="00545AA8"/>
    <w:rsid w:val="00545E3C"/>
    <w:rsid w:val="00546225"/>
    <w:rsid w:val="00546431"/>
    <w:rsid w:val="005466C0"/>
    <w:rsid w:val="00546761"/>
    <w:rsid w:val="00546820"/>
    <w:rsid w:val="00546AC4"/>
    <w:rsid w:val="00546ADA"/>
    <w:rsid w:val="00546B8B"/>
    <w:rsid w:val="00546CCD"/>
    <w:rsid w:val="00547049"/>
    <w:rsid w:val="00547190"/>
    <w:rsid w:val="00547271"/>
    <w:rsid w:val="005476C7"/>
    <w:rsid w:val="0054776F"/>
    <w:rsid w:val="0055078D"/>
    <w:rsid w:val="0055108A"/>
    <w:rsid w:val="005513E6"/>
    <w:rsid w:val="005518CB"/>
    <w:rsid w:val="00551B23"/>
    <w:rsid w:val="005525A3"/>
    <w:rsid w:val="00552855"/>
    <w:rsid w:val="0055285C"/>
    <w:rsid w:val="00552EEB"/>
    <w:rsid w:val="00553881"/>
    <w:rsid w:val="005538C6"/>
    <w:rsid w:val="00553FE6"/>
    <w:rsid w:val="00554138"/>
    <w:rsid w:val="00554B15"/>
    <w:rsid w:val="00554F50"/>
    <w:rsid w:val="005553A6"/>
    <w:rsid w:val="00555664"/>
    <w:rsid w:val="005557E4"/>
    <w:rsid w:val="005559FE"/>
    <w:rsid w:val="00555EA7"/>
    <w:rsid w:val="00556535"/>
    <w:rsid w:val="00556611"/>
    <w:rsid w:val="00556D44"/>
    <w:rsid w:val="00556F24"/>
    <w:rsid w:val="00557737"/>
    <w:rsid w:val="00557A08"/>
    <w:rsid w:val="0056016D"/>
    <w:rsid w:val="005601C4"/>
    <w:rsid w:val="005601EE"/>
    <w:rsid w:val="0056037D"/>
    <w:rsid w:val="005604FD"/>
    <w:rsid w:val="00560600"/>
    <w:rsid w:val="005607CD"/>
    <w:rsid w:val="0056088A"/>
    <w:rsid w:val="00560DB8"/>
    <w:rsid w:val="00560F17"/>
    <w:rsid w:val="005613ED"/>
    <w:rsid w:val="00561760"/>
    <w:rsid w:val="0056201D"/>
    <w:rsid w:val="005624F9"/>
    <w:rsid w:val="00562AF7"/>
    <w:rsid w:val="00562B6B"/>
    <w:rsid w:val="00562D36"/>
    <w:rsid w:val="00562FE3"/>
    <w:rsid w:val="005632B1"/>
    <w:rsid w:val="005636B8"/>
    <w:rsid w:val="005638B4"/>
    <w:rsid w:val="00563B05"/>
    <w:rsid w:val="00563D63"/>
    <w:rsid w:val="005641E3"/>
    <w:rsid w:val="0056449B"/>
    <w:rsid w:val="005645F5"/>
    <w:rsid w:val="00564F14"/>
    <w:rsid w:val="00564F23"/>
    <w:rsid w:val="00565548"/>
    <w:rsid w:val="00565A11"/>
    <w:rsid w:val="00565E0F"/>
    <w:rsid w:val="00566212"/>
    <w:rsid w:val="005663F2"/>
    <w:rsid w:val="005664E7"/>
    <w:rsid w:val="00566510"/>
    <w:rsid w:val="005666E2"/>
    <w:rsid w:val="0056680B"/>
    <w:rsid w:val="00566967"/>
    <w:rsid w:val="005669DF"/>
    <w:rsid w:val="00566CE3"/>
    <w:rsid w:val="00566E6A"/>
    <w:rsid w:val="00567292"/>
    <w:rsid w:val="00570791"/>
    <w:rsid w:val="00570A12"/>
    <w:rsid w:val="00570D8C"/>
    <w:rsid w:val="00570E9C"/>
    <w:rsid w:val="005712AA"/>
    <w:rsid w:val="005716E6"/>
    <w:rsid w:val="00571B4E"/>
    <w:rsid w:val="00571F28"/>
    <w:rsid w:val="005725EF"/>
    <w:rsid w:val="0057277F"/>
    <w:rsid w:val="00572931"/>
    <w:rsid w:val="005733C8"/>
    <w:rsid w:val="00573444"/>
    <w:rsid w:val="00573625"/>
    <w:rsid w:val="0057371D"/>
    <w:rsid w:val="0057415C"/>
    <w:rsid w:val="0057555C"/>
    <w:rsid w:val="005755F8"/>
    <w:rsid w:val="00575646"/>
    <w:rsid w:val="00575F60"/>
    <w:rsid w:val="00576078"/>
    <w:rsid w:val="005764E1"/>
    <w:rsid w:val="0057691A"/>
    <w:rsid w:val="00576946"/>
    <w:rsid w:val="00576F51"/>
    <w:rsid w:val="00577057"/>
    <w:rsid w:val="0057712B"/>
    <w:rsid w:val="005773B5"/>
    <w:rsid w:val="00577479"/>
    <w:rsid w:val="005802BE"/>
    <w:rsid w:val="0058067E"/>
    <w:rsid w:val="005808E7"/>
    <w:rsid w:val="00581267"/>
    <w:rsid w:val="005813D7"/>
    <w:rsid w:val="00581CDD"/>
    <w:rsid w:val="00582222"/>
    <w:rsid w:val="00582655"/>
    <w:rsid w:val="00582B48"/>
    <w:rsid w:val="00582D49"/>
    <w:rsid w:val="00582FD1"/>
    <w:rsid w:val="005836EC"/>
    <w:rsid w:val="00583D5D"/>
    <w:rsid w:val="00583DF0"/>
    <w:rsid w:val="00583ED6"/>
    <w:rsid w:val="005841D6"/>
    <w:rsid w:val="005842B5"/>
    <w:rsid w:val="005847C9"/>
    <w:rsid w:val="00584C6C"/>
    <w:rsid w:val="00584CB3"/>
    <w:rsid w:val="00584CC6"/>
    <w:rsid w:val="00584E78"/>
    <w:rsid w:val="00584FF3"/>
    <w:rsid w:val="00585070"/>
    <w:rsid w:val="0058508D"/>
    <w:rsid w:val="00585176"/>
    <w:rsid w:val="00585508"/>
    <w:rsid w:val="005855C5"/>
    <w:rsid w:val="00585DB8"/>
    <w:rsid w:val="00586242"/>
    <w:rsid w:val="00586282"/>
    <w:rsid w:val="00586770"/>
    <w:rsid w:val="005867DC"/>
    <w:rsid w:val="00586EB1"/>
    <w:rsid w:val="00586F9C"/>
    <w:rsid w:val="00587261"/>
    <w:rsid w:val="005877A5"/>
    <w:rsid w:val="005879DB"/>
    <w:rsid w:val="00590408"/>
    <w:rsid w:val="0059044C"/>
    <w:rsid w:val="0059053A"/>
    <w:rsid w:val="00590D49"/>
    <w:rsid w:val="00590D78"/>
    <w:rsid w:val="005912CE"/>
    <w:rsid w:val="005918BF"/>
    <w:rsid w:val="0059197B"/>
    <w:rsid w:val="00591B7C"/>
    <w:rsid w:val="00591E7C"/>
    <w:rsid w:val="0059248E"/>
    <w:rsid w:val="005924C6"/>
    <w:rsid w:val="005928C0"/>
    <w:rsid w:val="00592AB2"/>
    <w:rsid w:val="00592AFC"/>
    <w:rsid w:val="00592C76"/>
    <w:rsid w:val="00592F88"/>
    <w:rsid w:val="00593094"/>
    <w:rsid w:val="005931C9"/>
    <w:rsid w:val="005935E1"/>
    <w:rsid w:val="005937D1"/>
    <w:rsid w:val="00593EAE"/>
    <w:rsid w:val="00593ED2"/>
    <w:rsid w:val="00594074"/>
    <w:rsid w:val="00594383"/>
    <w:rsid w:val="005949BA"/>
    <w:rsid w:val="005949E5"/>
    <w:rsid w:val="00594C7D"/>
    <w:rsid w:val="00595170"/>
    <w:rsid w:val="005958AB"/>
    <w:rsid w:val="00595C2A"/>
    <w:rsid w:val="00595DBB"/>
    <w:rsid w:val="00595E76"/>
    <w:rsid w:val="0059633E"/>
    <w:rsid w:val="00596EF0"/>
    <w:rsid w:val="00597258"/>
    <w:rsid w:val="00597480"/>
    <w:rsid w:val="00597968"/>
    <w:rsid w:val="00597BD2"/>
    <w:rsid w:val="00597E00"/>
    <w:rsid w:val="005A0789"/>
    <w:rsid w:val="005A0D3D"/>
    <w:rsid w:val="005A16ED"/>
    <w:rsid w:val="005A180E"/>
    <w:rsid w:val="005A26AF"/>
    <w:rsid w:val="005A2700"/>
    <w:rsid w:val="005A28FF"/>
    <w:rsid w:val="005A2BD0"/>
    <w:rsid w:val="005A2C3D"/>
    <w:rsid w:val="005A2DAD"/>
    <w:rsid w:val="005A31DC"/>
    <w:rsid w:val="005A3264"/>
    <w:rsid w:val="005A384A"/>
    <w:rsid w:val="005A3D64"/>
    <w:rsid w:val="005A3E11"/>
    <w:rsid w:val="005A3F8E"/>
    <w:rsid w:val="005A407F"/>
    <w:rsid w:val="005A4420"/>
    <w:rsid w:val="005A4510"/>
    <w:rsid w:val="005A45F1"/>
    <w:rsid w:val="005A473E"/>
    <w:rsid w:val="005A485B"/>
    <w:rsid w:val="005A48B6"/>
    <w:rsid w:val="005A4FEA"/>
    <w:rsid w:val="005A51F2"/>
    <w:rsid w:val="005A565F"/>
    <w:rsid w:val="005A5843"/>
    <w:rsid w:val="005A5B2A"/>
    <w:rsid w:val="005A5EE9"/>
    <w:rsid w:val="005A69DE"/>
    <w:rsid w:val="005A6AC8"/>
    <w:rsid w:val="005A6BAB"/>
    <w:rsid w:val="005A6DFA"/>
    <w:rsid w:val="005A757F"/>
    <w:rsid w:val="005A770A"/>
    <w:rsid w:val="005A793F"/>
    <w:rsid w:val="005A7969"/>
    <w:rsid w:val="005A7BF9"/>
    <w:rsid w:val="005B0141"/>
    <w:rsid w:val="005B0457"/>
    <w:rsid w:val="005B086D"/>
    <w:rsid w:val="005B0B06"/>
    <w:rsid w:val="005B0D6E"/>
    <w:rsid w:val="005B0EA7"/>
    <w:rsid w:val="005B0FA7"/>
    <w:rsid w:val="005B1237"/>
    <w:rsid w:val="005B1C45"/>
    <w:rsid w:val="005B1C95"/>
    <w:rsid w:val="005B1E2B"/>
    <w:rsid w:val="005B2285"/>
    <w:rsid w:val="005B251B"/>
    <w:rsid w:val="005B2913"/>
    <w:rsid w:val="005B2D16"/>
    <w:rsid w:val="005B2D54"/>
    <w:rsid w:val="005B2F15"/>
    <w:rsid w:val="005B2FDE"/>
    <w:rsid w:val="005B3562"/>
    <w:rsid w:val="005B3A4D"/>
    <w:rsid w:val="005B3D82"/>
    <w:rsid w:val="005B3FEB"/>
    <w:rsid w:val="005B44B8"/>
    <w:rsid w:val="005B4553"/>
    <w:rsid w:val="005B473F"/>
    <w:rsid w:val="005B48EA"/>
    <w:rsid w:val="005B49A2"/>
    <w:rsid w:val="005B4A18"/>
    <w:rsid w:val="005B4D7E"/>
    <w:rsid w:val="005B4E43"/>
    <w:rsid w:val="005B5957"/>
    <w:rsid w:val="005B5A4A"/>
    <w:rsid w:val="005B5CA7"/>
    <w:rsid w:val="005B5D57"/>
    <w:rsid w:val="005B60B5"/>
    <w:rsid w:val="005B64F5"/>
    <w:rsid w:val="005B65BD"/>
    <w:rsid w:val="005B687D"/>
    <w:rsid w:val="005B6AE0"/>
    <w:rsid w:val="005B6DAC"/>
    <w:rsid w:val="005B6E74"/>
    <w:rsid w:val="005B77E8"/>
    <w:rsid w:val="005B7B14"/>
    <w:rsid w:val="005B7D68"/>
    <w:rsid w:val="005C03FF"/>
    <w:rsid w:val="005C0904"/>
    <w:rsid w:val="005C13FC"/>
    <w:rsid w:val="005C1F3D"/>
    <w:rsid w:val="005C22B8"/>
    <w:rsid w:val="005C240F"/>
    <w:rsid w:val="005C24A6"/>
    <w:rsid w:val="005C2ADA"/>
    <w:rsid w:val="005C2B4F"/>
    <w:rsid w:val="005C2B5F"/>
    <w:rsid w:val="005C31ED"/>
    <w:rsid w:val="005C3243"/>
    <w:rsid w:val="005C3910"/>
    <w:rsid w:val="005C43D1"/>
    <w:rsid w:val="005C465B"/>
    <w:rsid w:val="005C4ABC"/>
    <w:rsid w:val="005C519A"/>
    <w:rsid w:val="005C5333"/>
    <w:rsid w:val="005C53CC"/>
    <w:rsid w:val="005C587E"/>
    <w:rsid w:val="005C5B2E"/>
    <w:rsid w:val="005C5E15"/>
    <w:rsid w:val="005C5E71"/>
    <w:rsid w:val="005C5FCC"/>
    <w:rsid w:val="005C63D8"/>
    <w:rsid w:val="005C697E"/>
    <w:rsid w:val="005C73D5"/>
    <w:rsid w:val="005C742D"/>
    <w:rsid w:val="005C7B11"/>
    <w:rsid w:val="005D0198"/>
    <w:rsid w:val="005D0219"/>
    <w:rsid w:val="005D0C53"/>
    <w:rsid w:val="005D0CED"/>
    <w:rsid w:val="005D0ECE"/>
    <w:rsid w:val="005D0EFE"/>
    <w:rsid w:val="005D0F53"/>
    <w:rsid w:val="005D127E"/>
    <w:rsid w:val="005D19B3"/>
    <w:rsid w:val="005D19C7"/>
    <w:rsid w:val="005D19DF"/>
    <w:rsid w:val="005D1FF3"/>
    <w:rsid w:val="005D2186"/>
    <w:rsid w:val="005D21D2"/>
    <w:rsid w:val="005D2332"/>
    <w:rsid w:val="005D24EC"/>
    <w:rsid w:val="005D255C"/>
    <w:rsid w:val="005D2A20"/>
    <w:rsid w:val="005D2F63"/>
    <w:rsid w:val="005D3815"/>
    <w:rsid w:val="005D4639"/>
    <w:rsid w:val="005D4B1B"/>
    <w:rsid w:val="005D4CC5"/>
    <w:rsid w:val="005D5003"/>
    <w:rsid w:val="005D5059"/>
    <w:rsid w:val="005D5154"/>
    <w:rsid w:val="005D5220"/>
    <w:rsid w:val="005D5477"/>
    <w:rsid w:val="005D5D64"/>
    <w:rsid w:val="005D5E97"/>
    <w:rsid w:val="005D6136"/>
    <w:rsid w:val="005D6471"/>
    <w:rsid w:val="005D6787"/>
    <w:rsid w:val="005D690A"/>
    <w:rsid w:val="005D6A29"/>
    <w:rsid w:val="005D6B8C"/>
    <w:rsid w:val="005D6CA3"/>
    <w:rsid w:val="005D7148"/>
    <w:rsid w:val="005D745D"/>
    <w:rsid w:val="005D779B"/>
    <w:rsid w:val="005D7DF0"/>
    <w:rsid w:val="005D7F12"/>
    <w:rsid w:val="005E04AE"/>
    <w:rsid w:val="005E067D"/>
    <w:rsid w:val="005E0909"/>
    <w:rsid w:val="005E0C22"/>
    <w:rsid w:val="005E1B23"/>
    <w:rsid w:val="005E1CFB"/>
    <w:rsid w:val="005E279E"/>
    <w:rsid w:val="005E2BDF"/>
    <w:rsid w:val="005E2C03"/>
    <w:rsid w:val="005E2CE4"/>
    <w:rsid w:val="005E3578"/>
    <w:rsid w:val="005E3AEA"/>
    <w:rsid w:val="005E3CF8"/>
    <w:rsid w:val="005E3D99"/>
    <w:rsid w:val="005E3F33"/>
    <w:rsid w:val="005E3FCA"/>
    <w:rsid w:val="005E41BB"/>
    <w:rsid w:val="005E46FB"/>
    <w:rsid w:val="005E51EE"/>
    <w:rsid w:val="005E558D"/>
    <w:rsid w:val="005E57C7"/>
    <w:rsid w:val="005E5D36"/>
    <w:rsid w:val="005E5E91"/>
    <w:rsid w:val="005E6022"/>
    <w:rsid w:val="005E6289"/>
    <w:rsid w:val="005E6436"/>
    <w:rsid w:val="005E6D1C"/>
    <w:rsid w:val="005E7104"/>
    <w:rsid w:val="005E720F"/>
    <w:rsid w:val="005E7FF2"/>
    <w:rsid w:val="005F0E84"/>
    <w:rsid w:val="005F11D2"/>
    <w:rsid w:val="005F1275"/>
    <w:rsid w:val="005F12C2"/>
    <w:rsid w:val="005F1525"/>
    <w:rsid w:val="005F16E6"/>
    <w:rsid w:val="005F1B59"/>
    <w:rsid w:val="005F1F84"/>
    <w:rsid w:val="005F2109"/>
    <w:rsid w:val="005F29E2"/>
    <w:rsid w:val="005F2ECA"/>
    <w:rsid w:val="005F30DE"/>
    <w:rsid w:val="005F345A"/>
    <w:rsid w:val="005F357B"/>
    <w:rsid w:val="005F381F"/>
    <w:rsid w:val="005F3888"/>
    <w:rsid w:val="005F38C3"/>
    <w:rsid w:val="005F3A05"/>
    <w:rsid w:val="005F472B"/>
    <w:rsid w:val="005F4C4A"/>
    <w:rsid w:val="005F4D33"/>
    <w:rsid w:val="005F4D7F"/>
    <w:rsid w:val="005F4E6E"/>
    <w:rsid w:val="005F5439"/>
    <w:rsid w:val="005F5562"/>
    <w:rsid w:val="005F56F5"/>
    <w:rsid w:val="005F5BE0"/>
    <w:rsid w:val="005F5D38"/>
    <w:rsid w:val="005F5F70"/>
    <w:rsid w:val="005F68FB"/>
    <w:rsid w:val="005F71C1"/>
    <w:rsid w:val="005F7EC3"/>
    <w:rsid w:val="00600461"/>
    <w:rsid w:val="006009A3"/>
    <w:rsid w:val="00600F22"/>
    <w:rsid w:val="00601158"/>
    <w:rsid w:val="00601650"/>
    <w:rsid w:val="00601B40"/>
    <w:rsid w:val="00601DE6"/>
    <w:rsid w:val="00601F20"/>
    <w:rsid w:val="00602904"/>
    <w:rsid w:val="00602E2C"/>
    <w:rsid w:val="00602F2D"/>
    <w:rsid w:val="00603303"/>
    <w:rsid w:val="00603AF7"/>
    <w:rsid w:val="00604061"/>
    <w:rsid w:val="006040DE"/>
    <w:rsid w:val="006042F5"/>
    <w:rsid w:val="0060444A"/>
    <w:rsid w:val="0060444D"/>
    <w:rsid w:val="00604842"/>
    <w:rsid w:val="00604CEC"/>
    <w:rsid w:val="0060592B"/>
    <w:rsid w:val="00605956"/>
    <w:rsid w:val="00605EF1"/>
    <w:rsid w:val="00605F62"/>
    <w:rsid w:val="00605FFD"/>
    <w:rsid w:val="006060F7"/>
    <w:rsid w:val="006060FE"/>
    <w:rsid w:val="00606386"/>
    <w:rsid w:val="006066B2"/>
    <w:rsid w:val="00606D3C"/>
    <w:rsid w:val="00606E04"/>
    <w:rsid w:val="00606E3D"/>
    <w:rsid w:val="0060740F"/>
    <w:rsid w:val="006076B4"/>
    <w:rsid w:val="006079FC"/>
    <w:rsid w:val="00610288"/>
    <w:rsid w:val="00610371"/>
    <w:rsid w:val="006106B1"/>
    <w:rsid w:val="00610915"/>
    <w:rsid w:val="0061115A"/>
    <w:rsid w:val="0061152C"/>
    <w:rsid w:val="006123F6"/>
    <w:rsid w:val="00612765"/>
    <w:rsid w:val="00612865"/>
    <w:rsid w:val="00612FDB"/>
    <w:rsid w:val="00613889"/>
    <w:rsid w:val="0061392B"/>
    <w:rsid w:val="00613D53"/>
    <w:rsid w:val="00613F53"/>
    <w:rsid w:val="006140B8"/>
    <w:rsid w:val="006140EB"/>
    <w:rsid w:val="0061493E"/>
    <w:rsid w:val="0061497F"/>
    <w:rsid w:val="00614A98"/>
    <w:rsid w:val="00614F2C"/>
    <w:rsid w:val="00615006"/>
    <w:rsid w:val="0061562C"/>
    <w:rsid w:val="00615AB6"/>
    <w:rsid w:val="0061652F"/>
    <w:rsid w:val="006168C8"/>
    <w:rsid w:val="00616B6E"/>
    <w:rsid w:val="006172FB"/>
    <w:rsid w:val="006175B4"/>
    <w:rsid w:val="006175BB"/>
    <w:rsid w:val="006175E2"/>
    <w:rsid w:val="0062009E"/>
    <w:rsid w:val="0062015E"/>
    <w:rsid w:val="0062057C"/>
    <w:rsid w:val="00620D34"/>
    <w:rsid w:val="00620EBE"/>
    <w:rsid w:val="0062169F"/>
    <w:rsid w:val="006216E0"/>
    <w:rsid w:val="00621C21"/>
    <w:rsid w:val="00621C7A"/>
    <w:rsid w:val="0062200A"/>
    <w:rsid w:val="00622259"/>
    <w:rsid w:val="00622543"/>
    <w:rsid w:val="00622C28"/>
    <w:rsid w:val="00623BF3"/>
    <w:rsid w:val="00624157"/>
    <w:rsid w:val="0062468B"/>
    <w:rsid w:val="006246A2"/>
    <w:rsid w:val="006251C4"/>
    <w:rsid w:val="00625419"/>
    <w:rsid w:val="00625480"/>
    <w:rsid w:val="006255AD"/>
    <w:rsid w:val="0062560B"/>
    <w:rsid w:val="00625C30"/>
    <w:rsid w:val="00625F69"/>
    <w:rsid w:val="00626267"/>
    <w:rsid w:val="0062660E"/>
    <w:rsid w:val="00626CEC"/>
    <w:rsid w:val="00626F44"/>
    <w:rsid w:val="00626FE7"/>
    <w:rsid w:val="006275D2"/>
    <w:rsid w:val="00630404"/>
    <w:rsid w:val="00630790"/>
    <w:rsid w:val="00630A50"/>
    <w:rsid w:val="00630C86"/>
    <w:rsid w:val="00630C9C"/>
    <w:rsid w:val="00631333"/>
    <w:rsid w:val="0063149E"/>
    <w:rsid w:val="00631AB9"/>
    <w:rsid w:val="00632412"/>
    <w:rsid w:val="00632B9A"/>
    <w:rsid w:val="00633C64"/>
    <w:rsid w:val="00633CE9"/>
    <w:rsid w:val="00633EB4"/>
    <w:rsid w:val="00634007"/>
    <w:rsid w:val="006342C5"/>
    <w:rsid w:val="00634F1F"/>
    <w:rsid w:val="0063510F"/>
    <w:rsid w:val="00635417"/>
    <w:rsid w:val="00635BF7"/>
    <w:rsid w:val="00635FFC"/>
    <w:rsid w:val="006361F3"/>
    <w:rsid w:val="006367FD"/>
    <w:rsid w:val="00636F5E"/>
    <w:rsid w:val="00637073"/>
    <w:rsid w:val="0063717C"/>
    <w:rsid w:val="00637290"/>
    <w:rsid w:val="0063752B"/>
    <w:rsid w:val="006376BE"/>
    <w:rsid w:val="00637788"/>
    <w:rsid w:val="006379A5"/>
    <w:rsid w:val="006401EE"/>
    <w:rsid w:val="00640570"/>
    <w:rsid w:val="00640BE1"/>
    <w:rsid w:val="00640C3C"/>
    <w:rsid w:val="00640D61"/>
    <w:rsid w:val="006411CE"/>
    <w:rsid w:val="00641AA3"/>
    <w:rsid w:val="0064239A"/>
    <w:rsid w:val="00642507"/>
    <w:rsid w:val="00642D77"/>
    <w:rsid w:val="00643711"/>
    <w:rsid w:val="00643BA8"/>
    <w:rsid w:val="00644082"/>
    <w:rsid w:val="006440C7"/>
    <w:rsid w:val="006440D7"/>
    <w:rsid w:val="00644341"/>
    <w:rsid w:val="00644653"/>
    <w:rsid w:val="0064479A"/>
    <w:rsid w:val="00644A8D"/>
    <w:rsid w:val="00644C32"/>
    <w:rsid w:val="0064502A"/>
    <w:rsid w:val="006457DC"/>
    <w:rsid w:val="00645AD2"/>
    <w:rsid w:val="00645DDD"/>
    <w:rsid w:val="00645F53"/>
    <w:rsid w:val="0064623F"/>
    <w:rsid w:val="00646CA8"/>
    <w:rsid w:val="00646DCD"/>
    <w:rsid w:val="00646F10"/>
    <w:rsid w:val="00647630"/>
    <w:rsid w:val="0064763C"/>
    <w:rsid w:val="0064773A"/>
    <w:rsid w:val="00647AAD"/>
    <w:rsid w:val="00647C6A"/>
    <w:rsid w:val="00650568"/>
    <w:rsid w:val="00650E5E"/>
    <w:rsid w:val="006511A5"/>
    <w:rsid w:val="006511F5"/>
    <w:rsid w:val="006512F2"/>
    <w:rsid w:val="00651344"/>
    <w:rsid w:val="006514A9"/>
    <w:rsid w:val="006514D4"/>
    <w:rsid w:val="0065194A"/>
    <w:rsid w:val="00652119"/>
    <w:rsid w:val="0065273B"/>
    <w:rsid w:val="00652A4B"/>
    <w:rsid w:val="006536E0"/>
    <w:rsid w:val="00653C4E"/>
    <w:rsid w:val="006541B6"/>
    <w:rsid w:val="006547C3"/>
    <w:rsid w:val="00655015"/>
    <w:rsid w:val="006552C0"/>
    <w:rsid w:val="00655409"/>
    <w:rsid w:val="0065555A"/>
    <w:rsid w:val="006555B5"/>
    <w:rsid w:val="00655817"/>
    <w:rsid w:val="00655A49"/>
    <w:rsid w:val="00655C2A"/>
    <w:rsid w:val="00655C53"/>
    <w:rsid w:val="006564D2"/>
    <w:rsid w:val="006566A6"/>
    <w:rsid w:val="006566AB"/>
    <w:rsid w:val="00656C69"/>
    <w:rsid w:val="00656DFA"/>
    <w:rsid w:val="00657D82"/>
    <w:rsid w:val="00660166"/>
    <w:rsid w:val="0066078A"/>
    <w:rsid w:val="00660848"/>
    <w:rsid w:val="0066088F"/>
    <w:rsid w:val="00660C3C"/>
    <w:rsid w:val="006611D6"/>
    <w:rsid w:val="00661918"/>
    <w:rsid w:val="00661A64"/>
    <w:rsid w:val="00661DFD"/>
    <w:rsid w:val="00662563"/>
    <w:rsid w:val="0066267C"/>
    <w:rsid w:val="006626CE"/>
    <w:rsid w:val="00662787"/>
    <w:rsid w:val="00663092"/>
    <w:rsid w:val="00663190"/>
    <w:rsid w:val="00663530"/>
    <w:rsid w:val="0066381F"/>
    <w:rsid w:val="00663E3B"/>
    <w:rsid w:val="00663ECD"/>
    <w:rsid w:val="00663F0D"/>
    <w:rsid w:val="00664092"/>
    <w:rsid w:val="0066422A"/>
    <w:rsid w:val="00664236"/>
    <w:rsid w:val="006643E4"/>
    <w:rsid w:val="006645DE"/>
    <w:rsid w:val="00664A47"/>
    <w:rsid w:val="00664B1B"/>
    <w:rsid w:val="0066503F"/>
    <w:rsid w:val="00665118"/>
    <w:rsid w:val="0066528D"/>
    <w:rsid w:val="006652CD"/>
    <w:rsid w:val="00665657"/>
    <w:rsid w:val="0066670B"/>
    <w:rsid w:val="0066681B"/>
    <w:rsid w:val="00667114"/>
    <w:rsid w:val="0066723D"/>
    <w:rsid w:val="006679C6"/>
    <w:rsid w:val="00667E6B"/>
    <w:rsid w:val="00670016"/>
    <w:rsid w:val="00670330"/>
    <w:rsid w:val="00670348"/>
    <w:rsid w:val="0067080B"/>
    <w:rsid w:val="00670903"/>
    <w:rsid w:val="006709AA"/>
    <w:rsid w:val="00670A06"/>
    <w:rsid w:val="00670CE0"/>
    <w:rsid w:val="0067133C"/>
    <w:rsid w:val="00671BFC"/>
    <w:rsid w:val="00672439"/>
    <w:rsid w:val="00672757"/>
    <w:rsid w:val="006728B3"/>
    <w:rsid w:val="00672A9F"/>
    <w:rsid w:val="00672AEA"/>
    <w:rsid w:val="00673CE0"/>
    <w:rsid w:val="00673E14"/>
    <w:rsid w:val="006740A3"/>
    <w:rsid w:val="0067415B"/>
    <w:rsid w:val="00674205"/>
    <w:rsid w:val="00674661"/>
    <w:rsid w:val="00675847"/>
    <w:rsid w:val="0067589E"/>
    <w:rsid w:val="00675CBB"/>
    <w:rsid w:val="00675DF7"/>
    <w:rsid w:val="00675FC1"/>
    <w:rsid w:val="0067638E"/>
    <w:rsid w:val="00676420"/>
    <w:rsid w:val="0067656B"/>
    <w:rsid w:val="00676670"/>
    <w:rsid w:val="00676A56"/>
    <w:rsid w:val="00677262"/>
    <w:rsid w:val="00677274"/>
    <w:rsid w:val="00677323"/>
    <w:rsid w:val="006773B5"/>
    <w:rsid w:val="00677E4B"/>
    <w:rsid w:val="00677EAD"/>
    <w:rsid w:val="00677F3B"/>
    <w:rsid w:val="00680453"/>
    <w:rsid w:val="0068060B"/>
    <w:rsid w:val="00680F6D"/>
    <w:rsid w:val="006811D9"/>
    <w:rsid w:val="0068195C"/>
    <w:rsid w:val="00681B4B"/>
    <w:rsid w:val="00681EEC"/>
    <w:rsid w:val="006826C8"/>
    <w:rsid w:val="00682948"/>
    <w:rsid w:val="00682C13"/>
    <w:rsid w:val="00682C93"/>
    <w:rsid w:val="00682E3C"/>
    <w:rsid w:val="0068301F"/>
    <w:rsid w:val="0068333A"/>
    <w:rsid w:val="00683544"/>
    <w:rsid w:val="0068370A"/>
    <w:rsid w:val="00683E49"/>
    <w:rsid w:val="00683FD7"/>
    <w:rsid w:val="00684031"/>
    <w:rsid w:val="006840B2"/>
    <w:rsid w:val="00684887"/>
    <w:rsid w:val="00684E45"/>
    <w:rsid w:val="00685037"/>
    <w:rsid w:val="00685749"/>
    <w:rsid w:val="00685A75"/>
    <w:rsid w:val="00685CC9"/>
    <w:rsid w:val="0068600A"/>
    <w:rsid w:val="006861C8"/>
    <w:rsid w:val="006862DF"/>
    <w:rsid w:val="00686501"/>
    <w:rsid w:val="0068661A"/>
    <w:rsid w:val="006868F7"/>
    <w:rsid w:val="0068695E"/>
    <w:rsid w:val="00686C00"/>
    <w:rsid w:val="00686CCB"/>
    <w:rsid w:val="00686F75"/>
    <w:rsid w:val="00687100"/>
    <w:rsid w:val="0068716F"/>
    <w:rsid w:val="00687241"/>
    <w:rsid w:val="0068736E"/>
    <w:rsid w:val="0068777A"/>
    <w:rsid w:val="006877B7"/>
    <w:rsid w:val="0068794B"/>
    <w:rsid w:val="00687EF8"/>
    <w:rsid w:val="00690498"/>
    <w:rsid w:val="0069058B"/>
    <w:rsid w:val="006909C9"/>
    <w:rsid w:val="00690A12"/>
    <w:rsid w:val="00690C3E"/>
    <w:rsid w:val="00690D54"/>
    <w:rsid w:val="00690FC6"/>
    <w:rsid w:val="006911EE"/>
    <w:rsid w:val="00691935"/>
    <w:rsid w:val="00691DF6"/>
    <w:rsid w:val="006923C3"/>
    <w:rsid w:val="00692909"/>
    <w:rsid w:val="00693216"/>
    <w:rsid w:val="00693238"/>
    <w:rsid w:val="00693337"/>
    <w:rsid w:val="00693628"/>
    <w:rsid w:val="006937FF"/>
    <w:rsid w:val="00693D40"/>
    <w:rsid w:val="00694304"/>
    <w:rsid w:val="0069488B"/>
    <w:rsid w:val="0069498E"/>
    <w:rsid w:val="00694DF9"/>
    <w:rsid w:val="00694ED4"/>
    <w:rsid w:val="0069513C"/>
    <w:rsid w:val="00695C6F"/>
    <w:rsid w:val="00696069"/>
    <w:rsid w:val="00697ABA"/>
    <w:rsid w:val="00697E28"/>
    <w:rsid w:val="006A0729"/>
    <w:rsid w:val="006A0810"/>
    <w:rsid w:val="006A0BD2"/>
    <w:rsid w:val="006A1051"/>
    <w:rsid w:val="006A148F"/>
    <w:rsid w:val="006A1702"/>
    <w:rsid w:val="006A2A91"/>
    <w:rsid w:val="006A2D3F"/>
    <w:rsid w:val="006A2DE0"/>
    <w:rsid w:val="006A320B"/>
    <w:rsid w:val="006A32F7"/>
    <w:rsid w:val="006A35FF"/>
    <w:rsid w:val="006A3852"/>
    <w:rsid w:val="006A38F7"/>
    <w:rsid w:val="006A3B66"/>
    <w:rsid w:val="006A3BB0"/>
    <w:rsid w:val="006A3F52"/>
    <w:rsid w:val="006A4055"/>
    <w:rsid w:val="006A4120"/>
    <w:rsid w:val="006A4168"/>
    <w:rsid w:val="006A45BC"/>
    <w:rsid w:val="006A4777"/>
    <w:rsid w:val="006A4F9A"/>
    <w:rsid w:val="006A50FF"/>
    <w:rsid w:val="006A54B7"/>
    <w:rsid w:val="006A5F7C"/>
    <w:rsid w:val="006A60C9"/>
    <w:rsid w:val="006A6EF4"/>
    <w:rsid w:val="006A755C"/>
    <w:rsid w:val="006A7578"/>
    <w:rsid w:val="006B01E6"/>
    <w:rsid w:val="006B0524"/>
    <w:rsid w:val="006B0933"/>
    <w:rsid w:val="006B09A9"/>
    <w:rsid w:val="006B0FD0"/>
    <w:rsid w:val="006B117C"/>
    <w:rsid w:val="006B1229"/>
    <w:rsid w:val="006B12F8"/>
    <w:rsid w:val="006B15D4"/>
    <w:rsid w:val="006B16D9"/>
    <w:rsid w:val="006B180F"/>
    <w:rsid w:val="006B1A81"/>
    <w:rsid w:val="006B206A"/>
    <w:rsid w:val="006B20F3"/>
    <w:rsid w:val="006B21D0"/>
    <w:rsid w:val="006B2E62"/>
    <w:rsid w:val="006B2E6A"/>
    <w:rsid w:val="006B2EC3"/>
    <w:rsid w:val="006B2F08"/>
    <w:rsid w:val="006B3178"/>
    <w:rsid w:val="006B36FB"/>
    <w:rsid w:val="006B3BB5"/>
    <w:rsid w:val="006B4165"/>
    <w:rsid w:val="006B4861"/>
    <w:rsid w:val="006B4862"/>
    <w:rsid w:val="006B49EC"/>
    <w:rsid w:val="006B4F5A"/>
    <w:rsid w:val="006B530B"/>
    <w:rsid w:val="006B59A1"/>
    <w:rsid w:val="006B5A87"/>
    <w:rsid w:val="006B5C92"/>
    <w:rsid w:val="006B5D61"/>
    <w:rsid w:val="006B63DB"/>
    <w:rsid w:val="006B66B0"/>
    <w:rsid w:val="006B6D08"/>
    <w:rsid w:val="006B729E"/>
    <w:rsid w:val="006B7BFF"/>
    <w:rsid w:val="006B7C09"/>
    <w:rsid w:val="006C0188"/>
    <w:rsid w:val="006C038F"/>
    <w:rsid w:val="006C0624"/>
    <w:rsid w:val="006C07E0"/>
    <w:rsid w:val="006C0993"/>
    <w:rsid w:val="006C0A8B"/>
    <w:rsid w:val="006C0C3D"/>
    <w:rsid w:val="006C0F2E"/>
    <w:rsid w:val="006C1534"/>
    <w:rsid w:val="006C1B57"/>
    <w:rsid w:val="006C1E54"/>
    <w:rsid w:val="006C215D"/>
    <w:rsid w:val="006C2496"/>
    <w:rsid w:val="006C25C8"/>
    <w:rsid w:val="006C2B06"/>
    <w:rsid w:val="006C2BC3"/>
    <w:rsid w:val="006C3493"/>
    <w:rsid w:val="006C3A6F"/>
    <w:rsid w:val="006C3AD1"/>
    <w:rsid w:val="006C442D"/>
    <w:rsid w:val="006C4A26"/>
    <w:rsid w:val="006C4BFA"/>
    <w:rsid w:val="006C4CA9"/>
    <w:rsid w:val="006C5355"/>
    <w:rsid w:val="006C5A5E"/>
    <w:rsid w:val="006C5F86"/>
    <w:rsid w:val="006C656F"/>
    <w:rsid w:val="006C6DDA"/>
    <w:rsid w:val="006C6E65"/>
    <w:rsid w:val="006C7012"/>
    <w:rsid w:val="006C7486"/>
    <w:rsid w:val="006C7794"/>
    <w:rsid w:val="006C79CE"/>
    <w:rsid w:val="006C7D51"/>
    <w:rsid w:val="006D003C"/>
    <w:rsid w:val="006D0850"/>
    <w:rsid w:val="006D08DD"/>
    <w:rsid w:val="006D0C7A"/>
    <w:rsid w:val="006D0E31"/>
    <w:rsid w:val="006D101B"/>
    <w:rsid w:val="006D1576"/>
    <w:rsid w:val="006D167A"/>
    <w:rsid w:val="006D177F"/>
    <w:rsid w:val="006D1F05"/>
    <w:rsid w:val="006D319C"/>
    <w:rsid w:val="006D351E"/>
    <w:rsid w:val="006D3BBE"/>
    <w:rsid w:val="006D4608"/>
    <w:rsid w:val="006D474E"/>
    <w:rsid w:val="006D486D"/>
    <w:rsid w:val="006D4ED6"/>
    <w:rsid w:val="006D4F3C"/>
    <w:rsid w:val="006D4FCE"/>
    <w:rsid w:val="006D53B5"/>
    <w:rsid w:val="006D558B"/>
    <w:rsid w:val="006D573E"/>
    <w:rsid w:val="006D5A47"/>
    <w:rsid w:val="006D5BE6"/>
    <w:rsid w:val="006D5DFB"/>
    <w:rsid w:val="006D5DFE"/>
    <w:rsid w:val="006D63EF"/>
    <w:rsid w:val="006D65D2"/>
    <w:rsid w:val="006D6710"/>
    <w:rsid w:val="006D6A25"/>
    <w:rsid w:val="006D7661"/>
    <w:rsid w:val="006D7935"/>
    <w:rsid w:val="006D7996"/>
    <w:rsid w:val="006E05F3"/>
    <w:rsid w:val="006E0698"/>
    <w:rsid w:val="006E071B"/>
    <w:rsid w:val="006E09BA"/>
    <w:rsid w:val="006E126E"/>
    <w:rsid w:val="006E13A6"/>
    <w:rsid w:val="006E1AFE"/>
    <w:rsid w:val="006E1D24"/>
    <w:rsid w:val="006E1E34"/>
    <w:rsid w:val="006E26A5"/>
    <w:rsid w:val="006E2A95"/>
    <w:rsid w:val="006E2C3E"/>
    <w:rsid w:val="006E2D0C"/>
    <w:rsid w:val="006E2F65"/>
    <w:rsid w:val="006E3173"/>
    <w:rsid w:val="006E3346"/>
    <w:rsid w:val="006E43B7"/>
    <w:rsid w:val="006E45B3"/>
    <w:rsid w:val="006E4751"/>
    <w:rsid w:val="006E485F"/>
    <w:rsid w:val="006E4934"/>
    <w:rsid w:val="006E4D44"/>
    <w:rsid w:val="006E505E"/>
    <w:rsid w:val="006E524D"/>
    <w:rsid w:val="006E5F1A"/>
    <w:rsid w:val="006E650F"/>
    <w:rsid w:val="006E66AF"/>
    <w:rsid w:val="006E66F4"/>
    <w:rsid w:val="006E67B4"/>
    <w:rsid w:val="006E6CFD"/>
    <w:rsid w:val="006E6EA1"/>
    <w:rsid w:val="006E7080"/>
    <w:rsid w:val="006E7136"/>
    <w:rsid w:val="006E72E7"/>
    <w:rsid w:val="006E778E"/>
    <w:rsid w:val="006E7C9A"/>
    <w:rsid w:val="006F0141"/>
    <w:rsid w:val="006F0286"/>
    <w:rsid w:val="006F0406"/>
    <w:rsid w:val="006F0428"/>
    <w:rsid w:val="006F04B3"/>
    <w:rsid w:val="006F04E5"/>
    <w:rsid w:val="006F0A66"/>
    <w:rsid w:val="006F0C35"/>
    <w:rsid w:val="006F1119"/>
    <w:rsid w:val="006F19F9"/>
    <w:rsid w:val="006F1CC5"/>
    <w:rsid w:val="006F1F95"/>
    <w:rsid w:val="006F233C"/>
    <w:rsid w:val="006F252A"/>
    <w:rsid w:val="006F2A50"/>
    <w:rsid w:val="006F2EB6"/>
    <w:rsid w:val="006F3CA8"/>
    <w:rsid w:val="006F41FA"/>
    <w:rsid w:val="006F424C"/>
    <w:rsid w:val="006F4488"/>
    <w:rsid w:val="006F4F31"/>
    <w:rsid w:val="006F4FF7"/>
    <w:rsid w:val="006F52B8"/>
    <w:rsid w:val="006F530C"/>
    <w:rsid w:val="006F5725"/>
    <w:rsid w:val="006F5808"/>
    <w:rsid w:val="006F5F19"/>
    <w:rsid w:val="006F5F26"/>
    <w:rsid w:val="006F67B0"/>
    <w:rsid w:val="006F6A4B"/>
    <w:rsid w:val="006F6A4D"/>
    <w:rsid w:val="006F6AA9"/>
    <w:rsid w:val="006F6D61"/>
    <w:rsid w:val="006F7B6E"/>
    <w:rsid w:val="007004C7"/>
    <w:rsid w:val="0070073C"/>
    <w:rsid w:val="00700A52"/>
    <w:rsid w:val="00700E8B"/>
    <w:rsid w:val="00700F38"/>
    <w:rsid w:val="00701434"/>
    <w:rsid w:val="007015F2"/>
    <w:rsid w:val="007017C7"/>
    <w:rsid w:val="00701CE6"/>
    <w:rsid w:val="00701EF4"/>
    <w:rsid w:val="00702127"/>
    <w:rsid w:val="007032E3"/>
    <w:rsid w:val="007034DC"/>
    <w:rsid w:val="00703A50"/>
    <w:rsid w:val="00703CBD"/>
    <w:rsid w:val="00704070"/>
    <w:rsid w:val="0070414C"/>
    <w:rsid w:val="0070440C"/>
    <w:rsid w:val="007049AC"/>
    <w:rsid w:val="00704CB9"/>
    <w:rsid w:val="00704F07"/>
    <w:rsid w:val="007051C3"/>
    <w:rsid w:val="007053EA"/>
    <w:rsid w:val="007054EF"/>
    <w:rsid w:val="00705757"/>
    <w:rsid w:val="00705ADB"/>
    <w:rsid w:val="00705DA8"/>
    <w:rsid w:val="00705E9C"/>
    <w:rsid w:val="00706813"/>
    <w:rsid w:val="00706ED5"/>
    <w:rsid w:val="00706FB3"/>
    <w:rsid w:val="00707814"/>
    <w:rsid w:val="0070791C"/>
    <w:rsid w:val="00707BFF"/>
    <w:rsid w:val="00707C94"/>
    <w:rsid w:val="00707F40"/>
    <w:rsid w:val="00710510"/>
    <w:rsid w:val="00710728"/>
    <w:rsid w:val="00710B31"/>
    <w:rsid w:val="00710F62"/>
    <w:rsid w:val="00711008"/>
    <w:rsid w:val="0071133E"/>
    <w:rsid w:val="00711791"/>
    <w:rsid w:val="007119FD"/>
    <w:rsid w:val="00711AC2"/>
    <w:rsid w:val="00711E13"/>
    <w:rsid w:val="007120D0"/>
    <w:rsid w:val="007122D0"/>
    <w:rsid w:val="00712323"/>
    <w:rsid w:val="00712399"/>
    <w:rsid w:val="00712486"/>
    <w:rsid w:val="00712646"/>
    <w:rsid w:val="0071282C"/>
    <w:rsid w:val="007128CA"/>
    <w:rsid w:val="00712BA1"/>
    <w:rsid w:val="00713260"/>
    <w:rsid w:val="0071339A"/>
    <w:rsid w:val="00713A80"/>
    <w:rsid w:val="007145F3"/>
    <w:rsid w:val="00714BBF"/>
    <w:rsid w:val="00714BDD"/>
    <w:rsid w:val="00714E74"/>
    <w:rsid w:val="00715390"/>
    <w:rsid w:val="007156E7"/>
    <w:rsid w:val="00715CB7"/>
    <w:rsid w:val="00716139"/>
    <w:rsid w:val="007162C2"/>
    <w:rsid w:val="007163DC"/>
    <w:rsid w:val="00716F80"/>
    <w:rsid w:val="0071700E"/>
    <w:rsid w:val="00717415"/>
    <w:rsid w:val="0071767F"/>
    <w:rsid w:val="00717FC2"/>
    <w:rsid w:val="00720825"/>
    <w:rsid w:val="007209B8"/>
    <w:rsid w:val="00720A12"/>
    <w:rsid w:val="00720E74"/>
    <w:rsid w:val="00721123"/>
    <w:rsid w:val="0072122D"/>
    <w:rsid w:val="0072129C"/>
    <w:rsid w:val="0072144C"/>
    <w:rsid w:val="00721749"/>
    <w:rsid w:val="00721791"/>
    <w:rsid w:val="007217D9"/>
    <w:rsid w:val="00721A5B"/>
    <w:rsid w:val="00721ACC"/>
    <w:rsid w:val="00722084"/>
    <w:rsid w:val="00722281"/>
    <w:rsid w:val="007224D9"/>
    <w:rsid w:val="007226F9"/>
    <w:rsid w:val="007228BC"/>
    <w:rsid w:val="00722C37"/>
    <w:rsid w:val="00722E46"/>
    <w:rsid w:val="00723038"/>
    <w:rsid w:val="007233FB"/>
    <w:rsid w:val="0072405B"/>
    <w:rsid w:val="007249A4"/>
    <w:rsid w:val="007249A5"/>
    <w:rsid w:val="00724A23"/>
    <w:rsid w:val="00724CAF"/>
    <w:rsid w:val="00724FE5"/>
    <w:rsid w:val="007252E3"/>
    <w:rsid w:val="00725493"/>
    <w:rsid w:val="00725793"/>
    <w:rsid w:val="007257ED"/>
    <w:rsid w:val="00726B5B"/>
    <w:rsid w:val="00726D21"/>
    <w:rsid w:val="00726F9C"/>
    <w:rsid w:val="00726FFD"/>
    <w:rsid w:val="0072711D"/>
    <w:rsid w:val="007273E9"/>
    <w:rsid w:val="00727529"/>
    <w:rsid w:val="00727B1C"/>
    <w:rsid w:val="0073034A"/>
    <w:rsid w:val="007303A4"/>
    <w:rsid w:val="00731087"/>
    <w:rsid w:val="00731470"/>
    <w:rsid w:val="00731EAB"/>
    <w:rsid w:val="00732449"/>
    <w:rsid w:val="007329BE"/>
    <w:rsid w:val="00732F2D"/>
    <w:rsid w:val="00732F5D"/>
    <w:rsid w:val="0073312D"/>
    <w:rsid w:val="00733195"/>
    <w:rsid w:val="00734281"/>
    <w:rsid w:val="00734708"/>
    <w:rsid w:val="0073495D"/>
    <w:rsid w:val="00734EC1"/>
    <w:rsid w:val="00734F47"/>
    <w:rsid w:val="00734F54"/>
    <w:rsid w:val="00735212"/>
    <w:rsid w:val="007355FA"/>
    <w:rsid w:val="00735967"/>
    <w:rsid w:val="00736230"/>
    <w:rsid w:val="00736B16"/>
    <w:rsid w:val="0074027E"/>
    <w:rsid w:val="00740AFD"/>
    <w:rsid w:val="00741978"/>
    <w:rsid w:val="00742AB9"/>
    <w:rsid w:val="00742EEC"/>
    <w:rsid w:val="00743D24"/>
    <w:rsid w:val="00743D83"/>
    <w:rsid w:val="00743F6A"/>
    <w:rsid w:val="00744293"/>
    <w:rsid w:val="00744314"/>
    <w:rsid w:val="00744977"/>
    <w:rsid w:val="007449AE"/>
    <w:rsid w:val="00744D19"/>
    <w:rsid w:val="007450C3"/>
    <w:rsid w:val="007450D5"/>
    <w:rsid w:val="00745CE7"/>
    <w:rsid w:val="00745E1C"/>
    <w:rsid w:val="007460C4"/>
    <w:rsid w:val="007461A7"/>
    <w:rsid w:val="0074638E"/>
    <w:rsid w:val="00746C25"/>
    <w:rsid w:val="00746E89"/>
    <w:rsid w:val="00747682"/>
    <w:rsid w:val="0074784E"/>
    <w:rsid w:val="007505CC"/>
    <w:rsid w:val="00750F83"/>
    <w:rsid w:val="00751242"/>
    <w:rsid w:val="00751259"/>
    <w:rsid w:val="00751BBB"/>
    <w:rsid w:val="00751C92"/>
    <w:rsid w:val="00751E19"/>
    <w:rsid w:val="007520FE"/>
    <w:rsid w:val="00752938"/>
    <w:rsid w:val="00753275"/>
    <w:rsid w:val="00753277"/>
    <w:rsid w:val="00753555"/>
    <w:rsid w:val="00753618"/>
    <w:rsid w:val="00753670"/>
    <w:rsid w:val="00753697"/>
    <w:rsid w:val="007536C0"/>
    <w:rsid w:val="007536CB"/>
    <w:rsid w:val="00753A9F"/>
    <w:rsid w:val="00754470"/>
    <w:rsid w:val="007548E1"/>
    <w:rsid w:val="00755A1B"/>
    <w:rsid w:val="00755A67"/>
    <w:rsid w:val="00756A59"/>
    <w:rsid w:val="00757050"/>
    <w:rsid w:val="007571B4"/>
    <w:rsid w:val="00757394"/>
    <w:rsid w:val="007573A4"/>
    <w:rsid w:val="007573D9"/>
    <w:rsid w:val="0075773B"/>
    <w:rsid w:val="00757AFD"/>
    <w:rsid w:val="00760795"/>
    <w:rsid w:val="00761118"/>
    <w:rsid w:val="007612B5"/>
    <w:rsid w:val="007615FB"/>
    <w:rsid w:val="007618F8"/>
    <w:rsid w:val="00761CAF"/>
    <w:rsid w:val="00761D42"/>
    <w:rsid w:val="00762043"/>
    <w:rsid w:val="007620EB"/>
    <w:rsid w:val="0076215A"/>
    <w:rsid w:val="0076243F"/>
    <w:rsid w:val="00762521"/>
    <w:rsid w:val="00762B7C"/>
    <w:rsid w:val="00762F1F"/>
    <w:rsid w:val="007632FD"/>
    <w:rsid w:val="00763601"/>
    <w:rsid w:val="00763669"/>
    <w:rsid w:val="0076393C"/>
    <w:rsid w:val="00763A04"/>
    <w:rsid w:val="00763B94"/>
    <w:rsid w:val="00763FA2"/>
    <w:rsid w:val="00764011"/>
    <w:rsid w:val="0076404E"/>
    <w:rsid w:val="00764114"/>
    <w:rsid w:val="007643D4"/>
    <w:rsid w:val="00764DD9"/>
    <w:rsid w:val="00765092"/>
    <w:rsid w:val="00765352"/>
    <w:rsid w:val="007667C2"/>
    <w:rsid w:val="007668C9"/>
    <w:rsid w:val="00766ECA"/>
    <w:rsid w:val="00767065"/>
    <w:rsid w:val="00767216"/>
    <w:rsid w:val="00767398"/>
    <w:rsid w:val="007678F2"/>
    <w:rsid w:val="00767C82"/>
    <w:rsid w:val="00767E03"/>
    <w:rsid w:val="00767F6A"/>
    <w:rsid w:val="00770149"/>
    <w:rsid w:val="0077015F"/>
    <w:rsid w:val="007706C4"/>
    <w:rsid w:val="00770847"/>
    <w:rsid w:val="00770F73"/>
    <w:rsid w:val="00770F78"/>
    <w:rsid w:val="007714C3"/>
    <w:rsid w:val="007719D2"/>
    <w:rsid w:val="00772641"/>
    <w:rsid w:val="007727C2"/>
    <w:rsid w:val="00772942"/>
    <w:rsid w:val="0077329B"/>
    <w:rsid w:val="0077354E"/>
    <w:rsid w:val="007742D2"/>
    <w:rsid w:val="007742F5"/>
    <w:rsid w:val="007748A2"/>
    <w:rsid w:val="007748D7"/>
    <w:rsid w:val="00774BE1"/>
    <w:rsid w:val="00775C45"/>
    <w:rsid w:val="00775D51"/>
    <w:rsid w:val="0077655F"/>
    <w:rsid w:val="0077763A"/>
    <w:rsid w:val="00777748"/>
    <w:rsid w:val="00777779"/>
    <w:rsid w:val="00777B79"/>
    <w:rsid w:val="00777E09"/>
    <w:rsid w:val="00777F1D"/>
    <w:rsid w:val="0078003D"/>
    <w:rsid w:val="00780479"/>
    <w:rsid w:val="007806FF"/>
    <w:rsid w:val="00780CFF"/>
    <w:rsid w:val="00780DA2"/>
    <w:rsid w:val="00780E16"/>
    <w:rsid w:val="00780E72"/>
    <w:rsid w:val="007811F6"/>
    <w:rsid w:val="00781355"/>
    <w:rsid w:val="007814A7"/>
    <w:rsid w:val="00781F3D"/>
    <w:rsid w:val="00782146"/>
    <w:rsid w:val="007825D4"/>
    <w:rsid w:val="00782BBE"/>
    <w:rsid w:val="00782BEA"/>
    <w:rsid w:val="007830DF"/>
    <w:rsid w:val="007834A3"/>
    <w:rsid w:val="007837E9"/>
    <w:rsid w:val="00783880"/>
    <w:rsid w:val="007838FB"/>
    <w:rsid w:val="00783A4E"/>
    <w:rsid w:val="00783E63"/>
    <w:rsid w:val="0078496C"/>
    <w:rsid w:val="00784FA1"/>
    <w:rsid w:val="007850B6"/>
    <w:rsid w:val="00785C19"/>
    <w:rsid w:val="00786106"/>
    <w:rsid w:val="007861D3"/>
    <w:rsid w:val="00786896"/>
    <w:rsid w:val="007869A7"/>
    <w:rsid w:val="007875F8"/>
    <w:rsid w:val="007876F6"/>
    <w:rsid w:val="00787878"/>
    <w:rsid w:val="00790232"/>
    <w:rsid w:val="007904CC"/>
    <w:rsid w:val="00790792"/>
    <w:rsid w:val="007909F1"/>
    <w:rsid w:val="0079111D"/>
    <w:rsid w:val="007912E9"/>
    <w:rsid w:val="00791AB9"/>
    <w:rsid w:val="00791FD8"/>
    <w:rsid w:val="007924B3"/>
    <w:rsid w:val="0079287F"/>
    <w:rsid w:val="00792D84"/>
    <w:rsid w:val="00792E82"/>
    <w:rsid w:val="007930D7"/>
    <w:rsid w:val="007936B8"/>
    <w:rsid w:val="0079394B"/>
    <w:rsid w:val="00793B44"/>
    <w:rsid w:val="00793BD9"/>
    <w:rsid w:val="007940A2"/>
    <w:rsid w:val="00794CB7"/>
    <w:rsid w:val="007957C8"/>
    <w:rsid w:val="00796A9F"/>
    <w:rsid w:val="00796F1E"/>
    <w:rsid w:val="00797073"/>
    <w:rsid w:val="00797B92"/>
    <w:rsid w:val="007A03A0"/>
    <w:rsid w:val="007A043B"/>
    <w:rsid w:val="007A0568"/>
    <w:rsid w:val="007A0BFA"/>
    <w:rsid w:val="007A14E9"/>
    <w:rsid w:val="007A157D"/>
    <w:rsid w:val="007A192B"/>
    <w:rsid w:val="007A1B7F"/>
    <w:rsid w:val="007A1BED"/>
    <w:rsid w:val="007A1E47"/>
    <w:rsid w:val="007A23E3"/>
    <w:rsid w:val="007A2E27"/>
    <w:rsid w:val="007A2E3D"/>
    <w:rsid w:val="007A36D8"/>
    <w:rsid w:val="007A3A08"/>
    <w:rsid w:val="007A3A2C"/>
    <w:rsid w:val="007A3AA4"/>
    <w:rsid w:val="007A3DDA"/>
    <w:rsid w:val="007A3DEB"/>
    <w:rsid w:val="007A41D1"/>
    <w:rsid w:val="007A478B"/>
    <w:rsid w:val="007A4CCA"/>
    <w:rsid w:val="007A574D"/>
    <w:rsid w:val="007A5B1B"/>
    <w:rsid w:val="007A5CD9"/>
    <w:rsid w:val="007A5E6A"/>
    <w:rsid w:val="007A6B29"/>
    <w:rsid w:val="007A6E70"/>
    <w:rsid w:val="007A7527"/>
    <w:rsid w:val="007A754F"/>
    <w:rsid w:val="007A7963"/>
    <w:rsid w:val="007B006C"/>
    <w:rsid w:val="007B038A"/>
    <w:rsid w:val="007B0674"/>
    <w:rsid w:val="007B0E16"/>
    <w:rsid w:val="007B13EA"/>
    <w:rsid w:val="007B17CF"/>
    <w:rsid w:val="007B2309"/>
    <w:rsid w:val="007B29BC"/>
    <w:rsid w:val="007B2FA7"/>
    <w:rsid w:val="007B3407"/>
    <w:rsid w:val="007B35C0"/>
    <w:rsid w:val="007B3684"/>
    <w:rsid w:val="007B3891"/>
    <w:rsid w:val="007B3E29"/>
    <w:rsid w:val="007B46A4"/>
    <w:rsid w:val="007B4703"/>
    <w:rsid w:val="007B4724"/>
    <w:rsid w:val="007B4BC9"/>
    <w:rsid w:val="007B5033"/>
    <w:rsid w:val="007B50D7"/>
    <w:rsid w:val="007B52E1"/>
    <w:rsid w:val="007B54FB"/>
    <w:rsid w:val="007B5BAF"/>
    <w:rsid w:val="007B6116"/>
    <w:rsid w:val="007B6A41"/>
    <w:rsid w:val="007B6A71"/>
    <w:rsid w:val="007B6C8A"/>
    <w:rsid w:val="007B7DB7"/>
    <w:rsid w:val="007C022F"/>
    <w:rsid w:val="007C078F"/>
    <w:rsid w:val="007C0C2B"/>
    <w:rsid w:val="007C0C75"/>
    <w:rsid w:val="007C0F9E"/>
    <w:rsid w:val="007C1165"/>
    <w:rsid w:val="007C1501"/>
    <w:rsid w:val="007C1561"/>
    <w:rsid w:val="007C29BA"/>
    <w:rsid w:val="007C2ADD"/>
    <w:rsid w:val="007C3636"/>
    <w:rsid w:val="007C4231"/>
    <w:rsid w:val="007C4370"/>
    <w:rsid w:val="007C47D5"/>
    <w:rsid w:val="007C49F4"/>
    <w:rsid w:val="007C4AF8"/>
    <w:rsid w:val="007C549A"/>
    <w:rsid w:val="007C5E46"/>
    <w:rsid w:val="007C63E4"/>
    <w:rsid w:val="007C669E"/>
    <w:rsid w:val="007C6D2F"/>
    <w:rsid w:val="007C7705"/>
    <w:rsid w:val="007D02BB"/>
    <w:rsid w:val="007D0720"/>
    <w:rsid w:val="007D074B"/>
    <w:rsid w:val="007D0A59"/>
    <w:rsid w:val="007D19E7"/>
    <w:rsid w:val="007D1B36"/>
    <w:rsid w:val="007D1BE7"/>
    <w:rsid w:val="007D1CE1"/>
    <w:rsid w:val="007D1EAF"/>
    <w:rsid w:val="007D2154"/>
    <w:rsid w:val="007D2329"/>
    <w:rsid w:val="007D2A61"/>
    <w:rsid w:val="007D2AE6"/>
    <w:rsid w:val="007D2BB1"/>
    <w:rsid w:val="007D35C1"/>
    <w:rsid w:val="007D4509"/>
    <w:rsid w:val="007D467A"/>
    <w:rsid w:val="007D46F5"/>
    <w:rsid w:val="007D5FDE"/>
    <w:rsid w:val="007D64FB"/>
    <w:rsid w:val="007D6A94"/>
    <w:rsid w:val="007D6B22"/>
    <w:rsid w:val="007D7B49"/>
    <w:rsid w:val="007E025F"/>
    <w:rsid w:val="007E0898"/>
    <w:rsid w:val="007E0934"/>
    <w:rsid w:val="007E0946"/>
    <w:rsid w:val="007E0CD1"/>
    <w:rsid w:val="007E0DA8"/>
    <w:rsid w:val="007E0FEA"/>
    <w:rsid w:val="007E1C6A"/>
    <w:rsid w:val="007E1D32"/>
    <w:rsid w:val="007E2077"/>
    <w:rsid w:val="007E2140"/>
    <w:rsid w:val="007E235A"/>
    <w:rsid w:val="007E3037"/>
    <w:rsid w:val="007E3064"/>
    <w:rsid w:val="007E31B9"/>
    <w:rsid w:val="007E3A19"/>
    <w:rsid w:val="007E3A38"/>
    <w:rsid w:val="007E3D9D"/>
    <w:rsid w:val="007E3F0C"/>
    <w:rsid w:val="007E3F68"/>
    <w:rsid w:val="007E46A3"/>
    <w:rsid w:val="007E48F3"/>
    <w:rsid w:val="007E4A43"/>
    <w:rsid w:val="007E5285"/>
    <w:rsid w:val="007E5432"/>
    <w:rsid w:val="007E575F"/>
    <w:rsid w:val="007E57B1"/>
    <w:rsid w:val="007E5B63"/>
    <w:rsid w:val="007E5CCD"/>
    <w:rsid w:val="007E5DF8"/>
    <w:rsid w:val="007E6B0B"/>
    <w:rsid w:val="007E700D"/>
    <w:rsid w:val="007E7212"/>
    <w:rsid w:val="007E741F"/>
    <w:rsid w:val="007E749A"/>
    <w:rsid w:val="007E79A8"/>
    <w:rsid w:val="007E7B2C"/>
    <w:rsid w:val="007F0304"/>
    <w:rsid w:val="007F095C"/>
    <w:rsid w:val="007F0C37"/>
    <w:rsid w:val="007F1597"/>
    <w:rsid w:val="007F187F"/>
    <w:rsid w:val="007F1D19"/>
    <w:rsid w:val="007F1E22"/>
    <w:rsid w:val="007F1F22"/>
    <w:rsid w:val="007F21B9"/>
    <w:rsid w:val="007F22D9"/>
    <w:rsid w:val="007F23AE"/>
    <w:rsid w:val="007F2699"/>
    <w:rsid w:val="007F2715"/>
    <w:rsid w:val="007F2AD4"/>
    <w:rsid w:val="007F351F"/>
    <w:rsid w:val="007F3633"/>
    <w:rsid w:val="007F3670"/>
    <w:rsid w:val="007F36A0"/>
    <w:rsid w:val="007F36FB"/>
    <w:rsid w:val="007F38A0"/>
    <w:rsid w:val="007F3EE3"/>
    <w:rsid w:val="007F405F"/>
    <w:rsid w:val="007F40EB"/>
    <w:rsid w:val="007F41EE"/>
    <w:rsid w:val="007F4D24"/>
    <w:rsid w:val="007F51F1"/>
    <w:rsid w:val="007F5584"/>
    <w:rsid w:val="007F5A33"/>
    <w:rsid w:val="007F6578"/>
    <w:rsid w:val="007F6A59"/>
    <w:rsid w:val="007F6AAB"/>
    <w:rsid w:val="007F6E7C"/>
    <w:rsid w:val="007F701F"/>
    <w:rsid w:val="007F7188"/>
    <w:rsid w:val="007F72D7"/>
    <w:rsid w:val="007F7836"/>
    <w:rsid w:val="007F7B32"/>
    <w:rsid w:val="00800495"/>
    <w:rsid w:val="008008EE"/>
    <w:rsid w:val="00800B83"/>
    <w:rsid w:val="00800E9D"/>
    <w:rsid w:val="00800F1B"/>
    <w:rsid w:val="008010B8"/>
    <w:rsid w:val="008012F4"/>
    <w:rsid w:val="00801375"/>
    <w:rsid w:val="008019AD"/>
    <w:rsid w:val="00801B44"/>
    <w:rsid w:val="00801B6B"/>
    <w:rsid w:val="00801E64"/>
    <w:rsid w:val="008021EF"/>
    <w:rsid w:val="008022CE"/>
    <w:rsid w:val="00802533"/>
    <w:rsid w:val="00802884"/>
    <w:rsid w:val="00803186"/>
    <w:rsid w:val="0080359A"/>
    <w:rsid w:val="0080376D"/>
    <w:rsid w:val="008039EE"/>
    <w:rsid w:val="00803AED"/>
    <w:rsid w:val="008040EA"/>
    <w:rsid w:val="008042F6"/>
    <w:rsid w:val="008043B0"/>
    <w:rsid w:val="008043D0"/>
    <w:rsid w:val="008043F2"/>
    <w:rsid w:val="00804772"/>
    <w:rsid w:val="00804A26"/>
    <w:rsid w:val="00804CAB"/>
    <w:rsid w:val="00804CF9"/>
    <w:rsid w:val="00804EDB"/>
    <w:rsid w:val="00805302"/>
    <w:rsid w:val="0080541E"/>
    <w:rsid w:val="00805BCF"/>
    <w:rsid w:val="00805C13"/>
    <w:rsid w:val="00805E13"/>
    <w:rsid w:val="00806733"/>
    <w:rsid w:val="00806746"/>
    <w:rsid w:val="00806DC4"/>
    <w:rsid w:val="008070A6"/>
    <w:rsid w:val="00807159"/>
    <w:rsid w:val="008074F8"/>
    <w:rsid w:val="008075E4"/>
    <w:rsid w:val="00807654"/>
    <w:rsid w:val="00807D0F"/>
    <w:rsid w:val="00807EC5"/>
    <w:rsid w:val="0081074C"/>
    <w:rsid w:val="00810B8D"/>
    <w:rsid w:val="00810F66"/>
    <w:rsid w:val="0081135D"/>
    <w:rsid w:val="008115BC"/>
    <w:rsid w:val="008117DB"/>
    <w:rsid w:val="00811D21"/>
    <w:rsid w:val="00811DFA"/>
    <w:rsid w:val="0081221E"/>
    <w:rsid w:val="008125AE"/>
    <w:rsid w:val="00812704"/>
    <w:rsid w:val="00814369"/>
    <w:rsid w:val="008147DE"/>
    <w:rsid w:val="00814B25"/>
    <w:rsid w:val="00814ED0"/>
    <w:rsid w:val="0081511E"/>
    <w:rsid w:val="0081533A"/>
    <w:rsid w:val="0081538F"/>
    <w:rsid w:val="008156D8"/>
    <w:rsid w:val="0081587F"/>
    <w:rsid w:val="008158A6"/>
    <w:rsid w:val="00815D1F"/>
    <w:rsid w:val="00815E1E"/>
    <w:rsid w:val="00815F89"/>
    <w:rsid w:val="008160E0"/>
    <w:rsid w:val="008163EC"/>
    <w:rsid w:val="00816552"/>
    <w:rsid w:val="0081674D"/>
    <w:rsid w:val="00816EA6"/>
    <w:rsid w:val="008173AA"/>
    <w:rsid w:val="008178CF"/>
    <w:rsid w:val="008201A8"/>
    <w:rsid w:val="0082039C"/>
    <w:rsid w:val="008203E6"/>
    <w:rsid w:val="00820AA0"/>
    <w:rsid w:val="00820C78"/>
    <w:rsid w:val="00821425"/>
    <w:rsid w:val="008214A4"/>
    <w:rsid w:val="008214B9"/>
    <w:rsid w:val="008217EC"/>
    <w:rsid w:val="00821ADD"/>
    <w:rsid w:val="00822545"/>
    <w:rsid w:val="008225F5"/>
    <w:rsid w:val="00822767"/>
    <w:rsid w:val="00822801"/>
    <w:rsid w:val="00822A6D"/>
    <w:rsid w:val="00822B06"/>
    <w:rsid w:val="00822B66"/>
    <w:rsid w:val="008230C2"/>
    <w:rsid w:val="008241CB"/>
    <w:rsid w:val="00824459"/>
    <w:rsid w:val="008249C2"/>
    <w:rsid w:val="00824BDB"/>
    <w:rsid w:val="00824E96"/>
    <w:rsid w:val="00825117"/>
    <w:rsid w:val="00825483"/>
    <w:rsid w:val="008257EC"/>
    <w:rsid w:val="008261B5"/>
    <w:rsid w:val="008267F1"/>
    <w:rsid w:val="00826A80"/>
    <w:rsid w:val="00826BB8"/>
    <w:rsid w:val="00826FFC"/>
    <w:rsid w:val="008271C4"/>
    <w:rsid w:val="00827205"/>
    <w:rsid w:val="00827420"/>
    <w:rsid w:val="00827EB5"/>
    <w:rsid w:val="008304B4"/>
    <w:rsid w:val="00830537"/>
    <w:rsid w:val="00831165"/>
    <w:rsid w:val="008314A8"/>
    <w:rsid w:val="0083193A"/>
    <w:rsid w:val="00831B5B"/>
    <w:rsid w:val="00831C06"/>
    <w:rsid w:val="00831DCA"/>
    <w:rsid w:val="0083210F"/>
    <w:rsid w:val="0083213E"/>
    <w:rsid w:val="0083249D"/>
    <w:rsid w:val="00832A7C"/>
    <w:rsid w:val="00832C36"/>
    <w:rsid w:val="00832D19"/>
    <w:rsid w:val="00833000"/>
    <w:rsid w:val="0083309E"/>
    <w:rsid w:val="008332AF"/>
    <w:rsid w:val="0083358C"/>
    <w:rsid w:val="008338F6"/>
    <w:rsid w:val="00834024"/>
    <w:rsid w:val="0083407F"/>
    <w:rsid w:val="008341CA"/>
    <w:rsid w:val="0083476E"/>
    <w:rsid w:val="00834882"/>
    <w:rsid w:val="008348C6"/>
    <w:rsid w:val="008349EC"/>
    <w:rsid w:val="008351A5"/>
    <w:rsid w:val="008353A6"/>
    <w:rsid w:val="008359E4"/>
    <w:rsid w:val="00835F29"/>
    <w:rsid w:val="00836435"/>
    <w:rsid w:val="00836526"/>
    <w:rsid w:val="008367AB"/>
    <w:rsid w:val="00836E36"/>
    <w:rsid w:val="00837605"/>
    <w:rsid w:val="008379D4"/>
    <w:rsid w:val="00837C9D"/>
    <w:rsid w:val="00837E6F"/>
    <w:rsid w:val="0084037F"/>
    <w:rsid w:val="00840441"/>
    <w:rsid w:val="00840675"/>
    <w:rsid w:val="00840796"/>
    <w:rsid w:val="00840A31"/>
    <w:rsid w:val="00840AB9"/>
    <w:rsid w:val="0084138B"/>
    <w:rsid w:val="00841571"/>
    <w:rsid w:val="00841579"/>
    <w:rsid w:val="00841BF0"/>
    <w:rsid w:val="00842422"/>
    <w:rsid w:val="00842646"/>
    <w:rsid w:val="00842806"/>
    <w:rsid w:val="00842A47"/>
    <w:rsid w:val="00842B22"/>
    <w:rsid w:val="00842C24"/>
    <w:rsid w:val="00842E56"/>
    <w:rsid w:val="00842F33"/>
    <w:rsid w:val="0084313D"/>
    <w:rsid w:val="00843572"/>
    <w:rsid w:val="008437DE"/>
    <w:rsid w:val="0084386F"/>
    <w:rsid w:val="00843A2C"/>
    <w:rsid w:val="00843AD1"/>
    <w:rsid w:val="00843AFD"/>
    <w:rsid w:val="0084407A"/>
    <w:rsid w:val="00844123"/>
    <w:rsid w:val="00844305"/>
    <w:rsid w:val="00844709"/>
    <w:rsid w:val="00844722"/>
    <w:rsid w:val="0084488B"/>
    <w:rsid w:val="00844D0C"/>
    <w:rsid w:val="00844E5C"/>
    <w:rsid w:val="008453EF"/>
    <w:rsid w:val="00846195"/>
    <w:rsid w:val="008470C4"/>
    <w:rsid w:val="008470D0"/>
    <w:rsid w:val="00847BFD"/>
    <w:rsid w:val="00847DD3"/>
    <w:rsid w:val="008500C4"/>
    <w:rsid w:val="008501D3"/>
    <w:rsid w:val="008501F5"/>
    <w:rsid w:val="00850451"/>
    <w:rsid w:val="00850A05"/>
    <w:rsid w:val="00850B04"/>
    <w:rsid w:val="00850D7C"/>
    <w:rsid w:val="0085105B"/>
    <w:rsid w:val="008511D0"/>
    <w:rsid w:val="008512DA"/>
    <w:rsid w:val="008515D1"/>
    <w:rsid w:val="008529FC"/>
    <w:rsid w:val="00852C08"/>
    <w:rsid w:val="00852D9D"/>
    <w:rsid w:val="0085354B"/>
    <w:rsid w:val="00853789"/>
    <w:rsid w:val="00853884"/>
    <w:rsid w:val="008538EF"/>
    <w:rsid w:val="00853958"/>
    <w:rsid w:val="00854181"/>
    <w:rsid w:val="0085472C"/>
    <w:rsid w:val="008547EF"/>
    <w:rsid w:val="008548EF"/>
    <w:rsid w:val="00854EE2"/>
    <w:rsid w:val="00854F9D"/>
    <w:rsid w:val="00855191"/>
    <w:rsid w:val="00855355"/>
    <w:rsid w:val="008553A9"/>
    <w:rsid w:val="00855755"/>
    <w:rsid w:val="0085584E"/>
    <w:rsid w:val="00855A38"/>
    <w:rsid w:val="00855B61"/>
    <w:rsid w:val="00855B9C"/>
    <w:rsid w:val="00855C77"/>
    <w:rsid w:val="00855C88"/>
    <w:rsid w:val="00855F1D"/>
    <w:rsid w:val="00856055"/>
    <w:rsid w:val="0085624C"/>
    <w:rsid w:val="00856322"/>
    <w:rsid w:val="00856431"/>
    <w:rsid w:val="00856E88"/>
    <w:rsid w:val="00856EA5"/>
    <w:rsid w:val="00857194"/>
    <w:rsid w:val="00857412"/>
    <w:rsid w:val="008578EA"/>
    <w:rsid w:val="008579C3"/>
    <w:rsid w:val="00857AA2"/>
    <w:rsid w:val="00857D9F"/>
    <w:rsid w:val="008608DE"/>
    <w:rsid w:val="00860BBC"/>
    <w:rsid w:val="00860E33"/>
    <w:rsid w:val="00860F1C"/>
    <w:rsid w:val="008610BD"/>
    <w:rsid w:val="00861F58"/>
    <w:rsid w:val="0086208C"/>
    <w:rsid w:val="008621DD"/>
    <w:rsid w:val="0086225E"/>
    <w:rsid w:val="00862BD2"/>
    <w:rsid w:val="00862C77"/>
    <w:rsid w:val="00862F8A"/>
    <w:rsid w:val="00863198"/>
    <w:rsid w:val="008632D5"/>
    <w:rsid w:val="00863DCC"/>
    <w:rsid w:val="00863F49"/>
    <w:rsid w:val="0086458D"/>
    <w:rsid w:val="00864619"/>
    <w:rsid w:val="0086463C"/>
    <w:rsid w:val="008646CF"/>
    <w:rsid w:val="00864893"/>
    <w:rsid w:val="0086510E"/>
    <w:rsid w:val="00865970"/>
    <w:rsid w:val="00865CC2"/>
    <w:rsid w:val="008661FD"/>
    <w:rsid w:val="008665B1"/>
    <w:rsid w:val="0086695C"/>
    <w:rsid w:val="00866BBF"/>
    <w:rsid w:val="00866D59"/>
    <w:rsid w:val="00866E08"/>
    <w:rsid w:val="00866ECF"/>
    <w:rsid w:val="0086745C"/>
    <w:rsid w:val="008677CA"/>
    <w:rsid w:val="0086796E"/>
    <w:rsid w:val="00867B21"/>
    <w:rsid w:val="00867B26"/>
    <w:rsid w:val="00867B6B"/>
    <w:rsid w:val="00867EF1"/>
    <w:rsid w:val="008702DF"/>
    <w:rsid w:val="00870B70"/>
    <w:rsid w:val="00870BA1"/>
    <w:rsid w:val="00871085"/>
    <w:rsid w:val="00871128"/>
    <w:rsid w:val="008718DB"/>
    <w:rsid w:val="00872865"/>
    <w:rsid w:val="008728A4"/>
    <w:rsid w:val="00872AAF"/>
    <w:rsid w:val="00872AE1"/>
    <w:rsid w:val="00872C14"/>
    <w:rsid w:val="00872D0F"/>
    <w:rsid w:val="008739A7"/>
    <w:rsid w:val="00873A94"/>
    <w:rsid w:val="00873DC4"/>
    <w:rsid w:val="00874565"/>
    <w:rsid w:val="0087459A"/>
    <w:rsid w:val="008745AC"/>
    <w:rsid w:val="00874744"/>
    <w:rsid w:val="00874798"/>
    <w:rsid w:val="008748FA"/>
    <w:rsid w:val="00874E09"/>
    <w:rsid w:val="00875184"/>
    <w:rsid w:val="008754D2"/>
    <w:rsid w:val="00875A02"/>
    <w:rsid w:val="00875F0B"/>
    <w:rsid w:val="00876A6F"/>
    <w:rsid w:val="00876B59"/>
    <w:rsid w:val="00876E2F"/>
    <w:rsid w:val="0087716A"/>
    <w:rsid w:val="008773B3"/>
    <w:rsid w:val="00877E81"/>
    <w:rsid w:val="0088018D"/>
    <w:rsid w:val="008810CF"/>
    <w:rsid w:val="008818B0"/>
    <w:rsid w:val="00881A25"/>
    <w:rsid w:val="00881C26"/>
    <w:rsid w:val="00881E26"/>
    <w:rsid w:val="00881EC5"/>
    <w:rsid w:val="0088228F"/>
    <w:rsid w:val="008823D1"/>
    <w:rsid w:val="008828B5"/>
    <w:rsid w:val="0088293F"/>
    <w:rsid w:val="00883825"/>
    <w:rsid w:val="008839BB"/>
    <w:rsid w:val="00883E57"/>
    <w:rsid w:val="00884312"/>
    <w:rsid w:val="00884B38"/>
    <w:rsid w:val="00884C4A"/>
    <w:rsid w:val="00885F09"/>
    <w:rsid w:val="008860B7"/>
    <w:rsid w:val="008866EC"/>
    <w:rsid w:val="00886C19"/>
    <w:rsid w:val="00887052"/>
    <w:rsid w:val="0088710F"/>
    <w:rsid w:val="008871ED"/>
    <w:rsid w:val="00887419"/>
    <w:rsid w:val="0088754E"/>
    <w:rsid w:val="0088757A"/>
    <w:rsid w:val="00887EB7"/>
    <w:rsid w:val="00890460"/>
    <w:rsid w:val="00890712"/>
    <w:rsid w:val="0089082F"/>
    <w:rsid w:val="00890A50"/>
    <w:rsid w:val="00891411"/>
    <w:rsid w:val="008916EF"/>
    <w:rsid w:val="00891891"/>
    <w:rsid w:val="00891E21"/>
    <w:rsid w:val="00891E98"/>
    <w:rsid w:val="00892226"/>
    <w:rsid w:val="0089237E"/>
    <w:rsid w:val="00892777"/>
    <w:rsid w:val="00892AC9"/>
    <w:rsid w:val="00892E70"/>
    <w:rsid w:val="008930DC"/>
    <w:rsid w:val="0089316F"/>
    <w:rsid w:val="008938BE"/>
    <w:rsid w:val="0089392C"/>
    <w:rsid w:val="008939BD"/>
    <w:rsid w:val="008942A0"/>
    <w:rsid w:val="008942B5"/>
    <w:rsid w:val="00894731"/>
    <w:rsid w:val="0089473C"/>
    <w:rsid w:val="008947D6"/>
    <w:rsid w:val="00894AD1"/>
    <w:rsid w:val="00894D6F"/>
    <w:rsid w:val="00894D9F"/>
    <w:rsid w:val="00894F9C"/>
    <w:rsid w:val="00895224"/>
    <w:rsid w:val="008954B6"/>
    <w:rsid w:val="00895909"/>
    <w:rsid w:val="00895DFB"/>
    <w:rsid w:val="0089627C"/>
    <w:rsid w:val="008962B8"/>
    <w:rsid w:val="00896667"/>
    <w:rsid w:val="00896904"/>
    <w:rsid w:val="00896E6F"/>
    <w:rsid w:val="00896F32"/>
    <w:rsid w:val="00897107"/>
    <w:rsid w:val="0089726E"/>
    <w:rsid w:val="00897D64"/>
    <w:rsid w:val="00897DE8"/>
    <w:rsid w:val="00897ECA"/>
    <w:rsid w:val="00897FDA"/>
    <w:rsid w:val="008A01BF"/>
    <w:rsid w:val="008A1485"/>
    <w:rsid w:val="008A1B74"/>
    <w:rsid w:val="008A238A"/>
    <w:rsid w:val="008A265B"/>
    <w:rsid w:val="008A2946"/>
    <w:rsid w:val="008A2A14"/>
    <w:rsid w:val="008A2A7F"/>
    <w:rsid w:val="008A315B"/>
    <w:rsid w:val="008A32FF"/>
    <w:rsid w:val="008A3964"/>
    <w:rsid w:val="008A3F15"/>
    <w:rsid w:val="008A4BC4"/>
    <w:rsid w:val="008A4D9E"/>
    <w:rsid w:val="008A58ED"/>
    <w:rsid w:val="008A58FA"/>
    <w:rsid w:val="008A5FE4"/>
    <w:rsid w:val="008A62E7"/>
    <w:rsid w:val="008A64C1"/>
    <w:rsid w:val="008A6615"/>
    <w:rsid w:val="008A6782"/>
    <w:rsid w:val="008A6C4B"/>
    <w:rsid w:val="008A6C5E"/>
    <w:rsid w:val="008A7D33"/>
    <w:rsid w:val="008B00D8"/>
    <w:rsid w:val="008B14B3"/>
    <w:rsid w:val="008B1CEB"/>
    <w:rsid w:val="008B1E8F"/>
    <w:rsid w:val="008B1F83"/>
    <w:rsid w:val="008B1F93"/>
    <w:rsid w:val="008B2E87"/>
    <w:rsid w:val="008B3124"/>
    <w:rsid w:val="008B3201"/>
    <w:rsid w:val="008B3412"/>
    <w:rsid w:val="008B35AD"/>
    <w:rsid w:val="008B3634"/>
    <w:rsid w:val="008B39C7"/>
    <w:rsid w:val="008B4297"/>
    <w:rsid w:val="008B43C5"/>
    <w:rsid w:val="008B443C"/>
    <w:rsid w:val="008B44D0"/>
    <w:rsid w:val="008B462A"/>
    <w:rsid w:val="008B4DFC"/>
    <w:rsid w:val="008B4F8D"/>
    <w:rsid w:val="008B52C8"/>
    <w:rsid w:val="008B54C5"/>
    <w:rsid w:val="008B5524"/>
    <w:rsid w:val="008B55C8"/>
    <w:rsid w:val="008B56F3"/>
    <w:rsid w:val="008B580F"/>
    <w:rsid w:val="008B5C66"/>
    <w:rsid w:val="008B5E6F"/>
    <w:rsid w:val="008B5EBB"/>
    <w:rsid w:val="008B5FC8"/>
    <w:rsid w:val="008B614B"/>
    <w:rsid w:val="008B7093"/>
    <w:rsid w:val="008B71BC"/>
    <w:rsid w:val="008B7880"/>
    <w:rsid w:val="008B7B37"/>
    <w:rsid w:val="008B7B7E"/>
    <w:rsid w:val="008C007F"/>
    <w:rsid w:val="008C01AF"/>
    <w:rsid w:val="008C03D1"/>
    <w:rsid w:val="008C0C30"/>
    <w:rsid w:val="008C0FC8"/>
    <w:rsid w:val="008C108C"/>
    <w:rsid w:val="008C109D"/>
    <w:rsid w:val="008C10AC"/>
    <w:rsid w:val="008C1600"/>
    <w:rsid w:val="008C1852"/>
    <w:rsid w:val="008C1C4A"/>
    <w:rsid w:val="008C1E66"/>
    <w:rsid w:val="008C22AF"/>
    <w:rsid w:val="008C2E42"/>
    <w:rsid w:val="008C2E68"/>
    <w:rsid w:val="008C2F4E"/>
    <w:rsid w:val="008C2FA7"/>
    <w:rsid w:val="008C39C1"/>
    <w:rsid w:val="008C3C08"/>
    <w:rsid w:val="008C408C"/>
    <w:rsid w:val="008C4100"/>
    <w:rsid w:val="008C4127"/>
    <w:rsid w:val="008C42B3"/>
    <w:rsid w:val="008C47FA"/>
    <w:rsid w:val="008C49A3"/>
    <w:rsid w:val="008C4A11"/>
    <w:rsid w:val="008C4A4C"/>
    <w:rsid w:val="008C4AD9"/>
    <w:rsid w:val="008C4F84"/>
    <w:rsid w:val="008C51DC"/>
    <w:rsid w:val="008C5545"/>
    <w:rsid w:val="008C560C"/>
    <w:rsid w:val="008C5785"/>
    <w:rsid w:val="008C5983"/>
    <w:rsid w:val="008C5B6B"/>
    <w:rsid w:val="008C6195"/>
    <w:rsid w:val="008C6727"/>
    <w:rsid w:val="008C708D"/>
    <w:rsid w:val="008C7A19"/>
    <w:rsid w:val="008C7CA9"/>
    <w:rsid w:val="008D03A8"/>
    <w:rsid w:val="008D0427"/>
    <w:rsid w:val="008D0959"/>
    <w:rsid w:val="008D0CDB"/>
    <w:rsid w:val="008D0ECC"/>
    <w:rsid w:val="008D10FA"/>
    <w:rsid w:val="008D13B1"/>
    <w:rsid w:val="008D163F"/>
    <w:rsid w:val="008D1660"/>
    <w:rsid w:val="008D1AEB"/>
    <w:rsid w:val="008D1C0B"/>
    <w:rsid w:val="008D23DB"/>
    <w:rsid w:val="008D2423"/>
    <w:rsid w:val="008D2563"/>
    <w:rsid w:val="008D2599"/>
    <w:rsid w:val="008D2767"/>
    <w:rsid w:val="008D2AD4"/>
    <w:rsid w:val="008D2F02"/>
    <w:rsid w:val="008D38D7"/>
    <w:rsid w:val="008D44CC"/>
    <w:rsid w:val="008D4AC7"/>
    <w:rsid w:val="008D5433"/>
    <w:rsid w:val="008D5B40"/>
    <w:rsid w:val="008D6407"/>
    <w:rsid w:val="008D6BFF"/>
    <w:rsid w:val="008D6DAA"/>
    <w:rsid w:val="008D6F49"/>
    <w:rsid w:val="008D7E5B"/>
    <w:rsid w:val="008E0B5A"/>
    <w:rsid w:val="008E163A"/>
    <w:rsid w:val="008E1B36"/>
    <w:rsid w:val="008E1C6A"/>
    <w:rsid w:val="008E23E7"/>
    <w:rsid w:val="008E2A36"/>
    <w:rsid w:val="008E2CA6"/>
    <w:rsid w:val="008E2D9B"/>
    <w:rsid w:val="008E2F8E"/>
    <w:rsid w:val="008E3104"/>
    <w:rsid w:val="008E3107"/>
    <w:rsid w:val="008E317C"/>
    <w:rsid w:val="008E3B80"/>
    <w:rsid w:val="008E4331"/>
    <w:rsid w:val="008E4710"/>
    <w:rsid w:val="008E4925"/>
    <w:rsid w:val="008E4B0D"/>
    <w:rsid w:val="008E4C5C"/>
    <w:rsid w:val="008E4F07"/>
    <w:rsid w:val="008E54A4"/>
    <w:rsid w:val="008E5703"/>
    <w:rsid w:val="008E57BD"/>
    <w:rsid w:val="008E5E3D"/>
    <w:rsid w:val="008E5E67"/>
    <w:rsid w:val="008E5FB3"/>
    <w:rsid w:val="008E63D5"/>
    <w:rsid w:val="008E6433"/>
    <w:rsid w:val="008E679C"/>
    <w:rsid w:val="008E6CC1"/>
    <w:rsid w:val="008E7884"/>
    <w:rsid w:val="008E7F60"/>
    <w:rsid w:val="008E7FE8"/>
    <w:rsid w:val="008F1294"/>
    <w:rsid w:val="008F14DF"/>
    <w:rsid w:val="008F1F87"/>
    <w:rsid w:val="008F205F"/>
    <w:rsid w:val="008F232B"/>
    <w:rsid w:val="008F285F"/>
    <w:rsid w:val="008F38A0"/>
    <w:rsid w:val="008F394A"/>
    <w:rsid w:val="008F3A69"/>
    <w:rsid w:val="008F3A8B"/>
    <w:rsid w:val="008F3CEB"/>
    <w:rsid w:val="008F465F"/>
    <w:rsid w:val="008F47CC"/>
    <w:rsid w:val="008F49DE"/>
    <w:rsid w:val="008F4A0F"/>
    <w:rsid w:val="008F56B2"/>
    <w:rsid w:val="008F5D95"/>
    <w:rsid w:val="008F634C"/>
    <w:rsid w:val="008F64F1"/>
    <w:rsid w:val="008F69BD"/>
    <w:rsid w:val="008F6C3A"/>
    <w:rsid w:val="008F6C59"/>
    <w:rsid w:val="008F74B1"/>
    <w:rsid w:val="008F7989"/>
    <w:rsid w:val="008F7992"/>
    <w:rsid w:val="009002E2"/>
    <w:rsid w:val="009006DB"/>
    <w:rsid w:val="009008EA"/>
    <w:rsid w:val="00901031"/>
    <w:rsid w:val="0090174F"/>
    <w:rsid w:val="0090191A"/>
    <w:rsid w:val="00901BD6"/>
    <w:rsid w:val="00901C4E"/>
    <w:rsid w:val="00901F67"/>
    <w:rsid w:val="0090213C"/>
    <w:rsid w:val="009022D1"/>
    <w:rsid w:val="009024E3"/>
    <w:rsid w:val="00902655"/>
    <w:rsid w:val="009026EE"/>
    <w:rsid w:val="0090294A"/>
    <w:rsid w:val="00902AE9"/>
    <w:rsid w:val="00903C70"/>
    <w:rsid w:val="00903FBE"/>
    <w:rsid w:val="00903FF7"/>
    <w:rsid w:val="00904A42"/>
    <w:rsid w:val="00904AA3"/>
    <w:rsid w:val="00904C3E"/>
    <w:rsid w:val="0090541C"/>
    <w:rsid w:val="00905DF3"/>
    <w:rsid w:val="009060B8"/>
    <w:rsid w:val="009060D5"/>
    <w:rsid w:val="009066BA"/>
    <w:rsid w:val="0090691D"/>
    <w:rsid w:val="00906E94"/>
    <w:rsid w:val="00907F6D"/>
    <w:rsid w:val="009100D5"/>
    <w:rsid w:val="00910196"/>
    <w:rsid w:val="009101EB"/>
    <w:rsid w:val="0091038E"/>
    <w:rsid w:val="00910418"/>
    <w:rsid w:val="00910529"/>
    <w:rsid w:val="0091099C"/>
    <w:rsid w:val="00910E17"/>
    <w:rsid w:val="00910E24"/>
    <w:rsid w:val="009114C0"/>
    <w:rsid w:val="00911C85"/>
    <w:rsid w:val="00911F8B"/>
    <w:rsid w:val="00912396"/>
    <w:rsid w:val="00912B35"/>
    <w:rsid w:val="009130AA"/>
    <w:rsid w:val="009133C1"/>
    <w:rsid w:val="00913431"/>
    <w:rsid w:val="00913908"/>
    <w:rsid w:val="00914002"/>
    <w:rsid w:val="00914225"/>
    <w:rsid w:val="009143CB"/>
    <w:rsid w:val="00915226"/>
    <w:rsid w:val="009155A8"/>
    <w:rsid w:val="00915845"/>
    <w:rsid w:val="00915E84"/>
    <w:rsid w:val="00915FC7"/>
    <w:rsid w:val="0091633A"/>
    <w:rsid w:val="0091670E"/>
    <w:rsid w:val="00916828"/>
    <w:rsid w:val="00916B02"/>
    <w:rsid w:val="00916BB8"/>
    <w:rsid w:val="00916D2B"/>
    <w:rsid w:val="00916D43"/>
    <w:rsid w:val="00916E48"/>
    <w:rsid w:val="009178A9"/>
    <w:rsid w:val="00917987"/>
    <w:rsid w:val="009179E6"/>
    <w:rsid w:val="00917D9D"/>
    <w:rsid w:val="00917F79"/>
    <w:rsid w:val="009201F2"/>
    <w:rsid w:val="0092036D"/>
    <w:rsid w:val="0092040A"/>
    <w:rsid w:val="00920997"/>
    <w:rsid w:val="00920BC2"/>
    <w:rsid w:val="00921B2C"/>
    <w:rsid w:val="009227C4"/>
    <w:rsid w:val="009233F5"/>
    <w:rsid w:val="00923AF2"/>
    <w:rsid w:val="00923FBB"/>
    <w:rsid w:val="009244A2"/>
    <w:rsid w:val="009245E3"/>
    <w:rsid w:val="009248D5"/>
    <w:rsid w:val="00924E78"/>
    <w:rsid w:val="009254FD"/>
    <w:rsid w:val="00925768"/>
    <w:rsid w:val="00925CB9"/>
    <w:rsid w:val="00926037"/>
    <w:rsid w:val="009268BC"/>
    <w:rsid w:val="0092720C"/>
    <w:rsid w:val="00927353"/>
    <w:rsid w:val="009273C3"/>
    <w:rsid w:val="009273F2"/>
    <w:rsid w:val="009279B1"/>
    <w:rsid w:val="00927B6D"/>
    <w:rsid w:val="00927C8D"/>
    <w:rsid w:val="00927E6A"/>
    <w:rsid w:val="00930119"/>
    <w:rsid w:val="00930311"/>
    <w:rsid w:val="009303D2"/>
    <w:rsid w:val="0093057D"/>
    <w:rsid w:val="00930694"/>
    <w:rsid w:val="00930768"/>
    <w:rsid w:val="00930799"/>
    <w:rsid w:val="00930BA3"/>
    <w:rsid w:val="00930CA5"/>
    <w:rsid w:val="009311F2"/>
    <w:rsid w:val="00931486"/>
    <w:rsid w:val="009314B2"/>
    <w:rsid w:val="0093180C"/>
    <w:rsid w:val="00931C2E"/>
    <w:rsid w:val="00932844"/>
    <w:rsid w:val="00932AEA"/>
    <w:rsid w:val="00932D85"/>
    <w:rsid w:val="00932F3E"/>
    <w:rsid w:val="00932F4F"/>
    <w:rsid w:val="009335DA"/>
    <w:rsid w:val="00933817"/>
    <w:rsid w:val="009339EC"/>
    <w:rsid w:val="00933BAE"/>
    <w:rsid w:val="009341F2"/>
    <w:rsid w:val="009342C4"/>
    <w:rsid w:val="009348FF"/>
    <w:rsid w:val="00934911"/>
    <w:rsid w:val="00935298"/>
    <w:rsid w:val="009352C6"/>
    <w:rsid w:val="0093544E"/>
    <w:rsid w:val="009355B1"/>
    <w:rsid w:val="00935BA3"/>
    <w:rsid w:val="00935C35"/>
    <w:rsid w:val="00935D58"/>
    <w:rsid w:val="00935FC6"/>
    <w:rsid w:val="00935FD8"/>
    <w:rsid w:val="0093647A"/>
    <w:rsid w:val="009364FE"/>
    <w:rsid w:val="0093660F"/>
    <w:rsid w:val="00936752"/>
    <w:rsid w:val="00936DD8"/>
    <w:rsid w:val="0093726B"/>
    <w:rsid w:val="00937325"/>
    <w:rsid w:val="00937661"/>
    <w:rsid w:val="00937AF3"/>
    <w:rsid w:val="00937D07"/>
    <w:rsid w:val="00937EA2"/>
    <w:rsid w:val="00940D10"/>
    <w:rsid w:val="00940F1D"/>
    <w:rsid w:val="0094100C"/>
    <w:rsid w:val="00941172"/>
    <w:rsid w:val="009416D5"/>
    <w:rsid w:val="00941C2B"/>
    <w:rsid w:val="00941C4B"/>
    <w:rsid w:val="00941EE5"/>
    <w:rsid w:val="0094216D"/>
    <w:rsid w:val="00942234"/>
    <w:rsid w:val="009422F9"/>
    <w:rsid w:val="00942549"/>
    <w:rsid w:val="00942F88"/>
    <w:rsid w:val="00942FBB"/>
    <w:rsid w:val="009431C1"/>
    <w:rsid w:val="009432BE"/>
    <w:rsid w:val="0094341A"/>
    <w:rsid w:val="0094358B"/>
    <w:rsid w:val="009435FE"/>
    <w:rsid w:val="00943609"/>
    <w:rsid w:val="00943F28"/>
    <w:rsid w:val="00944AB2"/>
    <w:rsid w:val="00944AFB"/>
    <w:rsid w:val="00944B16"/>
    <w:rsid w:val="00944B9E"/>
    <w:rsid w:val="00944D82"/>
    <w:rsid w:val="00944D87"/>
    <w:rsid w:val="0094551C"/>
    <w:rsid w:val="00945875"/>
    <w:rsid w:val="00945A4F"/>
    <w:rsid w:val="00945E1F"/>
    <w:rsid w:val="00946061"/>
    <w:rsid w:val="0094654F"/>
    <w:rsid w:val="009467F6"/>
    <w:rsid w:val="009468B3"/>
    <w:rsid w:val="00946B18"/>
    <w:rsid w:val="00946F6B"/>
    <w:rsid w:val="0094720D"/>
    <w:rsid w:val="00947B3C"/>
    <w:rsid w:val="00947F5F"/>
    <w:rsid w:val="009501ED"/>
    <w:rsid w:val="00950C57"/>
    <w:rsid w:val="00951058"/>
    <w:rsid w:val="009510C2"/>
    <w:rsid w:val="0095117B"/>
    <w:rsid w:val="0095148C"/>
    <w:rsid w:val="00951622"/>
    <w:rsid w:val="00951D0C"/>
    <w:rsid w:val="00951FCD"/>
    <w:rsid w:val="0095214C"/>
    <w:rsid w:val="0095257F"/>
    <w:rsid w:val="009525D2"/>
    <w:rsid w:val="00952662"/>
    <w:rsid w:val="00953B9F"/>
    <w:rsid w:val="00953D30"/>
    <w:rsid w:val="00954037"/>
    <w:rsid w:val="00954513"/>
    <w:rsid w:val="00954550"/>
    <w:rsid w:val="00954BCF"/>
    <w:rsid w:val="00954BF7"/>
    <w:rsid w:val="00954C96"/>
    <w:rsid w:val="00954CAB"/>
    <w:rsid w:val="00954D6D"/>
    <w:rsid w:val="00954E42"/>
    <w:rsid w:val="00954F00"/>
    <w:rsid w:val="00954FFE"/>
    <w:rsid w:val="009552A7"/>
    <w:rsid w:val="009552F2"/>
    <w:rsid w:val="00955C81"/>
    <w:rsid w:val="00955CEC"/>
    <w:rsid w:val="009560C9"/>
    <w:rsid w:val="0095674D"/>
    <w:rsid w:val="009576AD"/>
    <w:rsid w:val="00957DCA"/>
    <w:rsid w:val="00957E32"/>
    <w:rsid w:val="009606D5"/>
    <w:rsid w:val="00960D90"/>
    <w:rsid w:val="0096128D"/>
    <w:rsid w:val="009612C2"/>
    <w:rsid w:val="00961825"/>
    <w:rsid w:val="00961E01"/>
    <w:rsid w:val="00962098"/>
    <w:rsid w:val="00962BC3"/>
    <w:rsid w:val="00962FDF"/>
    <w:rsid w:val="00963044"/>
    <w:rsid w:val="009635ED"/>
    <w:rsid w:val="009639A9"/>
    <w:rsid w:val="0096437A"/>
    <w:rsid w:val="00964B89"/>
    <w:rsid w:val="00964C32"/>
    <w:rsid w:val="00965624"/>
    <w:rsid w:val="00965B89"/>
    <w:rsid w:val="00965BA1"/>
    <w:rsid w:val="00965C43"/>
    <w:rsid w:val="00965CCC"/>
    <w:rsid w:val="009666E7"/>
    <w:rsid w:val="00966732"/>
    <w:rsid w:val="00966A8A"/>
    <w:rsid w:val="0096765C"/>
    <w:rsid w:val="00967CAB"/>
    <w:rsid w:val="00967D31"/>
    <w:rsid w:val="00967FEC"/>
    <w:rsid w:val="009701B3"/>
    <w:rsid w:val="00970974"/>
    <w:rsid w:val="00970CA0"/>
    <w:rsid w:val="00970DAE"/>
    <w:rsid w:val="009710CA"/>
    <w:rsid w:val="009716F1"/>
    <w:rsid w:val="0097191B"/>
    <w:rsid w:val="009726EC"/>
    <w:rsid w:val="00972AD9"/>
    <w:rsid w:val="00973205"/>
    <w:rsid w:val="00973570"/>
    <w:rsid w:val="00973A83"/>
    <w:rsid w:val="0097407B"/>
    <w:rsid w:val="00974085"/>
    <w:rsid w:val="009744F6"/>
    <w:rsid w:val="0097457D"/>
    <w:rsid w:val="00975466"/>
    <w:rsid w:val="009756C5"/>
    <w:rsid w:val="00975967"/>
    <w:rsid w:val="00975FAE"/>
    <w:rsid w:val="009760A5"/>
    <w:rsid w:val="009760CD"/>
    <w:rsid w:val="00976739"/>
    <w:rsid w:val="00976ED5"/>
    <w:rsid w:val="00976EE4"/>
    <w:rsid w:val="0097704D"/>
    <w:rsid w:val="00980E6A"/>
    <w:rsid w:val="00980E84"/>
    <w:rsid w:val="00982343"/>
    <w:rsid w:val="009823BF"/>
    <w:rsid w:val="00982C05"/>
    <w:rsid w:val="009830D0"/>
    <w:rsid w:val="00983134"/>
    <w:rsid w:val="009834B2"/>
    <w:rsid w:val="00983837"/>
    <w:rsid w:val="009838BE"/>
    <w:rsid w:val="009839B5"/>
    <w:rsid w:val="00983A07"/>
    <w:rsid w:val="00983B34"/>
    <w:rsid w:val="009841AA"/>
    <w:rsid w:val="0098467C"/>
    <w:rsid w:val="00984F7E"/>
    <w:rsid w:val="00985170"/>
    <w:rsid w:val="009858D8"/>
    <w:rsid w:val="00985ADF"/>
    <w:rsid w:val="009866EA"/>
    <w:rsid w:val="0098687A"/>
    <w:rsid w:val="009868F3"/>
    <w:rsid w:val="00986A2F"/>
    <w:rsid w:val="00986AD1"/>
    <w:rsid w:val="0098727F"/>
    <w:rsid w:val="0098774A"/>
    <w:rsid w:val="00987873"/>
    <w:rsid w:val="00987C1C"/>
    <w:rsid w:val="00987E96"/>
    <w:rsid w:val="0099004C"/>
    <w:rsid w:val="009905B4"/>
    <w:rsid w:val="0099061C"/>
    <w:rsid w:val="00990B94"/>
    <w:rsid w:val="00990F26"/>
    <w:rsid w:val="00991364"/>
    <w:rsid w:val="009913A6"/>
    <w:rsid w:val="009928CE"/>
    <w:rsid w:val="00992A2B"/>
    <w:rsid w:val="00992B89"/>
    <w:rsid w:val="00992C65"/>
    <w:rsid w:val="00992CE2"/>
    <w:rsid w:val="00992F4B"/>
    <w:rsid w:val="00993152"/>
    <w:rsid w:val="0099371B"/>
    <w:rsid w:val="00993D4F"/>
    <w:rsid w:val="00994115"/>
    <w:rsid w:val="00994267"/>
    <w:rsid w:val="0099452F"/>
    <w:rsid w:val="009946E1"/>
    <w:rsid w:val="0099496B"/>
    <w:rsid w:val="00994A7B"/>
    <w:rsid w:val="009951AE"/>
    <w:rsid w:val="00995338"/>
    <w:rsid w:val="0099578C"/>
    <w:rsid w:val="009968AF"/>
    <w:rsid w:val="0099700F"/>
    <w:rsid w:val="009970E4"/>
    <w:rsid w:val="009973B9"/>
    <w:rsid w:val="00997864"/>
    <w:rsid w:val="009A02F2"/>
    <w:rsid w:val="009A0D05"/>
    <w:rsid w:val="009A0D92"/>
    <w:rsid w:val="009A0F74"/>
    <w:rsid w:val="009A1A96"/>
    <w:rsid w:val="009A1BB5"/>
    <w:rsid w:val="009A1E24"/>
    <w:rsid w:val="009A1E30"/>
    <w:rsid w:val="009A1F86"/>
    <w:rsid w:val="009A1FD0"/>
    <w:rsid w:val="009A29B6"/>
    <w:rsid w:val="009A2CF9"/>
    <w:rsid w:val="009A2E3D"/>
    <w:rsid w:val="009A3680"/>
    <w:rsid w:val="009A38BC"/>
    <w:rsid w:val="009A3BDE"/>
    <w:rsid w:val="009A3D71"/>
    <w:rsid w:val="009A43E6"/>
    <w:rsid w:val="009A4482"/>
    <w:rsid w:val="009A46D1"/>
    <w:rsid w:val="009A47E9"/>
    <w:rsid w:val="009A4A7E"/>
    <w:rsid w:val="009A4BB3"/>
    <w:rsid w:val="009A4D88"/>
    <w:rsid w:val="009A5099"/>
    <w:rsid w:val="009A5762"/>
    <w:rsid w:val="009A5AF4"/>
    <w:rsid w:val="009A5DAD"/>
    <w:rsid w:val="009A65F2"/>
    <w:rsid w:val="009A6674"/>
    <w:rsid w:val="009A68A7"/>
    <w:rsid w:val="009A6E7F"/>
    <w:rsid w:val="009A72E9"/>
    <w:rsid w:val="009A7BAA"/>
    <w:rsid w:val="009B0BDA"/>
    <w:rsid w:val="009B0C08"/>
    <w:rsid w:val="009B15D7"/>
    <w:rsid w:val="009B1639"/>
    <w:rsid w:val="009B16A5"/>
    <w:rsid w:val="009B1A4F"/>
    <w:rsid w:val="009B20B1"/>
    <w:rsid w:val="009B242C"/>
    <w:rsid w:val="009B2498"/>
    <w:rsid w:val="009B2F1B"/>
    <w:rsid w:val="009B31A3"/>
    <w:rsid w:val="009B33CB"/>
    <w:rsid w:val="009B3A38"/>
    <w:rsid w:val="009B4407"/>
    <w:rsid w:val="009B4427"/>
    <w:rsid w:val="009B45A8"/>
    <w:rsid w:val="009B45C2"/>
    <w:rsid w:val="009B4704"/>
    <w:rsid w:val="009B4ACA"/>
    <w:rsid w:val="009B4D05"/>
    <w:rsid w:val="009B4ECD"/>
    <w:rsid w:val="009B511C"/>
    <w:rsid w:val="009B58B2"/>
    <w:rsid w:val="009B5BCF"/>
    <w:rsid w:val="009B613A"/>
    <w:rsid w:val="009B6530"/>
    <w:rsid w:val="009B6A20"/>
    <w:rsid w:val="009B76FB"/>
    <w:rsid w:val="009B78A5"/>
    <w:rsid w:val="009B78AF"/>
    <w:rsid w:val="009B791E"/>
    <w:rsid w:val="009B7CB6"/>
    <w:rsid w:val="009C02A0"/>
    <w:rsid w:val="009C0511"/>
    <w:rsid w:val="009C0582"/>
    <w:rsid w:val="009C0747"/>
    <w:rsid w:val="009C099F"/>
    <w:rsid w:val="009C0B82"/>
    <w:rsid w:val="009C1B22"/>
    <w:rsid w:val="009C1D4A"/>
    <w:rsid w:val="009C2610"/>
    <w:rsid w:val="009C27B3"/>
    <w:rsid w:val="009C2BD9"/>
    <w:rsid w:val="009C307C"/>
    <w:rsid w:val="009C3474"/>
    <w:rsid w:val="009C36F1"/>
    <w:rsid w:val="009C3986"/>
    <w:rsid w:val="009C3A96"/>
    <w:rsid w:val="009C3D0F"/>
    <w:rsid w:val="009C3D3B"/>
    <w:rsid w:val="009C4212"/>
    <w:rsid w:val="009C4325"/>
    <w:rsid w:val="009C4788"/>
    <w:rsid w:val="009C4801"/>
    <w:rsid w:val="009C4904"/>
    <w:rsid w:val="009C4A2E"/>
    <w:rsid w:val="009C4C00"/>
    <w:rsid w:val="009C4C7E"/>
    <w:rsid w:val="009C4D7B"/>
    <w:rsid w:val="009C4EB3"/>
    <w:rsid w:val="009C5283"/>
    <w:rsid w:val="009C528D"/>
    <w:rsid w:val="009C5B1A"/>
    <w:rsid w:val="009C64AA"/>
    <w:rsid w:val="009C6736"/>
    <w:rsid w:val="009C6A33"/>
    <w:rsid w:val="009C7111"/>
    <w:rsid w:val="009C72AB"/>
    <w:rsid w:val="009C7746"/>
    <w:rsid w:val="009C7EEE"/>
    <w:rsid w:val="009D0260"/>
    <w:rsid w:val="009D0336"/>
    <w:rsid w:val="009D03EF"/>
    <w:rsid w:val="009D0A1A"/>
    <w:rsid w:val="009D1716"/>
    <w:rsid w:val="009D19DC"/>
    <w:rsid w:val="009D2A0F"/>
    <w:rsid w:val="009D2C17"/>
    <w:rsid w:val="009D2D35"/>
    <w:rsid w:val="009D2FA1"/>
    <w:rsid w:val="009D36E7"/>
    <w:rsid w:val="009D3870"/>
    <w:rsid w:val="009D3B69"/>
    <w:rsid w:val="009D3EA7"/>
    <w:rsid w:val="009D41FD"/>
    <w:rsid w:val="009D4283"/>
    <w:rsid w:val="009D4DE6"/>
    <w:rsid w:val="009D4FF7"/>
    <w:rsid w:val="009D5090"/>
    <w:rsid w:val="009D53F1"/>
    <w:rsid w:val="009D5CC6"/>
    <w:rsid w:val="009D6082"/>
    <w:rsid w:val="009D6379"/>
    <w:rsid w:val="009D6DDA"/>
    <w:rsid w:val="009D6EB6"/>
    <w:rsid w:val="009D6F41"/>
    <w:rsid w:val="009D714C"/>
    <w:rsid w:val="009D72E3"/>
    <w:rsid w:val="009D7316"/>
    <w:rsid w:val="009D735D"/>
    <w:rsid w:val="009D7D18"/>
    <w:rsid w:val="009E0826"/>
    <w:rsid w:val="009E0D26"/>
    <w:rsid w:val="009E0D6D"/>
    <w:rsid w:val="009E0F2B"/>
    <w:rsid w:val="009E0F37"/>
    <w:rsid w:val="009E1367"/>
    <w:rsid w:val="009E1FC2"/>
    <w:rsid w:val="009E2426"/>
    <w:rsid w:val="009E266F"/>
    <w:rsid w:val="009E270E"/>
    <w:rsid w:val="009E2DB0"/>
    <w:rsid w:val="009E3531"/>
    <w:rsid w:val="009E3534"/>
    <w:rsid w:val="009E3A47"/>
    <w:rsid w:val="009E3A4E"/>
    <w:rsid w:val="009E3E10"/>
    <w:rsid w:val="009E3FC1"/>
    <w:rsid w:val="009E40A6"/>
    <w:rsid w:val="009E44FE"/>
    <w:rsid w:val="009E457C"/>
    <w:rsid w:val="009E4DF2"/>
    <w:rsid w:val="009E587F"/>
    <w:rsid w:val="009E5B64"/>
    <w:rsid w:val="009E5E0D"/>
    <w:rsid w:val="009E608E"/>
    <w:rsid w:val="009E61DC"/>
    <w:rsid w:val="009E6699"/>
    <w:rsid w:val="009E6C46"/>
    <w:rsid w:val="009E6D37"/>
    <w:rsid w:val="009E6EFF"/>
    <w:rsid w:val="009E6F2E"/>
    <w:rsid w:val="009E7398"/>
    <w:rsid w:val="009E79C1"/>
    <w:rsid w:val="009E7B2B"/>
    <w:rsid w:val="009E7C81"/>
    <w:rsid w:val="009E7D25"/>
    <w:rsid w:val="009E7E6C"/>
    <w:rsid w:val="009F010D"/>
    <w:rsid w:val="009F050A"/>
    <w:rsid w:val="009F06CF"/>
    <w:rsid w:val="009F0BE3"/>
    <w:rsid w:val="009F0F51"/>
    <w:rsid w:val="009F1AA9"/>
    <w:rsid w:val="009F20C4"/>
    <w:rsid w:val="009F2965"/>
    <w:rsid w:val="009F2DD6"/>
    <w:rsid w:val="009F345F"/>
    <w:rsid w:val="009F380B"/>
    <w:rsid w:val="009F5122"/>
    <w:rsid w:val="009F5AD0"/>
    <w:rsid w:val="009F5B10"/>
    <w:rsid w:val="009F6586"/>
    <w:rsid w:val="009F666B"/>
    <w:rsid w:val="009F669B"/>
    <w:rsid w:val="009F695B"/>
    <w:rsid w:val="009F6E22"/>
    <w:rsid w:val="009F6E27"/>
    <w:rsid w:val="009F6E45"/>
    <w:rsid w:val="009F6F65"/>
    <w:rsid w:val="009F7E5D"/>
    <w:rsid w:val="00A0032A"/>
    <w:rsid w:val="00A00344"/>
    <w:rsid w:val="00A009C6"/>
    <w:rsid w:val="00A01232"/>
    <w:rsid w:val="00A01766"/>
    <w:rsid w:val="00A01F92"/>
    <w:rsid w:val="00A02039"/>
    <w:rsid w:val="00A02443"/>
    <w:rsid w:val="00A0361C"/>
    <w:rsid w:val="00A04402"/>
    <w:rsid w:val="00A04A4C"/>
    <w:rsid w:val="00A04C79"/>
    <w:rsid w:val="00A04C9A"/>
    <w:rsid w:val="00A04E7A"/>
    <w:rsid w:val="00A05315"/>
    <w:rsid w:val="00A05E2C"/>
    <w:rsid w:val="00A062A3"/>
    <w:rsid w:val="00A06400"/>
    <w:rsid w:val="00A06411"/>
    <w:rsid w:val="00A0661D"/>
    <w:rsid w:val="00A06642"/>
    <w:rsid w:val="00A06F4F"/>
    <w:rsid w:val="00A071BE"/>
    <w:rsid w:val="00A078EA"/>
    <w:rsid w:val="00A07916"/>
    <w:rsid w:val="00A103A4"/>
    <w:rsid w:val="00A103B1"/>
    <w:rsid w:val="00A10788"/>
    <w:rsid w:val="00A10A1A"/>
    <w:rsid w:val="00A10AF1"/>
    <w:rsid w:val="00A1118B"/>
    <w:rsid w:val="00A11892"/>
    <w:rsid w:val="00A11C36"/>
    <w:rsid w:val="00A11CC3"/>
    <w:rsid w:val="00A11E22"/>
    <w:rsid w:val="00A121DE"/>
    <w:rsid w:val="00A122E3"/>
    <w:rsid w:val="00A1248A"/>
    <w:rsid w:val="00A124BD"/>
    <w:rsid w:val="00A12948"/>
    <w:rsid w:val="00A12EC9"/>
    <w:rsid w:val="00A130E3"/>
    <w:rsid w:val="00A1325A"/>
    <w:rsid w:val="00A134F2"/>
    <w:rsid w:val="00A1400C"/>
    <w:rsid w:val="00A14257"/>
    <w:rsid w:val="00A14634"/>
    <w:rsid w:val="00A14731"/>
    <w:rsid w:val="00A14D04"/>
    <w:rsid w:val="00A1505E"/>
    <w:rsid w:val="00A159C1"/>
    <w:rsid w:val="00A15D71"/>
    <w:rsid w:val="00A15FE7"/>
    <w:rsid w:val="00A16053"/>
    <w:rsid w:val="00A160FD"/>
    <w:rsid w:val="00A165E0"/>
    <w:rsid w:val="00A16B16"/>
    <w:rsid w:val="00A16B52"/>
    <w:rsid w:val="00A16C38"/>
    <w:rsid w:val="00A16E28"/>
    <w:rsid w:val="00A1743A"/>
    <w:rsid w:val="00A17DFE"/>
    <w:rsid w:val="00A206D3"/>
    <w:rsid w:val="00A20815"/>
    <w:rsid w:val="00A21417"/>
    <w:rsid w:val="00A219CC"/>
    <w:rsid w:val="00A219D1"/>
    <w:rsid w:val="00A21A6A"/>
    <w:rsid w:val="00A21D8F"/>
    <w:rsid w:val="00A22146"/>
    <w:rsid w:val="00A22174"/>
    <w:rsid w:val="00A2294C"/>
    <w:rsid w:val="00A22C81"/>
    <w:rsid w:val="00A22CE0"/>
    <w:rsid w:val="00A23056"/>
    <w:rsid w:val="00A23448"/>
    <w:rsid w:val="00A2350A"/>
    <w:rsid w:val="00A2351E"/>
    <w:rsid w:val="00A23A2F"/>
    <w:rsid w:val="00A23DEC"/>
    <w:rsid w:val="00A23E3C"/>
    <w:rsid w:val="00A2439D"/>
    <w:rsid w:val="00A2447A"/>
    <w:rsid w:val="00A24500"/>
    <w:rsid w:val="00A24758"/>
    <w:rsid w:val="00A24868"/>
    <w:rsid w:val="00A24E52"/>
    <w:rsid w:val="00A25276"/>
    <w:rsid w:val="00A25D38"/>
    <w:rsid w:val="00A2638F"/>
    <w:rsid w:val="00A26B82"/>
    <w:rsid w:val="00A27265"/>
    <w:rsid w:val="00A27513"/>
    <w:rsid w:val="00A2762B"/>
    <w:rsid w:val="00A277DB"/>
    <w:rsid w:val="00A305E8"/>
    <w:rsid w:val="00A30715"/>
    <w:rsid w:val="00A308E0"/>
    <w:rsid w:val="00A30AF2"/>
    <w:rsid w:val="00A3119C"/>
    <w:rsid w:val="00A317F9"/>
    <w:rsid w:val="00A321FC"/>
    <w:rsid w:val="00A3225D"/>
    <w:rsid w:val="00A32536"/>
    <w:rsid w:val="00A3286B"/>
    <w:rsid w:val="00A328EE"/>
    <w:rsid w:val="00A32AA9"/>
    <w:rsid w:val="00A33389"/>
    <w:rsid w:val="00A33AC4"/>
    <w:rsid w:val="00A34204"/>
    <w:rsid w:val="00A34227"/>
    <w:rsid w:val="00A3459A"/>
    <w:rsid w:val="00A34621"/>
    <w:rsid w:val="00A34742"/>
    <w:rsid w:val="00A34DDE"/>
    <w:rsid w:val="00A35375"/>
    <w:rsid w:val="00A35C1A"/>
    <w:rsid w:val="00A35CC7"/>
    <w:rsid w:val="00A35EBE"/>
    <w:rsid w:val="00A36087"/>
    <w:rsid w:val="00A36A4F"/>
    <w:rsid w:val="00A375AD"/>
    <w:rsid w:val="00A377F9"/>
    <w:rsid w:val="00A37F43"/>
    <w:rsid w:val="00A400E2"/>
    <w:rsid w:val="00A40134"/>
    <w:rsid w:val="00A4032B"/>
    <w:rsid w:val="00A404C1"/>
    <w:rsid w:val="00A40AD9"/>
    <w:rsid w:val="00A40E04"/>
    <w:rsid w:val="00A40F40"/>
    <w:rsid w:val="00A41586"/>
    <w:rsid w:val="00A415D9"/>
    <w:rsid w:val="00A41630"/>
    <w:rsid w:val="00A41A95"/>
    <w:rsid w:val="00A41B45"/>
    <w:rsid w:val="00A41CF8"/>
    <w:rsid w:val="00A41D84"/>
    <w:rsid w:val="00A420CC"/>
    <w:rsid w:val="00A420E3"/>
    <w:rsid w:val="00A4219C"/>
    <w:rsid w:val="00A42214"/>
    <w:rsid w:val="00A42F12"/>
    <w:rsid w:val="00A43246"/>
    <w:rsid w:val="00A439FF"/>
    <w:rsid w:val="00A43B2E"/>
    <w:rsid w:val="00A43BD3"/>
    <w:rsid w:val="00A43CE5"/>
    <w:rsid w:val="00A43F3C"/>
    <w:rsid w:val="00A44080"/>
    <w:rsid w:val="00A440DF"/>
    <w:rsid w:val="00A441C2"/>
    <w:rsid w:val="00A442EA"/>
    <w:rsid w:val="00A44309"/>
    <w:rsid w:val="00A44CA9"/>
    <w:rsid w:val="00A44DCE"/>
    <w:rsid w:val="00A454DB"/>
    <w:rsid w:val="00A45639"/>
    <w:rsid w:val="00A45A72"/>
    <w:rsid w:val="00A46B1B"/>
    <w:rsid w:val="00A46DF2"/>
    <w:rsid w:val="00A470A9"/>
    <w:rsid w:val="00A471A5"/>
    <w:rsid w:val="00A47F8F"/>
    <w:rsid w:val="00A50180"/>
    <w:rsid w:val="00A5035E"/>
    <w:rsid w:val="00A50603"/>
    <w:rsid w:val="00A50873"/>
    <w:rsid w:val="00A50F27"/>
    <w:rsid w:val="00A51409"/>
    <w:rsid w:val="00A51B95"/>
    <w:rsid w:val="00A51C33"/>
    <w:rsid w:val="00A51CFC"/>
    <w:rsid w:val="00A5212B"/>
    <w:rsid w:val="00A5250E"/>
    <w:rsid w:val="00A52603"/>
    <w:rsid w:val="00A52695"/>
    <w:rsid w:val="00A526CC"/>
    <w:rsid w:val="00A52703"/>
    <w:rsid w:val="00A52886"/>
    <w:rsid w:val="00A528D4"/>
    <w:rsid w:val="00A52BA8"/>
    <w:rsid w:val="00A52F46"/>
    <w:rsid w:val="00A53247"/>
    <w:rsid w:val="00A533F1"/>
    <w:rsid w:val="00A53D4A"/>
    <w:rsid w:val="00A545B2"/>
    <w:rsid w:val="00A5492F"/>
    <w:rsid w:val="00A549C5"/>
    <w:rsid w:val="00A54C60"/>
    <w:rsid w:val="00A54D5A"/>
    <w:rsid w:val="00A54E20"/>
    <w:rsid w:val="00A54F43"/>
    <w:rsid w:val="00A55087"/>
    <w:rsid w:val="00A550A8"/>
    <w:rsid w:val="00A551A2"/>
    <w:rsid w:val="00A559C4"/>
    <w:rsid w:val="00A55C13"/>
    <w:rsid w:val="00A567D9"/>
    <w:rsid w:val="00A56855"/>
    <w:rsid w:val="00A56A0D"/>
    <w:rsid w:val="00A56A73"/>
    <w:rsid w:val="00A571A9"/>
    <w:rsid w:val="00A572C7"/>
    <w:rsid w:val="00A574D4"/>
    <w:rsid w:val="00A574DB"/>
    <w:rsid w:val="00A5792F"/>
    <w:rsid w:val="00A57F1B"/>
    <w:rsid w:val="00A57F69"/>
    <w:rsid w:val="00A60575"/>
    <w:rsid w:val="00A60AA9"/>
    <w:rsid w:val="00A612C1"/>
    <w:rsid w:val="00A614A8"/>
    <w:rsid w:val="00A61E16"/>
    <w:rsid w:val="00A62096"/>
    <w:rsid w:val="00A62219"/>
    <w:rsid w:val="00A62465"/>
    <w:rsid w:val="00A62B68"/>
    <w:rsid w:val="00A62C60"/>
    <w:rsid w:val="00A632D8"/>
    <w:rsid w:val="00A63487"/>
    <w:rsid w:val="00A635A1"/>
    <w:rsid w:val="00A63779"/>
    <w:rsid w:val="00A63A12"/>
    <w:rsid w:val="00A63AC3"/>
    <w:rsid w:val="00A63C0B"/>
    <w:rsid w:val="00A63C4B"/>
    <w:rsid w:val="00A63E0F"/>
    <w:rsid w:val="00A63F3F"/>
    <w:rsid w:val="00A63F8B"/>
    <w:rsid w:val="00A641F2"/>
    <w:rsid w:val="00A64A02"/>
    <w:rsid w:val="00A64CB4"/>
    <w:rsid w:val="00A64CC9"/>
    <w:rsid w:val="00A64DBF"/>
    <w:rsid w:val="00A65554"/>
    <w:rsid w:val="00A656AF"/>
    <w:rsid w:val="00A65A69"/>
    <w:rsid w:val="00A65D9A"/>
    <w:rsid w:val="00A65ED7"/>
    <w:rsid w:val="00A66014"/>
    <w:rsid w:val="00A66283"/>
    <w:rsid w:val="00A66368"/>
    <w:rsid w:val="00A666D7"/>
    <w:rsid w:val="00A66C0A"/>
    <w:rsid w:val="00A66FB5"/>
    <w:rsid w:val="00A67407"/>
    <w:rsid w:val="00A67555"/>
    <w:rsid w:val="00A67A61"/>
    <w:rsid w:val="00A67A76"/>
    <w:rsid w:val="00A67FD1"/>
    <w:rsid w:val="00A704B4"/>
    <w:rsid w:val="00A7065B"/>
    <w:rsid w:val="00A706D0"/>
    <w:rsid w:val="00A70809"/>
    <w:rsid w:val="00A70B05"/>
    <w:rsid w:val="00A70DC8"/>
    <w:rsid w:val="00A70EFA"/>
    <w:rsid w:val="00A714F7"/>
    <w:rsid w:val="00A71874"/>
    <w:rsid w:val="00A718D6"/>
    <w:rsid w:val="00A71C43"/>
    <w:rsid w:val="00A71D34"/>
    <w:rsid w:val="00A71F6C"/>
    <w:rsid w:val="00A721A2"/>
    <w:rsid w:val="00A72222"/>
    <w:rsid w:val="00A72715"/>
    <w:rsid w:val="00A72BCA"/>
    <w:rsid w:val="00A72C2B"/>
    <w:rsid w:val="00A7315A"/>
    <w:rsid w:val="00A73610"/>
    <w:rsid w:val="00A736AD"/>
    <w:rsid w:val="00A738A5"/>
    <w:rsid w:val="00A73AC9"/>
    <w:rsid w:val="00A73DB9"/>
    <w:rsid w:val="00A74163"/>
    <w:rsid w:val="00A74C6E"/>
    <w:rsid w:val="00A74E4A"/>
    <w:rsid w:val="00A74FE6"/>
    <w:rsid w:val="00A74FF7"/>
    <w:rsid w:val="00A7611F"/>
    <w:rsid w:val="00A76302"/>
    <w:rsid w:val="00A76BEF"/>
    <w:rsid w:val="00A76F9D"/>
    <w:rsid w:val="00A7701C"/>
    <w:rsid w:val="00A771E4"/>
    <w:rsid w:val="00A77C23"/>
    <w:rsid w:val="00A77C6B"/>
    <w:rsid w:val="00A8022E"/>
    <w:rsid w:val="00A80407"/>
    <w:rsid w:val="00A8088C"/>
    <w:rsid w:val="00A80912"/>
    <w:rsid w:val="00A80A2A"/>
    <w:rsid w:val="00A80A6F"/>
    <w:rsid w:val="00A80D18"/>
    <w:rsid w:val="00A80D44"/>
    <w:rsid w:val="00A812D9"/>
    <w:rsid w:val="00A814D1"/>
    <w:rsid w:val="00A81856"/>
    <w:rsid w:val="00A81F9F"/>
    <w:rsid w:val="00A82238"/>
    <w:rsid w:val="00A823D5"/>
    <w:rsid w:val="00A824E9"/>
    <w:rsid w:val="00A82772"/>
    <w:rsid w:val="00A829DC"/>
    <w:rsid w:val="00A82C3F"/>
    <w:rsid w:val="00A83393"/>
    <w:rsid w:val="00A833FF"/>
    <w:rsid w:val="00A83430"/>
    <w:rsid w:val="00A83B35"/>
    <w:rsid w:val="00A83D9C"/>
    <w:rsid w:val="00A83E64"/>
    <w:rsid w:val="00A83EE4"/>
    <w:rsid w:val="00A84189"/>
    <w:rsid w:val="00A841CD"/>
    <w:rsid w:val="00A84D68"/>
    <w:rsid w:val="00A84F11"/>
    <w:rsid w:val="00A84FD6"/>
    <w:rsid w:val="00A851F9"/>
    <w:rsid w:val="00A855CC"/>
    <w:rsid w:val="00A8570F"/>
    <w:rsid w:val="00A859D2"/>
    <w:rsid w:val="00A85C19"/>
    <w:rsid w:val="00A85D76"/>
    <w:rsid w:val="00A85DF5"/>
    <w:rsid w:val="00A861E2"/>
    <w:rsid w:val="00A864B5"/>
    <w:rsid w:val="00A87FA3"/>
    <w:rsid w:val="00A90976"/>
    <w:rsid w:val="00A90C1A"/>
    <w:rsid w:val="00A90F0B"/>
    <w:rsid w:val="00A91629"/>
    <w:rsid w:val="00A92038"/>
    <w:rsid w:val="00A920FB"/>
    <w:rsid w:val="00A9226F"/>
    <w:rsid w:val="00A928A8"/>
    <w:rsid w:val="00A92E9D"/>
    <w:rsid w:val="00A930DF"/>
    <w:rsid w:val="00A93A96"/>
    <w:rsid w:val="00A93A9D"/>
    <w:rsid w:val="00A93BFF"/>
    <w:rsid w:val="00A93DCD"/>
    <w:rsid w:val="00A93F81"/>
    <w:rsid w:val="00A94397"/>
    <w:rsid w:val="00A94429"/>
    <w:rsid w:val="00A946CC"/>
    <w:rsid w:val="00A94B61"/>
    <w:rsid w:val="00A94BCF"/>
    <w:rsid w:val="00A94C1D"/>
    <w:rsid w:val="00A94C57"/>
    <w:rsid w:val="00A94CBC"/>
    <w:rsid w:val="00A94CE8"/>
    <w:rsid w:val="00A94D21"/>
    <w:rsid w:val="00A94F44"/>
    <w:rsid w:val="00A9525E"/>
    <w:rsid w:val="00A95F51"/>
    <w:rsid w:val="00A96162"/>
    <w:rsid w:val="00A96165"/>
    <w:rsid w:val="00A962CD"/>
    <w:rsid w:val="00A96899"/>
    <w:rsid w:val="00A96BB6"/>
    <w:rsid w:val="00A96CD6"/>
    <w:rsid w:val="00A97278"/>
    <w:rsid w:val="00A97AE8"/>
    <w:rsid w:val="00AA0343"/>
    <w:rsid w:val="00AA041F"/>
    <w:rsid w:val="00AA0512"/>
    <w:rsid w:val="00AA0A0C"/>
    <w:rsid w:val="00AA163A"/>
    <w:rsid w:val="00AA16C0"/>
    <w:rsid w:val="00AA1FCD"/>
    <w:rsid w:val="00AA2108"/>
    <w:rsid w:val="00AA2594"/>
    <w:rsid w:val="00AA274D"/>
    <w:rsid w:val="00AA2DB0"/>
    <w:rsid w:val="00AA316B"/>
    <w:rsid w:val="00AA33C3"/>
    <w:rsid w:val="00AA3722"/>
    <w:rsid w:val="00AA3D46"/>
    <w:rsid w:val="00AA4068"/>
    <w:rsid w:val="00AA44FE"/>
    <w:rsid w:val="00AA45E5"/>
    <w:rsid w:val="00AA473A"/>
    <w:rsid w:val="00AA4DD8"/>
    <w:rsid w:val="00AA4DDE"/>
    <w:rsid w:val="00AA5937"/>
    <w:rsid w:val="00AA59AA"/>
    <w:rsid w:val="00AA5BBE"/>
    <w:rsid w:val="00AA5EDB"/>
    <w:rsid w:val="00AA60EF"/>
    <w:rsid w:val="00AA66F0"/>
    <w:rsid w:val="00AA6B3B"/>
    <w:rsid w:val="00AA7D48"/>
    <w:rsid w:val="00AA7FD3"/>
    <w:rsid w:val="00AA7FDC"/>
    <w:rsid w:val="00AB0033"/>
    <w:rsid w:val="00AB00F9"/>
    <w:rsid w:val="00AB0130"/>
    <w:rsid w:val="00AB02ED"/>
    <w:rsid w:val="00AB049B"/>
    <w:rsid w:val="00AB0559"/>
    <w:rsid w:val="00AB06AA"/>
    <w:rsid w:val="00AB0A68"/>
    <w:rsid w:val="00AB12DA"/>
    <w:rsid w:val="00AB1339"/>
    <w:rsid w:val="00AB1920"/>
    <w:rsid w:val="00AB1F49"/>
    <w:rsid w:val="00AB2BAE"/>
    <w:rsid w:val="00AB2C90"/>
    <w:rsid w:val="00AB30A1"/>
    <w:rsid w:val="00AB3897"/>
    <w:rsid w:val="00AB3A61"/>
    <w:rsid w:val="00AB3EEB"/>
    <w:rsid w:val="00AB4962"/>
    <w:rsid w:val="00AB4A84"/>
    <w:rsid w:val="00AB4E8E"/>
    <w:rsid w:val="00AB52C3"/>
    <w:rsid w:val="00AB5E01"/>
    <w:rsid w:val="00AB6AE3"/>
    <w:rsid w:val="00AB6C18"/>
    <w:rsid w:val="00AB6EA4"/>
    <w:rsid w:val="00AB733D"/>
    <w:rsid w:val="00AB7BB4"/>
    <w:rsid w:val="00AB7D42"/>
    <w:rsid w:val="00AC00DF"/>
    <w:rsid w:val="00AC0172"/>
    <w:rsid w:val="00AC01C6"/>
    <w:rsid w:val="00AC03B5"/>
    <w:rsid w:val="00AC0416"/>
    <w:rsid w:val="00AC046E"/>
    <w:rsid w:val="00AC093B"/>
    <w:rsid w:val="00AC0BC1"/>
    <w:rsid w:val="00AC0F12"/>
    <w:rsid w:val="00AC107A"/>
    <w:rsid w:val="00AC10AF"/>
    <w:rsid w:val="00AC1C9B"/>
    <w:rsid w:val="00AC1CB1"/>
    <w:rsid w:val="00AC2166"/>
    <w:rsid w:val="00AC21BF"/>
    <w:rsid w:val="00AC29F1"/>
    <w:rsid w:val="00AC2B29"/>
    <w:rsid w:val="00AC3480"/>
    <w:rsid w:val="00AC3AD2"/>
    <w:rsid w:val="00AC3B22"/>
    <w:rsid w:val="00AC3CD1"/>
    <w:rsid w:val="00AC4242"/>
    <w:rsid w:val="00AC4AE4"/>
    <w:rsid w:val="00AC4D11"/>
    <w:rsid w:val="00AC4DC1"/>
    <w:rsid w:val="00AC4E19"/>
    <w:rsid w:val="00AC501C"/>
    <w:rsid w:val="00AC5561"/>
    <w:rsid w:val="00AC5757"/>
    <w:rsid w:val="00AC5CE3"/>
    <w:rsid w:val="00AC6389"/>
    <w:rsid w:val="00AC68CB"/>
    <w:rsid w:val="00AC6C20"/>
    <w:rsid w:val="00AC6CEA"/>
    <w:rsid w:val="00AC6EDE"/>
    <w:rsid w:val="00AC6F77"/>
    <w:rsid w:val="00AC790E"/>
    <w:rsid w:val="00AD00B4"/>
    <w:rsid w:val="00AD0495"/>
    <w:rsid w:val="00AD1449"/>
    <w:rsid w:val="00AD169C"/>
    <w:rsid w:val="00AD186D"/>
    <w:rsid w:val="00AD1B13"/>
    <w:rsid w:val="00AD1D93"/>
    <w:rsid w:val="00AD2066"/>
    <w:rsid w:val="00AD2F2F"/>
    <w:rsid w:val="00AD2FE9"/>
    <w:rsid w:val="00AD30E8"/>
    <w:rsid w:val="00AD3224"/>
    <w:rsid w:val="00AD376F"/>
    <w:rsid w:val="00AD3894"/>
    <w:rsid w:val="00AD4113"/>
    <w:rsid w:val="00AD43D9"/>
    <w:rsid w:val="00AD4CB8"/>
    <w:rsid w:val="00AD5335"/>
    <w:rsid w:val="00AD5391"/>
    <w:rsid w:val="00AD5456"/>
    <w:rsid w:val="00AD5730"/>
    <w:rsid w:val="00AD5F3E"/>
    <w:rsid w:val="00AD61CB"/>
    <w:rsid w:val="00AD6919"/>
    <w:rsid w:val="00AD6A62"/>
    <w:rsid w:val="00AD6DAD"/>
    <w:rsid w:val="00AD7EAB"/>
    <w:rsid w:val="00AE01B3"/>
    <w:rsid w:val="00AE0320"/>
    <w:rsid w:val="00AE12BE"/>
    <w:rsid w:val="00AE12F1"/>
    <w:rsid w:val="00AE148A"/>
    <w:rsid w:val="00AE14E9"/>
    <w:rsid w:val="00AE155B"/>
    <w:rsid w:val="00AE20B5"/>
    <w:rsid w:val="00AE2655"/>
    <w:rsid w:val="00AE2AC5"/>
    <w:rsid w:val="00AE2B27"/>
    <w:rsid w:val="00AE2B8B"/>
    <w:rsid w:val="00AE30A4"/>
    <w:rsid w:val="00AE3216"/>
    <w:rsid w:val="00AE37A3"/>
    <w:rsid w:val="00AE37D4"/>
    <w:rsid w:val="00AE3943"/>
    <w:rsid w:val="00AE3CDD"/>
    <w:rsid w:val="00AE3D3E"/>
    <w:rsid w:val="00AE3FFA"/>
    <w:rsid w:val="00AE41D7"/>
    <w:rsid w:val="00AE4825"/>
    <w:rsid w:val="00AE508D"/>
    <w:rsid w:val="00AE533C"/>
    <w:rsid w:val="00AE54D6"/>
    <w:rsid w:val="00AE6BAB"/>
    <w:rsid w:val="00AE6E9B"/>
    <w:rsid w:val="00AE6EA4"/>
    <w:rsid w:val="00AE734A"/>
    <w:rsid w:val="00AE755E"/>
    <w:rsid w:val="00AE7B3F"/>
    <w:rsid w:val="00AE7ECA"/>
    <w:rsid w:val="00AF0064"/>
    <w:rsid w:val="00AF01BB"/>
    <w:rsid w:val="00AF02F6"/>
    <w:rsid w:val="00AF0952"/>
    <w:rsid w:val="00AF09FC"/>
    <w:rsid w:val="00AF0EE5"/>
    <w:rsid w:val="00AF0F21"/>
    <w:rsid w:val="00AF0F7E"/>
    <w:rsid w:val="00AF15E1"/>
    <w:rsid w:val="00AF162A"/>
    <w:rsid w:val="00AF1DE0"/>
    <w:rsid w:val="00AF1EA9"/>
    <w:rsid w:val="00AF253F"/>
    <w:rsid w:val="00AF261D"/>
    <w:rsid w:val="00AF2A6F"/>
    <w:rsid w:val="00AF2B84"/>
    <w:rsid w:val="00AF31AF"/>
    <w:rsid w:val="00AF3901"/>
    <w:rsid w:val="00AF3FC9"/>
    <w:rsid w:val="00AF417E"/>
    <w:rsid w:val="00AF4622"/>
    <w:rsid w:val="00AF46BF"/>
    <w:rsid w:val="00AF5464"/>
    <w:rsid w:val="00AF6024"/>
    <w:rsid w:val="00AF6297"/>
    <w:rsid w:val="00AF6B3E"/>
    <w:rsid w:val="00AF719E"/>
    <w:rsid w:val="00AF79C1"/>
    <w:rsid w:val="00AF7C6A"/>
    <w:rsid w:val="00AF7CB3"/>
    <w:rsid w:val="00AF7DF2"/>
    <w:rsid w:val="00B001C3"/>
    <w:rsid w:val="00B0039A"/>
    <w:rsid w:val="00B00751"/>
    <w:rsid w:val="00B00914"/>
    <w:rsid w:val="00B00A75"/>
    <w:rsid w:val="00B00E8B"/>
    <w:rsid w:val="00B00FCA"/>
    <w:rsid w:val="00B01C62"/>
    <w:rsid w:val="00B01D8B"/>
    <w:rsid w:val="00B01EFF"/>
    <w:rsid w:val="00B02448"/>
    <w:rsid w:val="00B024A5"/>
    <w:rsid w:val="00B025DF"/>
    <w:rsid w:val="00B02625"/>
    <w:rsid w:val="00B02DFD"/>
    <w:rsid w:val="00B03492"/>
    <w:rsid w:val="00B0391F"/>
    <w:rsid w:val="00B03B83"/>
    <w:rsid w:val="00B03E0F"/>
    <w:rsid w:val="00B03E40"/>
    <w:rsid w:val="00B03FB4"/>
    <w:rsid w:val="00B0424F"/>
    <w:rsid w:val="00B04688"/>
    <w:rsid w:val="00B0473B"/>
    <w:rsid w:val="00B04C2B"/>
    <w:rsid w:val="00B0521A"/>
    <w:rsid w:val="00B052F5"/>
    <w:rsid w:val="00B0593F"/>
    <w:rsid w:val="00B05987"/>
    <w:rsid w:val="00B0620A"/>
    <w:rsid w:val="00B065D0"/>
    <w:rsid w:val="00B0706A"/>
    <w:rsid w:val="00B0729E"/>
    <w:rsid w:val="00B07381"/>
    <w:rsid w:val="00B07430"/>
    <w:rsid w:val="00B0747A"/>
    <w:rsid w:val="00B0756E"/>
    <w:rsid w:val="00B07AD1"/>
    <w:rsid w:val="00B10519"/>
    <w:rsid w:val="00B10744"/>
    <w:rsid w:val="00B10B07"/>
    <w:rsid w:val="00B10FF5"/>
    <w:rsid w:val="00B11142"/>
    <w:rsid w:val="00B12121"/>
    <w:rsid w:val="00B1243E"/>
    <w:rsid w:val="00B1347D"/>
    <w:rsid w:val="00B13610"/>
    <w:rsid w:val="00B13681"/>
    <w:rsid w:val="00B1372A"/>
    <w:rsid w:val="00B13A06"/>
    <w:rsid w:val="00B13A66"/>
    <w:rsid w:val="00B14284"/>
    <w:rsid w:val="00B148EF"/>
    <w:rsid w:val="00B149FF"/>
    <w:rsid w:val="00B14AE2"/>
    <w:rsid w:val="00B14C0B"/>
    <w:rsid w:val="00B14D26"/>
    <w:rsid w:val="00B14F98"/>
    <w:rsid w:val="00B1547B"/>
    <w:rsid w:val="00B1577A"/>
    <w:rsid w:val="00B158B3"/>
    <w:rsid w:val="00B16858"/>
    <w:rsid w:val="00B17129"/>
    <w:rsid w:val="00B174C3"/>
    <w:rsid w:val="00B17590"/>
    <w:rsid w:val="00B17656"/>
    <w:rsid w:val="00B1798C"/>
    <w:rsid w:val="00B17CCC"/>
    <w:rsid w:val="00B2019E"/>
    <w:rsid w:val="00B20374"/>
    <w:rsid w:val="00B20439"/>
    <w:rsid w:val="00B20EEB"/>
    <w:rsid w:val="00B2114D"/>
    <w:rsid w:val="00B214CE"/>
    <w:rsid w:val="00B21E7B"/>
    <w:rsid w:val="00B22E4F"/>
    <w:rsid w:val="00B2334F"/>
    <w:rsid w:val="00B23A65"/>
    <w:rsid w:val="00B23AAC"/>
    <w:rsid w:val="00B23AE5"/>
    <w:rsid w:val="00B23E3F"/>
    <w:rsid w:val="00B24193"/>
    <w:rsid w:val="00B244DF"/>
    <w:rsid w:val="00B2484A"/>
    <w:rsid w:val="00B24DB2"/>
    <w:rsid w:val="00B2534E"/>
    <w:rsid w:val="00B25546"/>
    <w:rsid w:val="00B2564A"/>
    <w:rsid w:val="00B25A34"/>
    <w:rsid w:val="00B25A83"/>
    <w:rsid w:val="00B261D7"/>
    <w:rsid w:val="00B26511"/>
    <w:rsid w:val="00B26881"/>
    <w:rsid w:val="00B26990"/>
    <w:rsid w:val="00B27AE1"/>
    <w:rsid w:val="00B27FB7"/>
    <w:rsid w:val="00B3074D"/>
    <w:rsid w:val="00B311DE"/>
    <w:rsid w:val="00B313CF"/>
    <w:rsid w:val="00B314C5"/>
    <w:rsid w:val="00B31543"/>
    <w:rsid w:val="00B31CB5"/>
    <w:rsid w:val="00B31DBC"/>
    <w:rsid w:val="00B31E55"/>
    <w:rsid w:val="00B321BE"/>
    <w:rsid w:val="00B321CC"/>
    <w:rsid w:val="00B32251"/>
    <w:rsid w:val="00B326CF"/>
    <w:rsid w:val="00B32C03"/>
    <w:rsid w:val="00B32C16"/>
    <w:rsid w:val="00B32DAB"/>
    <w:rsid w:val="00B33009"/>
    <w:rsid w:val="00B33A33"/>
    <w:rsid w:val="00B33B7D"/>
    <w:rsid w:val="00B34011"/>
    <w:rsid w:val="00B341B9"/>
    <w:rsid w:val="00B343E6"/>
    <w:rsid w:val="00B34570"/>
    <w:rsid w:val="00B34EDE"/>
    <w:rsid w:val="00B3502E"/>
    <w:rsid w:val="00B352D9"/>
    <w:rsid w:val="00B356D6"/>
    <w:rsid w:val="00B359E4"/>
    <w:rsid w:val="00B364C9"/>
    <w:rsid w:val="00B36657"/>
    <w:rsid w:val="00B3676F"/>
    <w:rsid w:val="00B36C4F"/>
    <w:rsid w:val="00B37172"/>
    <w:rsid w:val="00B3795B"/>
    <w:rsid w:val="00B37D26"/>
    <w:rsid w:val="00B37ED2"/>
    <w:rsid w:val="00B401F6"/>
    <w:rsid w:val="00B403A0"/>
    <w:rsid w:val="00B409D2"/>
    <w:rsid w:val="00B409DF"/>
    <w:rsid w:val="00B40A46"/>
    <w:rsid w:val="00B40B8D"/>
    <w:rsid w:val="00B41100"/>
    <w:rsid w:val="00B414B5"/>
    <w:rsid w:val="00B41555"/>
    <w:rsid w:val="00B4167F"/>
    <w:rsid w:val="00B416D3"/>
    <w:rsid w:val="00B41A20"/>
    <w:rsid w:val="00B41B1C"/>
    <w:rsid w:val="00B41B2E"/>
    <w:rsid w:val="00B41D4E"/>
    <w:rsid w:val="00B41FE7"/>
    <w:rsid w:val="00B42367"/>
    <w:rsid w:val="00B424D9"/>
    <w:rsid w:val="00B42619"/>
    <w:rsid w:val="00B4268E"/>
    <w:rsid w:val="00B4280C"/>
    <w:rsid w:val="00B429D8"/>
    <w:rsid w:val="00B4306E"/>
    <w:rsid w:val="00B43501"/>
    <w:rsid w:val="00B43B9F"/>
    <w:rsid w:val="00B441EF"/>
    <w:rsid w:val="00B4433B"/>
    <w:rsid w:val="00B443E4"/>
    <w:rsid w:val="00B445C8"/>
    <w:rsid w:val="00B449B6"/>
    <w:rsid w:val="00B44AAE"/>
    <w:rsid w:val="00B44FA0"/>
    <w:rsid w:val="00B46575"/>
    <w:rsid w:val="00B46AF9"/>
    <w:rsid w:val="00B46B84"/>
    <w:rsid w:val="00B46C76"/>
    <w:rsid w:val="00B47040"/>
    <w:rsid w:val="00B474DA"/>
    <w:rsid w:val="00B4762F"/>
    <w:rsid w:val="00B477E6"/>
    <w:rsid w:val="00B47A15"/>
    <w:rsid w:val="00B47FA3"/>
    <w:rsid w:val="00B5059A"/>
    <w:rsid w:val="00B5085C"/>
    <w:rsid w:val="00B50901"/>
    <w:rsid w:val="00B50D5F"/>
    <w:rsid w:val="00B50E7B"/>
    <w:rsid w:val="00B51249"/>
    <w:rsid w:val="00B51ABF"/>
    <w:rsid w:val="00B51BDA"/>
    <w:rsid w:val="00B52565"/>
    <w:rsid w:val="00B52D47"/>
    <w:rsid w:val="00B52F08"/>
    <w:rsid w:val="00B53330"/>
    <w:rsid w:val="00B53948"/>
    <w:rsid w:val="00B54152"/>
    <w:rsid w:val="00B54CBB"/>
    <w:rsid w:val="00B54D9E"/>
    <w:rsid w:val="00B54EFD"/>
    <w:rsid w:val="00B55485"/>
    <w:rsid w:val="00B55617"/>
    <w:rsid w:val="00B557AC"/>
    <w:rsid w:val="00B5593A"/>
    <w:rsid w:val="00B55BD3"/>
    <w:rsid w:val="00B55BD6"/>
    <w:rsid w:val="00B55C4B"/>
    <w:rsid w:val="00B55C84"/>
    <w:rsid w:val="00B55FDA"/>
    <w:rsid w:val="00B560C6"/>
    <w:rsid w:val="00B56393"/>
    <w:rsid w:val="00B56990"/>
    <w:rsid w:val="00B56AF0"/>
    <w:rsid w:val="00B5713D"/>
    <w:rsid w:val="00B5723C"/>
    <w:rsid w:val="00B57F59"/>
    <w:rsid w:val="00B6066E"/>
    <w:rsid w:val="00B60B69"/>
    <w:rsid w:val="00B60CEB"/>
    <w:rsid w:val="00B6155B"/>
    <w:rsid w:val="00B615B9"/>
    <w:rsid w:val="00B615DF"/>
    <w:rsid w:val="00B61AD2"/>
    <w:rsid w:val="00B61B79"/>
    <w:rsid w:val="00B61F28"/>
    <w:rsid w:val="00B62089"/>
    <w:rsid w:val="00B634B4"/>
    <w:rsid w:val="00B63569"/>
    <w:rsid w:val="00B635F5"/>
    <w:rsid w:val="00B63770"/>
    <w:rsid w:val="00B63923"/>
    <w:rsid w:val="00B63D5E"/>
    <w:rsid w:val="00B64154"/>
    <w:rsid w:val="00B64381"/>
    <w:rsid w:val="00B643E9"/>
    <w:rsid w:val="00B6456A"/>
    <w:rsid w:val="00B646D9"/>
    <w:rsid w:val="00B64B8E"/>
    <w:rsid w:val="00B654AF"/>
    <w:rsid w:val="00B66022"/>
    <w:rsid w:val="00B6631D"/>
    <w:rsid w:val="00B663D7"/>
    <w:rsid w:val="00B6695B"/>
    <w:rsid w:val="00B66A70"/>
    <w:rsid w:val="00B66AD7"/>
    <w:rsid w:val="00B66C00"/>
    <w:rsid w:val="00B66D6A"/>
    <w:rsid w:val="00B66E53"/>
    <w:rsid w:val="00B670BE"/>
    <w:rsid w:val="00B67711"/>
    <w:rsid w:val="00B6796D"/>
    <w:rsid w:val="00B67B8E"/>
    <w:rsid w:val="00B7049C"/>
    <w:rsid w:val="00B70995"/>
    <w:rsid w:val="00B709C1"/>
    <w:rsid w:val="00B70C7D"/>
    <w:rsid w:val="00B70F5B"/>
    <w:rsid w:val="00B70FF1"/>
    <w:rsid w:val="00B7131F"/>
    <w:rsid w:val="00B71878"/>
    <w:rsid w:val="00B71E6D"/>
    <w:rsid w:val="00B71ECF"/>
    <w:rsid w:val="00B720AD"/>
    <w:rsid w:val="00B7239E"/>
    <w:rsid w:val="00B724FE"/>
    <w:rsid w:val="00B72646"/>
    <w:rsid w:val="00B729EF"/>
    <w:rsid w:val="00B734A1"/>
    <w:rsid w:val="00B73580"/>
    <w:rsid w:val="00B73E34"/>
    <w:rsid w:val="00B73F45"/>
    <w:rsid w:val="00B740E6"/>
    <w:rsid w:val="00B7438A"/>
    <w:rsid w:val="00B748A5"/>
    <w:rsid w:val="00B74A08"/>
    <w:rsid w:val="00B74CE2"/>
    <w:rsid w:val="00B74E5D"/>
    <w:rsid w:val="00B74F55"/>
    <w:rsid w:val="00B75007"/>
    <w:rsid w:val="00B751CC"/>
    <w:rsid w:val="00B753F9"/>
    <w:rsid w:val="00B75CB1"/>
    <w:rsid w:val="00B766B6"/>
    <w:rsid w:val="00B76C88"/>
    <w:rsid w:val="00B77784"/>
    <w:rsid w:val="00B7784E"/>
    <w:rsid w:val="00B779D4"/>
    <w:rsid w:val="00B77A0C"/>
    <w:rsid w:val="00B77D22"/>
    <w:rsid w:val="00B80006"/>
    <w:rsid w:val="00B803BD"/>
    <w:rsid w:val="00B80428"/>
    <w:rsid w:val="00B816CA"/>
    <w:rsid w:val="00B81986"/>
    <w:rsid w:val="00B81A14"/>
    <w:rsid w:val="00B81E6D"/>
    <w:rsid w:val="00B834FB"/>
    <w:rsid w:val="00B83706"/>
    <w:rsid w:val="00B83763"/>
    <w:rsid w:val="00B83EAD"/>
    <w:rsid w:val="00B8425B"/>
    <w:rsid w:val="00B84365"/>
    <w:rsid w:val="00B84574"/>
    <w:rsid w:val="00B845AB"/>
    <w:rsid w:val="00B84C59"/>
    <w:rsid w:val="00B84F99"/>
    <w:rsid w:val="00B853C6"/>
    <w:rsid w:val="00B854DA"/>
    <w:rsid w:val="00B85A65"/>
    <w:rsid w:val="00B85C19"/>
    <w:rsid w:val="00B865AE"/>
    <w:rsid w:val="00B86BD1"/>
    <w:rsid w:val="00B87012"/>
    <w:rsid w:val="00B87B76"/>
    <w:rsid w:val="00B87CE4"/>
    <w:rsid w:val="00B87D6D"/>
    <w:rsid w:val="00B90241"/>
    <w:rsid w:val="00B904B9"/>
    <w:rsid w:val="00B908C7"/>
    <w:rsid w:val="00B90969"/>
    <w:rsid w:val="00B90C88"/>
    <w:rsid w:val="00B91012"/>
    <w:rsid w:val="00B913DC"/>
    <w:rsid w:val="00B91728"/>
    <w:rsid w:val="00B92010"/>
    <w:rsid w:val="00B926E0"/>
    <w:rsid w:val="00B92D76"/>
    <w:rsid w:val="00B92D78"/>
    <w:rsid w:val="00B9348A"/>
    <w:rsid w:val="00B93853"/>
    <w:rsid w:val="00B93B00"/>
    <w:rsid w:val="00B93B96"/>
    <w:rsid w:val="00B940F4"/>
    <w:rsid w:val="00B94593"/>
    <w:rsid w:val="00B95737"/>
    <w:rsid w:val="00B95927"/>
    <w:rsid w:val="00B95C2A"/>
    <w:rsid w:val="00B96A70"/>
    <w:rsid w:val="00B97255"/>
    <w:rsid w:val="00B97A0F"/>
    <w:rsid w:val="00BA024A"/>
    <w:rsid w:val="00BA02F1"/>
    <w:rsid w:val="00BA0705"/>
    <w:rsid w:val="00BA0777"/>
    <w:rsid w:val="00BA0C99"/>
    <w:rsid w:val="00BA0D63"/>
    <w:rsid w:val="00BA0FAC"/>
    <w:rsid w:val="00BA12EC"/>
    <w:rsid w:val="00BA2C7E"/>
    <w:rsid w:val="00BA306C"/>
    <w:rsid w:val="00BA30C3"/>
    <w:rsid w:val="00BA32C3"/>
    <w:rsid w:val="00BA3678"/>
    <w:rsid w:val="00BA3D1F"/>
    <w:rsid w:val="00BA3FC9"/>
    <w:rsid w:val="00BA4294"/>
    <w:rsid w:val="00BA4345"/>
    <w:rsid w:val="00BA44F7"/>
    <w:rsid w:val="00BA4CE2"/>
    <w:rsid w:val="00BA4E30"/>
    <w:rsid w:val="00BA5331"/>
    <w:rsid w:val="00BA5B0C"/>
    <w:rsid w:val="00BA5BAE"/>
    <w:rsid w:val="00BA5F22"/>
    <w:rsid w:val="00BA6C2B"/>
    <w:rsid w:val="00BA6E8D"/>
    <w:rsid w:val="00BA7058"/>
    <w:rsid w:val="00BA7605"/>
    <w:rsid w:val="00BB03FA"/>
    <w:rsid w:val="00BB0DD3"/>
    <w:rsid w:val="00BB0E9B"/>
    <w:rsid w:val="00BB1232"/>
    <w:rsid w:val="00BB171B"/>
    <w:rsid w:val="00BB1830"/>
    <w:rsid w:val="00BB239F"/>
    <w:rsid w:val="00BB245A"/>
    <w:rsid w:val="00BB28C2"/>
    <w:rsid w:val="00BB295A"/>
    <w:rsid w:val="00BB2FF0"/>
    <w:rsid w:val="00BB3FFE"/>
    <w:rsid w:val="00BB45AE"/>
    <w:rsid w:val="00BB4963"/>
    <w:rsid w:val="00BB533C"/>
    <w:rsid w:val="00BB5C40"/>
    <w:rsid w:val="00BB5D85"/>
    <w:rsid w:val="00BB5E16"/>
    <w:rsid w:val="00BB6216"/>
    <w:rsid w:val="00BB6597"/>
    <w:rsid w:val="00BB675A"/>
    <w:rsid w:val="00BB699E"/>
    <w:rsid w:val="00BB6C32"/>
    <w:rsid w:val="00BB6EFF"/>
    <w:rsid w:val="00BB703A"/>
    <w:rsid w:val="00BC0611"/>
    <w:rsid w:val="00BC065E"/>
    <w:rsid w:val="00BC0A2C"/>
    <w:rsid w:val="00BC0E26"/>
    <w:rsid w:val="00BC1565"/>
    <w:rsid w:val="00BC15A0"/>
    <w:rsid w:val="00BC17B7"/>
    <w:rsid w:val="00BC18E1"/>
    <w:rsid w:val="00BC1A3B"/>
    <w:rsid w:val="00BC29E2"/>
    <w:rsid w:val="00BC2A91"/>
    <w:rsid w:val="00BC2AF5"/>
    <w:rsid w:val="00BC31BB"/>
    <w:rsid w:val="00BC3616"/>
    <w:rsid w:val="00BC3BB3"/>
    <w:rsid w:val="00BC3FEB"/>
    <w:rsid w:val="00BC4575"/>
    <w:rsid w:val="00BC4BA0"/>
    <w:rsid w:val="00BC4C62"/>
    <w:rsid w:val="00BC4F45"/>
    <w:rsid w:val="00BC50A5"/>
    <w:rsid w:val="00BC51D9"/>
    <w:rsid w:val="00BC5261"/>
    <w:rsid w:val="00BC58D0"/>
    <w:rsid w:val="00BC5E1F"/>
    <w:rsid w:val="00BC5F7A"/>
    <w:rsid w:val="00BC691A"/>
    <w:rsid w:val="00BC6C6C"/>
    <w:rsid w:val="00BC7316"/>
    <w:rsid w:val="00BC7450"/>
    <w:rsid w:val="00BC74D3"/>
    <w:rsid w:val="00BD1628"/>
    <w:rsid w:val="00BD18D6"/>
    <w:rsid w:val="00BD1BF4"/>
    <w:rsid w:val="00BD1E10"/>
    <w:rsid w:val="00BD1ECF"/>
    <w:rsid w:val="00BD201E"/>
    <w:rsid w:val="00BD231E"/>
    <w:rsid w:val="00BD2883"/>
    <w:rsid w:val="00BD32D2"/>
    <w:rsid w:val="00BD3BD1"/>
    <w:rsid w:val="00BD3D58"/>
    <w:rsid w:val="00BD46C8"/>
    <w:rsid w:val="00BD4BDE"/>
    <w:rsid w:val="00BD504B"/>
    <w:rsid w:val="00BD507F"/>
    <w:rsid w:val="00BD53C9"/>
    <w:rsid w:val="00BD58E7"/>
    <w:rsid w:val="00BD5A5D"/>
    <w:rsid w:val="00BD6377"/>
    <w:rsid w:val="00BD6874"/>
    <w:rsid w:val="00BD6B16"/>
    <w:rsid w:val="00BD6E7F"/>
    <w:rsid w:val="00BD6FDC"/>
    <w:rsid w:val="00BE0EFC"/>
    <w:rsid w:val="00BE15E1"/>
    <w:rsid w:val="00BE18D1"/>
    <w:rsid w:val="00BE205E"/>
    <w:rsid w:val="00BE27DE"/>
    <w:rsid w:val="00BE2F52"/>
    <w:rsid w:val="00BE2FBD"/>
    <w:rsid w:val="00BE3043"/>
    <w:rsid w:val="00BE334E"/>
    <w:rsid w:val="00BE3558"/>
    <w:rsid w:val="00BE3DAB"/>
    <w:rsid w:val="00BE3EB3"/>
    <w:rsid w:val="00BE3F93"/>
    <w:rsid w:val="00BE442F"/>
    <w:rsid w:val="00BE4495"/>
    <w:rsid w:val="00BE589D"/>
    <w:rsid w:val="00BE6321"/>
    <w:rsid w:val="00BE644A"/>
    <w:rsid w:val="00BE6913"/>
    <w:rsid w:val="00BE697E"/>
    <w:rsid w:val="00BE6C9E"/>
    <w:rsid w:val="00BE6DDB"/>
    <w:rsid w:val="00BE6E65"/>
    <w:rsid w:val="00BE738B"/>
    <w:rsid w:val="00BE763E"/>
    <w:rsid w:val="00BE7BB1"/>
    <w:rsid w:val="00BE7FBE"/>
    <w:rsid w:val="00BF03DD"/>
    <w:rsid w:val="00BF0591"/>
    <w:rsid w:val="00BF144E"/>
    <w:rsid w:val="00BF178F"/>
    <w:rsid w:val="00BF1896"/>
    <w:rsid w:val="00BF1A8A"/>
    <w:rsid w:val="00BF1C1D"/>
    <w:rsid w:val="00BF22C5"/>
    <w:rsid w:val="00BF24F4"/>
    <w:rsid w:val="00BF280B"/>
    <w:rsid w:val="00BF2FB9"/>
    <w:rsid w:val="00BF3317"/>
    <w:rsid w:val="00BF33BD"/>
    <w:rsid w:val="00BF36D2"/>
    <w:rsid w:val="00BF38A6"/>
    <w:rsid w:val="00BF40CD"/>
    <w:rsid w:val="00BF4757"/>
    <w:rsid w:val="00BF49BD"/>
    <w:rsid w:val="00BF4C4C"/>
    <w:rsid w:val="00BF4E49"/>
    <w:rsid w:val="00BF5085"/>
    <w:rsid w:val="00BF551C"/>
    <w:rsid w:val="00BF5521"/>
    <w:rsid w:val="00BF5861"/>
    <w:rsid w:val="00BF586D"/>
    <w:rsid w:val="00BF59C9"/>
    <w:rsid w:val="00BF5C37"/>
    <w:rsid w:val="00BF5C3C"/>
    <w:rsid w:val="00BF6390"/>
    <w:rsid w:val="00BF64E2"/>
    <w:rsid w:val="00BF66FA"/>
    <w:rsid w:val="00BF6D13"/>
    <w:rsid w:val="00BF6F0E"/>
    <w:rsid w:val="00BF7938"/>
    <w:rsid w:val="00BF7F82"/>
    <w:rsid w:val="00BF7F8F"/>
    <w:rsid w:val="00C001F7"/>
    <w:rsid w:val="00C00AE7"/>
    <w:rsid w:val="00C00D04"/>
    <w:rsid w:val="00C00F08"/>
    <w:rsid w:val="00C011AA"/>
    <w:rsid w:val="00C0124B"/>
    <w:rsid w:val="00C01288"/>
    <w:rsid w:val="00C018B8"/>
    <w:rsid w:val="00C01A2B"/>
    <w:rsid w:val="00C01C3D"/>
    <w:rsid w:val="00C01D3C"/>
    <w:rsid w:val="00C01FB0"/>
    <w:rsid w:val="00C022BC"/>
    <w:rsid w:val="00C02E3A"/>
    <w:rsid w:val="00C0328C"/>
    <w:rsid w:val="00C0331E"/>
    <w:rsid w:val="00C035EA"/>
    <w:rsid w:val="00C03B87"/>
    <w:rsid w:val="00C03D61"/>
    <w:rsid w:val="00C046D0"/>
    <w:rsid w:val="00C047E2"/>
    <w:rsid w:val="00C04933"/>
    <w:rsid w:val="00C04E3C"/>
    <w:rsid w:val="00C056E0"/>
    <w:rsid w:val="00C05909"/>
    <w:rsid w:val="00C05CDB"/>
    <w:rsid w:val="00C0602D"/>
    <w:rsid w:val="00C0603C"/>
    <w:rsid w:val="00C06763"/>
    <w:rsid w:val="00C06930"/>
    <w:rsid w:val="00C069E4"/>
    <w:rsid w:val="00C06A22"/>
    <w:rsid w:val="00C06CD8"/>
    <w:rsid w:val="00C0700C"/>
    <w:rsid w:val="00C07101"/>
    <w:rsid w:val="00C07FFB"/>
    <w:rsid w:val="00C1010D"/>
    <w:rsid w:val="00C101F8"/>
    <w:rsid w:val="00C10384"/>
    <w:rsid w:val="00C11914"/>
    <w:rsid w:val="00C11DB4"/>
    <w:rsid w:val="00C1287A"/>
    <w:rsid w:val="00C12921"/>
    <w:rsid w:val="00C129EA"/>
    <w:rsid w:val="00C12DBE"/>
    <w:rsid w:val="00C12F5D"/>
    <w:rsid w:val="00C12F98"/>
    <w:rsid w:val="00C13394"/>
    <w:rsid w:val="00C13589"/>
    <w:rsid w:val="00C1377F"/>
    <w:rsid w:val="00C138FA"/>
    <w:rsid w:val="00C139E3"/>
    <w:rsid w:val="00C13F00"/>
    <w:rsid w:val="00C142D0"/>
    <w:rsid w:val="00C1470A"/>
    <w:rsid w:val="00C1502B"/>
    <w:rsid w:val="00C150B3"/>
    <w:rsid w:val="00C1527B"/>
    <w:rsid w:val="00C1534C"/>
    <w:rsid w:val="00C15805"/>
    <w:rsid w:val="00C15CBA"/>
    <w:rsid w:val="00C162E9"/>
    <w:rsid w:val="00C1745F"/>
    <w:rsid w:val="00C17857"/>
    <w:rsid w:val="00C17B02"/>
    <w:rsid w:val="00C17F5F"/>
    <w:rsid w:val="00C20067"/>
    <w:rsid w:val="00C200DC"/>
    <w:rsid w:val="00C21AE7"/>
    <w:rsid w:val="00C21D5A"/>
    <w:rsid w:val="00C22138"/>
    <w:rsid w:val="00C22208"/>
    <w:rsid w:val="00C22856"/>
    <w:rsid w:val="00C2291F"/>
    <w:rsid w:val="00C22D7E"/>
    <w:rsid w:val="00C230E6"/>
    <w:rsid w:val="00C23157"/>
    <w:rsid w:val="00C23A97"/>
    <w:rsid w:val="00C23C5E"/>
    <w:rsid w:val="00C23D13"/>
    <w:rsid w:val="00C23F2F"/>
    <w:rsid w:val="00C23F92"/>
    <w:rsid w:val="00C24186"/>
    <w:rsid w:val="00C241E9"/>
    <w:rsid w:val="00C24759"/>
    <w:rsid w:val="00C248F0"/>
    <w:rsid w:val="00C24CD6"/>
    <w:rsid w:val="00C24F43"/>
    <w:rsid w:val="00C25482"/>
    <w:rsid w:val="00C25509"/>
    <w:rsid w:val="00C257B8"/>
    <w:rsid w:val="00C25C40"/>
    <w:rsid w:val="00C25ED0"/>
    <w:rsid w:val="00C266B4"/>
    <w:rsid w:val="00C26915"/>
    <w:rsid w:val="00C2723D"/>
    <w:rsid w:val="00C272B4"/>
    <w:rsid w:val="00C27683"/>
    <w:rsid w:val="00C27757"/>
    <w:rsid w:val="00C27816"/>
    <w:rsid w:val="00C27C26"/>
    <w:rsid w:val="00C27F40"/>
    <w:rsid w:val="00C30797"/>
    <w:rsid w:val="00C30B1F"/>
    <w:rsid w:val="00C30B87"/>
    <w:rsid w:val="00C311CC"/>
    <w:rsid w:val="00C3125C"/>
    <w:rsid w:val="00C31732"/>
    <w:rsid w:val="00C31AFD"/>
    <w:rsid w:val="00C31FD6"/>
    <w:rsid w:val="00C3232D"/>
    <w:rsid w:val="00C3283F"/>
    <w:rsid w:val="00C32D87"/>
    <w:rsid w:val="00C33D71"/>
    <w:rsid w:val="00C3432D"/>
    <w:rsid w:val="00C34342"/>
    <w:rsid w:val="00C3459F"/>
    <w:rsid w:val="00C34649"/>
    <w:rsid w:val="00C34777"/>
    <w:rsid w:val="00C34939"/>
    <w:rsid w:val="00C34BA2"/>
    <w:rsid w:val="00C34C6B"/>
    <w:rsid w:val="00C34FBF"/>
    <w:rsid w:val="00C350BA"/>
    <w:rsid w:val="00C35337"/>
    <w:rsid w:val="00C35579"/>
    <w:rsid w:val="00C35B31"/>
    <w:rsid w:val="00C361A2"/>
    <w:rsid w:val="00C36B3E"/>
    <w:rsid w:val="00C3751D"/>
    <w:rsid w:val="00C37802"/>
    <w:rsid w:val="00C37C63"/>
    <w:rsid w:val="00C40055"/>
    <w:rsid w:val="00C40078"/>
    <w:rsid w:val="00C40244"/>
    <w:rsid w:val="00C40884"/>
    <w:rsid w:val="00C40BED"/>
    <w:rsid w:val="00C40D86"/>
    <w:rsid w:val="00C414C5"/>
    <w:rsid w:val="00C41782"/>
    <w:rsid w:val="00C41E6D"/>
    <w:rsid w:val="00C41EF4"/>
    <w:rsid w:val="00C42210"/>
    <w:rsid w:val="00C4236B"/>
    <w:rsid w:val="00C42403"/>
    <w:rsid w:val="00C429D6"/>
    <w:rsid w:val="00C4313D"/>
    <w:rsid w:val="00C431A3"/>
    <w:rsid w:val="00C43893"/>
    <w:rsid w:val="00C4428E"/>
    <w:rsid w:val="00C4433B"/>
    <w:rsid w:val="00C4447B"/>
    <w:rsid w:val="00C44494"/>
    <w:rsid w:val="00C4462D"/>
    <w:rsid w:val="00C448EA"/>
    <w:rsid w:val="00C449C8"/>
    <w:rsid w:val="00C4525D"/>
    <w:rsid w:val="00C45BD8"/>
    <w:rsid w:val="00C46054"/>
    <w:rsid w:val="00C46284"/>
    <w:rsid w:val="00C462C6"/>
    <w:rsid w:val="00C467E0"/>
    <w:rsid w:val="00C46ABB"/>
    <w:rsid w:val="00C46C3C"/>
    <w:rsid w:val="00C4748D"/>
    <w:rsid w:val="00C47497"/>
    <w:rsid w:val="00C474FA"/>
    <w:rsid w:val="00C4758E"/>
    <w:rsid w:val="00C476C9"/>
    <w:rsid w:val="00C477A8"/>
    <w:rsid w:val="00C47BA7"/>
    <w:rsid w:val="00C502AF"/>
    <w:rsid w:val="00C50555"/>
    <w:rsid w:val="00C5086A"/>
    <w:rsid w:val="00C50B2E"/>
    <w:rsid w:val="00C51E8A"/>
    <w:rsid w:val="00C5245B"/>
    <w:rsid w:val="00C5265E"/>
    <w:rsid w:val="00C52B6A"/>
    <w:rsid w:val="00C5336B"/>
    <w:rsid w:val="00C5354C"/>
    <w:rsid w:val="00C537E1"/>
    <w:rsid w:val="00C53E06"/>
    <w:rsid w:val="00C54143"/>
    <w:rsid w:val="00C5428E"/>
    <w:rsid w:val="00C54346"/>
    <w:rsid w:val="00C54370"/>
    <w:rsid w:val="00C544BA"/>
    <w:rsid w:val="00C54B1E"/>
    <w:rsid w:val="00C551C5"/>
    <w:rsid w:val="00C553E2"/>
    <w:rsid w:val="00C555C0"/>
    <w:rsid w:val="00C55F9C"/>
    <w:rsid w:val="00C55FF7"/>
    <w:rsid w:val="00C562DA"/>
    <w:rsid w:val="00C56312"/>
    <w:rsid w:val="00C56470"/>
    <w:rsid w:val="00C5665D"/>
    <w:rsid w:val="00C567B6"/>
    <w:rsid w:val="00C56A64"/>
    <w:rsid w:val="00C5711A"/>
    <w:rsid w:val="00C57298"/>
    <w:rsid w:val="00C57606"/>
    <w:rsid w:val="00C578D3"/>
    <w:rsid w:val="00C57DBC"/>
    <w:rsid w:val="00C602FF"/>
    <w:rsid w:val="00C60B0C"/>
    <w:rsid w:val="00C60B23"/>
    <w:rsid w:val="00C60F57"/>
    <w:rsid w:val="00C6102F"/>
    <w:rsid w:val="00C61AB0"/>
    <w:rsid w:val="00C61D00"/>
    <w:rsid w:val="00C61E99"/>
    <w:rsid w:val="00C62084"/>
    <w:rsid w:val="00C6240B"/>
    <w:rsid w:val="00C6250E"/>
    <w:rsid w:val="00C62DDC"/>
    <w:rsid w:val="00C631CA"/>
    <w:rsid w:val="00C633EF"/>
    <w:rsid w:val="00C639C4"/>
    <w:rsid w:val="00C63EEE"/>
    <w:rsid w:val="00C63FCF"/>
    <w:rsid w:val="00C6415E"/>
    <w:rsid w:val="00C6422C"/>
    <w:rsid w:val="00C645B6"/>
    <w:rsid w:val="00C6471A"/>
    <w:rsid w:val="00C6476F"/>
    <w:rsid w:val="00C64899"/>
    <w:rsid w:val="00C64A76"/>
    <w:rsid w:val="00C64FC4"/>
    <w:rsid w:val="00C65262"/>
    <w:rsid w:val="00C65466"/>
    <w:rsid w:val="00C65A24"/>
    <w:rsid w:val="00C65B1F"/>
    <w:rsid w:val="00C660C8"/>
    <w:rsid w:val="00C66FB4"/>
    <w:rsid w:val="00C67D9C"/>
    <w:rsid w:val="00C67E71"/>
    <w:rsid w:val="00C67FB0"/>
    <w:rsid w:val="00C67FFE"/>
    <w:rsid w:val="00C70423"/>
    <w:rsid w:val="00C7068A"/>
    <w:rsid w:val="00C706DF"/>
    <w:rsid w:val="00C707D7"/>
    <w:rsid w:val="00C70D97"/>
    <w:rsid w:val="00C70DE0"/>
    <w:rsid w:val="00C71275"/>
    <w:rsid w:val="00C71447"/>
    <w:rsid w:val="00C71D2A"/>
    <w:rsid w:val="00C71E8B"/>
    <w:rsid w:val="00C72058"/>
    <w:rsid w:val="00C72160"/>
    <w:rsid w:val="00C7223A"/>
    <w:rsid w:val="00C7231A"/>
    <w:rsid w:val="00C7269F"/>
    <w:rsid w:val="00C7307E"/>
    <w:rsid w:val="00C73418"/>
    <w:rsid w:val="00C734F7"/>
    <w:rsid w:val="00C7350A"/>
    <w:rsid w:val="00C739D8"/>
    <w:rsid w:val="00C73CD2"/>
    <w:rsid w:val="00C74044"/>
    <w:rsid w:val="00C740FF"/>
    <w:rsid w:val="00C74267"/>
    <w:rsid w:val="00C74A0C"/>
    <w:rsid w:val="00C74C0F"/>
    <w:rsid w:val="00C74D72"/>
    <w:rsid w:val="00C7528C"/>
    <w:rsid w:val="00C75559"/>
    <w:rsid w:val="00C75643"/>
    <w:rsid w:val="00C75CE5"/>
    <w:rsid w:val="00C76671"/>
    <w:rsid w:val="00C76A9C"/>
    <w:rsid w:val="00C76C39"/>
    <w:rsid w:val="00C7709D"/>
    <w:rsid w:val="00C77560"/>
    <w:rsid w:val="00C779B0"/>
    <w:rsid w:val="00C77BBE"/>
    <w:rsid w:val="00C77C4C"/>
    <w:rsid w:val="00C77C9B"/>
    <w:rsid w:val="00C77DA1"/>
    <w:rsid w:val="00C77E97"/>
    <w:rsid w:val="00C80911"/>
    <w:rsid w:val="00C8195A"/>
    <w:rsid w:val="00C81E59"/>
    <w:rsid w:val="00C824FC"/>
    <w:rsid w:val="00C82F5E"/>
    <w:rsid w:val="00C832F7"/>
    <w:rsid w:val="00C8379C"/>
    <w:rsid w:val="00C841C2"/>
    <w:rsid w:val="00C8431C"/>
    <w:rsid w:val="00C84546"/>
    <w:rsid w:val="00C845F1"/>
    <w:rsid w:val="00C846ED"/>
    <w:rsid w:val="00C847EC"/>
    <w:rsid w:val="00C84A61"/>
    <w:rsid w:val="00C850F3"/>
    <w:rsid w:val="00C8515B"/>
    <w:rsid w:val="00C8522C"/>
    <w:rsid w:val="00C85921"/>
    <w:rsid w:val="00C85A1C"/>
    <w:rsid w:val="00C8613F"/>
    <w:rsid w:val="00C8628B"/>
    <w:rsid w:val="00C866EC"/>
    <w:rsid w:val="00C86BD4"/>
    <w:rsid w:val="00C86D09"/>
    <w:rsid w:val="00C86D8A"/>
    <w:rsid w:val="00C86EE3"/>
    <w:rsid w:val="00C871F8"/>
    <w:rsid w:val="00C87345"/>
    <w:rsid w:val="00C87750"/>
    <w:rsid w:val="00C877D3"/>
    <w:rsid w:val="00C87939"/>
    <w:rsid w:val="00C87996"/>
    <w:rsid w:val="00C87CCB"/>
    <w:rsid w:val="00C87E1A"/>
    <w:rsid w:val="00C9073E"/>
    <w:rsid w:val="00C909EE"/>
    <w:rsid w:val="00C911C3"/>
    <w:rsid w:val="00C9150A"/>
    <w:rsid w:val="00C91514"/>
    <w:rsid w:val="00C91807"/>
    <w:rsid w:val="00C9193B"/>
    <w:rsid w:val="00C91C9F"/>
    <w:rsid w:val="00C91CED"/>
    <w:rsid w:val="00C923CC"/>
    <w:rsid w:val="00C924D2"/>
    <w:rsid w:val="00C92582"/>
    <w:rsid w:val="00C92A6C"/>
    <w:rsid w:val="00C92C74"/>
    <w:rsid w:val="00C93F6B"/>
    <w:rsid w:val="00C944A3"/>
    <w:rsid w:val="00C94ADF"/>
    <w:rsid w:val="00C94B6B"/>
    <w:rsid w:val="00C94CAC"/>
    <w:rsid w:val="00C94D2E"/>
    <w:rsid w:val="00C94D9D"/>
    <w:rsid w:val="00C952E9"/>
    <w:rsid w:val="00C95654"/>
    <w:rsid w:val="00C95D3B"/>
    <w:rsid w:val="00C95F2A"/>
    <w:rsid w:val="00C962A4"/>
    <w:rsid w:val="00C9650B"/>
    <w:rsid w:val="00C977F0"/>
    <w:rsid w:val="00C9781F"/>
    <w:rsid w:val="00C97A97"/>
    <w:rsid w:val="00CA0037"/>
    <w:rsid w:val="00CA0879"/>
    <w:rsid w:val="00CA0889"/>
    <w:rsid w:val="00CA0BA8"/>
    <w:rsid w:val="00CA0BA9"/>
    <w:rsid w:val="00CA0CFE"/>
    <w:rsid w:val="00CA0D26"/>
    <w:rsid w:val="00CA1792"/>
    <w:rsid w:val="00CA1910"/>
    <w:rsid w:val="00CA1C1D"/>
    <w:rsid w:val="00CA1E4E"/>
    <w:rsid w:val="00CA2A3C"/>
    <w:rsid w:val="00CA2BCD"/>
    <w:rsid w:val="00CA2D82"/>
    <w:rsid w:val="00CA31AF"/>
    <w:rsid w:val="00CA3A78"/>
    <w:rsid w:val="00CA3BFE"/>
    <w:rsid w:val="00CA3C7D"/>
    <w:rsid w:val="00CA3DEB"/>
    <w:rsid w:val="00CA3F59"/>
    <w:rsid w:val="00CA4723"/>
    <w:rsid w:val="00CA4C6E"/>
    <w:rsid w:val="00CA4CA6"/>
    <w:rsid w:val="00CA4F00"/>
    <w:rsid w:val="00CA4FD6"/>
    <w:rsid w:val="00CA514B"/>
    <w:rsid w:val="00CA55D5"/>
    <w:rsid w:val="00CA5992"/>
    <w:rsid w:val="00CA5B27"/>
    <w:rsid w:val="00CA5C41"/>
    <w:rsid w:val="00CA5F3E"/>
    <w:rsid w:val="00CA627A"/>
    <w:rsid w:val="00CA636F"/>
    <w:rsid w:val="00CA695E"/>
    <w:rsid w:val="00CA69D5"/>
    <w:rsid w:val="00CA6A89"/>
    <w:rsid w:val="00CA6F64"/>
    <w:rsid w:val="00CA732D"/>
    <w:rsid w:val="00CA75C0"/>
    <w:rsid w:val="00CA7960"/>
    <w:rsid w:val="00CA7F9F"/>
    <w:rsid w:val="00CB00E7"/>
    <w:rsid w:val="00CB0748"/>
    <w:rsid w:val="00CB10EA"/>
    <w:rsid w:val="00CB12BF"/>
    <w:rsid w:val="00CB130D"/>
    <w:rsid w:val="00CB13CE"/>
    <w:rsid w:val="00CB1482"/>
    <w:rsid w:val="00CB1627"/>
    <w:rsid w:val="00CB18EE"/>
    <w:rsid w:val="00CB1D55"/>
    <w:rsid w:val="00CB20C0"/>
    <w:rsid w:val="00CB2162"/>
    <w:rsid w:val="00CB2729"/>
    <w:rsid w:val="00CB2980"/>
    <w:rsid w:val="00CB310A"/>
    <w:rsid w:val="00CB3411"/>
    <w:rsid w:val="00CB349A"/>
    <w:rsid w:val="00CB34A2"/>
    <w:rsid w:val="00CB3707"/>
    <w:rsid w:val="00CB534C"/>
    <w:rsid w:val="00CB53EB"/>
    <w:rsid w:val="00CB54CC"/>
    <w:rsid w:val="00CB5651"/>
    <w:rsid w:val="00CB5CCE"/>
    <w:rsid w:val="00CB5E77"/>
    <w:rsid w:val="00CB6114"/>
    <w:rsid w:val="00CB6450"/>
    <w:rsid w:val="00CB64D3"/>
    <w:rsid w:val="00CB7328"/>
    <w:rsid w:val="00CB74DF"/>
    <w:rsid w:val="00CB785C"/>
    <w:rsid w:val="00CB7BE4"/>
    <w:rsid w:val="00CC0229"/>
    <w:rsid w:val="00CC03FA"/>
    <w:rsid w:val="00CC07BF"/>
    <w:rsid w:val="00CC095C"/>
    <w:rsid w:val="00CC09B1"/>
    <w:rsid w:val="00CC0E9C"/>
    <w:rsid w:val="00CC0FE4"/>
    <w:rsid w:val="00CC124F"/>
    <w:rsid w:val="00CC20F7"/>
    <w:rsid w:val="00CC2551"/>
    <w:rsid w:val="00CC271D"/>
    <w:rsid w:val="00CC2895"/>
    <w:rsid w:val="00CC299E"/>
    <w:rsid w:val="00CC29F6"/>
    <w:rsid w:val="00CC2B39"/>
    <w:rsid w:val="00CC3161"/>
    <w:rsid w:val="00CC3593"/>
    <w:rsid w:val="00CC361F"/>
    <w:rsid w:val="00CC36FB"/>
    <w:rsid w:val="00CC395A"/>
    <w:rsid w:val="00CC3C7C"/>
    <w:rsid w:val="00CC40F5"/>
    <w:rsid w:val="00CC44C7"/>
    <w:rsid w:val="00CC466F"/>
    <w:rsid w:val="00CC5325"/>
    <w:rsid w:val="00CC5491"/>
    <w:rsid w:val="00CC54A2"/>
    <w:rsid w:val="00CC5D2E"/>
    <w:rsid w:val="00CC5FCF"/>
    <w:rsid w:val="00CC60EB"/>
    <w:rsid w:val="00CC6231"/>
    <w:rsid w:val="00CC68EC"/>
    <w:rsid w:val="00CC6DA8"/>
    <w:rsid w:val="00CC6E20"/>
    <w:rsid w:val="00CD01B3"/>
    <w:rsid w:val="00CD046C"/>
    <w:rsid w:val="00CD0660"/>
    <w:rsid w:val="00CD0B79"/>
    <w:rsid w:val="00CD10CF"/>
    <w:rsid w:val="00CD15BB"/>
    <w:rsid w:val="00CD1702"/>
    <w:rsid w:val="00CD1A79"/>
    <w:rsid w:val="00CD22CD"/>
    <w:rsid w:val="00CD2BD3"/>
    <w:rsid w:val="00CD2CA3"/>
    <w:rsid w:val="00CD2E3F"/>
    <w:rsid w:val="00CD3227"/>
    <w:rsid w:val="00CD345A"/>
    <w:rsid w:val="00CD35F7"/>
    <w:rsid w:val="00CD372E"/>
    <w:rsid w:val="00CD3A4C"/>
    <w:rsid w:val="00CD3A84"/>
    <w:rsid w:val="00CD445A"/>
    <w:rsid w:val="00CD4607"/>
    <w:rsid w:val="00CD481B"/>
    <w:rsid w:val="00CD495E"/>
    <w:rsid w:val="00CD55E3"/>
    <w:rsid w:val="00CD57BC"/>
    <w:rsid w:val="00CD59CC"/>
    <w:rsid w:val="00CD5BB1"/>
    <w:rsid w:val="00CD5CAF"/>
    <w:rsid w:val="00CD6419"/>
    <w:rsid w:val="00CD6667"/>
    <w:rsid w:val="00CD669C"/>
    <w:rsid w:val="00CD671F"/>
    <w:rsid w:val="00CD6A6D"/>
    <w:rsid w:val="00CD7BC3"/>
    <w:rsid w:val="00CD7DC6"/>
    <w:rsid w:val="00CE0474"/>
    <w:rsid w:val="00CE0650"/>
    <w:rsid w:val="00CE0789"/>
    <w:rsid w:val="00CE080B"/>
    <w:rsid w:val="00CE08BA"/>
    <w:rsid w:val="00CE0A3E"/>
    <w:rsid w:val="00CE0D49"/>
    <w:rsid w:val="00CE0D4F"/>
    <w:rsid w:val="00CE1335"/>
    <w:rsid w:val="00CE179C"/>
    <w:rsid w:val="00CE186A"/>
    <w:rsid w:val="00CE1FBC"/>
    <w:rsid w:val="00CE216A"/>
    <w:rsid w:val="00CE2625"/>
    <w:rsid w:val="00CE26FF"/>
    <w:rsid w:val="00CE29AA"/>
    <w:rsid w:val="00CE2F33"/>
    <w:rsid w:val="00CE337F"/>
    <w:rsid w:val="00CE3402"/>
    <w:rsid w:val="00CE3823"/>
    <w:rsid w:val="00CE38DC"/>
    <w:rsid w:val="00CE39A7"/>
    <w:rsid w:val="00CE3B83"/>
    <w:rsid w:val="00CE3E48"/>
    <w:rsid w:val="00CE4F4C"/>
    <w:rsid w:val="00CE5046"/>
    <w:rsid w:val="00CE55F9"/>
    <w:rsid w:val="00CE57ED"/>
    <w:rsid w:val="00CE5D76"/>
    <w:rsid w:val="00CE5F84"/>
    <w:rsid w:val="00CE6260"/>
    <w:rsid w:val="00CE6541"/>
    <w:rsid w:val="00CE65FD"/>
    <w:rsid w:val="00CE68E8"/>
    <w:rsid w:val="00CE695A"/>
    <w:rsid w:val="00CE6BC9"/>
    <w:rsid w:val="00CE6D55"/>
    <w:rsid w:val="00CE7096"/>
    <w:rsid w:val="00CE70C1"/>
    <w:rsid w:val="00CE719A"/>
    <w:rsid w:val="00CE749D"/>
    <w:rsid w:val="00CE7564"/>
    <w:rsid w:val="00CE7637"/>
    <w:rsid w:val="00CE777D"/>
    <w:rsid w:val="00CE7926"/>
    <w:rsid w:val="00CE7B4B"/>
    <w:rsid w:val="00CF0023"/>
    <w:rsid w:val="00CF0195"/>
    <w:rsid w:val="00CF01AB"/>
    <w:rsid w:val="00CF0325"/>
    <w:rsid w:val="00CF07EF"/>
    <w:rsid w:val="00CF0AAE"/>
    <w:rsid w:val="00CF0B3F"/>
    <w:rsid w:val="00CF0C8A"/>
    <w:rsid w:val="00CF0F38"/>
    <w:rsid w:val="00CF12DB"/>
    <w:rsid w:val="00CF13B2"/>
    <w:rsid w:val="00CF149D"/>
    <w:rsid w:val="00CF15E9"/>
    <w:rsid w:val="00CF1635"/>
    <w:rsid w:val="00CF1932"/>
    <w:rsid w:val="00CF19CA"/>
    <w:rsid w:val="00CF2755"/>
    <w:rsid w:val="00CF2C15"/>
    <w:rsid w:val="00CF300F"/>
    <w:rsid w:val="00CF30F7"/>
    <w:rsid w:val="00CF32B7"/>
    <w:rsid w:val="00CF398F"/>
    <w:rsid w:val="00CF3E0C"/>
    <w:rsid w:val="00CF45DF"/>
    <w:rsid w:val="00CF51BB"/>
    <w:rsid w:val="00CF52DA"/>
    <w:rsid w:val="00CF5DA8"/>
    <w:rsid w:val="00CF6948"/>
    <w:rsid w:val="00CF6F89"/>
    <w:rsid w:val="00CF7FB2"/>
    <w:rsid w:val="00D00476"/>
    <w:rsid w:val="00D008A9"/>
    <w:rsid w:val="00D00B14"/>
    <w:rsid w:val="00D01009"/>
    <w:rsid w:val="00D01196"/>
    <w:rsid w:val="00D01336"/>
    <w:rsid w:val="00D01527"/>
    <w:rsid w:val="00D01C77"/>
    <w:rsid w:val="00D029BA"/>
    <w:rsid w:val="00D02A8C"/>
    <w:rsid w:val="00D030C3"/>
    <w:rsid w:val="00D032AF"/>
    <w:rsid w:val="00D03655"/>
    <w:rsid w:val="00D0365A"/>
    <w:rsid w:val="00D0366D"/>
    <w:rsid w:val="00D03952"/>
    <w:rsid w:val="00D03973"/>
    <w:rsid w:val="00D03E6C"/>
    <w:rsid w:val="00D04B3D"/>
    <w:rsid w:val="00D04B6D"/>
    <w:rsid w:val="00D04D43"/>
    <w:rsid w:val="00D0559D"/>
    <w:rsid w:val="00D0566B"/>
    <w:rsid w:val="00D05B25"/>
    <w:rsid w:val="00D061EC"/>
    <w:rsid w:val="00D0703E"/>
    <w:rsid w:val="00D0721D"/>
    <w:rsid w:val="00D07567"/>
    <w:rsid w:val="00D0765A"/>
    <w:rsid w:val="00D07661"/>
    <w:rsid w:val="00D0769C"/>
    <w:rsid w:val="00D07991"/>
    <w:rsid w:val="00D07F87"/>
    <w:rsid w:val="00D111BB"/>
    <w:rsid w:val="00D1128D"/>
    <w:rsid w:val="00D11320"/>
    <w:rsid w:val="00D1207F"/>
    <w:rsid w:val="00D126A2"/>
    <w:rsid w:val="00D12702"/>
    <w:rsid w:val="00D12998"/>
    <w:rsid w:val="00D12A2E"/>
    <w:rsid w:val="00D12A82"/>
    <w:rsid w:val="00D12FB7"/>
    <w:rsid w:val="00D13559"/>
    <w:rsid w:val="00D1356F"/>
    <w:rsid w:val="00D13A06"/>
    <w:rsid w:val="00D13A20"/>
    <w:rsid w:val="00D1430F"/>
    <w:rsid w:val="00D14ADE"/>
    <w:rsid w:val="00D15088"/>
    <w:rsid w:val="00D15573"/>
    <w:rsid w:val="00D15719"/>
    <w:rsid w:val="00D15A7B"/>
    <w:rsid w:val="00D15BD6"/>
    <w:rsid w:val="00D16626"/>
    <w:rsid w:val="00D16A1B"/>
    <w:rsid w:val="00D1795B"/>
    <w:rsid w:val="00D20675"/>
    <w:rsid w:val="00D20836"/>
    <w:rsid w:val="00D20A2C"/>
    <w:rsid w:val="00D20CCF"/>
    <w:rsid w:val="00D21096"/>
    <w:rsid w:val="00D21510"/>
    <w:rsid w:val="00D217D5"/>
    <w:rsid w:val="00D21D5A"/>
    <w:rsid w:val="00D21F95"/>
    <w:rsid w:val="00D2201A"/>
    <w:rsid w:val="00D2257F"/>
    <w:rsid w:val="00D22725"/>
    <w:rsid w:val="00D22900"/>
    <w:rsid w:val="00D229FD"/>
    <w:rsid w:val="00D2307E"/>
    <w:rsid w:val="00D237BE"/>
    <w:rsid w:val="00D23C12"/>
    <w:rsid w:val="00D24645"/>
    <w:rsid w:val="00D24CF5"/>
    <w:rsid w:val="00D25050"/>
    <w:rsid w:val="00D2513A"/>
    <w:rsid w:val="00D25E2C"/>
    <w:rsid w:val="00D25F7E"/>
    <w:rsid w:val="00D264B3"/>
    <w:rsid w:val="00D26702"/>
    <w:rsid w:val="00D26E98"/>
    <w:rsid w:val="00D2720F"/>
    <w:rsid w:val="00D27340"/>
    <w:rsid w:val="00D274BE"/>
    <w:rsid w:val="00D277C1"/>
    <w:rsid w:val="00D300D9"/>
    <w:rsid w:val="00D301C5"/>
    <w:rsid w:val="00D30370"/>
    <w:rsid w:val="00D307A7"/>
    <w:rsid w:val="00D317B4"/>
    <w:rsid w:val="00D318BB"/>
    <w:rsid w:val="00D322B2"/>
    <w:rsid w:val="00D323CA"/>
    <w:rsid w:val="00D3244B"/>
    <w:rsid w:val="00D32988"/>
    <w:rsid w:val="00D3372E"/>
    <w:rsid w:val="00D33A24"/>
    <w:rsid w:val="00D34179"/>
    <w:rsid w:val="00D34510"/>
    <w:rsid w:val="00D34A4E"/>
    <w:rsid w:val="00D34A71"/>
    <w:rsid w:val="00D34AB0"/>
    <w:rsid w:val="00D34B6E"/>
    <w:rsid w:val="00D34C04"/>
    <w:rsid w:val="00D352FC"/>
    <w:rsid w:val="00D355F3"/>
    <w:rsid w:val="00D36268"/>
    <w:rsid w:val="00D3639E"/>
    <w:rsid w:val="00D36853"/>
    <w:rsid w:val="00D3709C"/>
    <w:rsid w:val="00D37508"/>
    <w:rsid w:val="00D3766C"/>
    <w:rsid w:val="00D379D2"/>
    <w:rsid w:val="00D37A30"/>
    <w:rsid w:val="00D37EC8"/>
    <w:rsid w:val="00D4012D"/>
    <w:rsid w:val="00D40521"/>
    <w:rsid w:val="00D4052F"/>
    <w:rsid w:val="00D4082E"/>
    <w:rsid w:val="00D40CC7"/>
    <w:rsid w:val="00D40E64"/>
    <w:rsid w:val="00D40F37"/>
    <w:rsid w:val="00D413EC"/>
    <w:rsid w:val="00D41807"/>
    <w:rsid w:val="00D41A48"/>
    <w:rsid w:val="00D41C99"/>
    <w:rsid w:val="00D41D54"/>
    <w:rsid w:val="00D420A9"/>
    <w:rsid w:val="00D42185"/>
    <w:rsid w:val="00D429FF"/>
    <w:rsid w:val="00D42D0F"/>
    <w:rsid w:val="00D42FC6"/>
    <w:rsid w:val="00D43002"/>
    <w:rsid w:val="00D4301B"/>
    <w:rsid w:val="00D43587"/>
    <w:rsid w:val="00D43B32"/>
    <w:rsid w:val="00D43CF9"/>
    <w:rsid w:val="00D43F71"/>
    <w:rsid w:val="00D441E4"/>
    <w:rsid w:val="00D4429E"/>
    <w:rsid w:val="00D446C4"/>
    <w:rsid w:val="00D4485C"/>
    <w:rsid w:val="00D45776"/>
    <w:rsid w:val="00D467FD"/>
    <w:rsid w:val="00D46A40"/>
    <w:rsid w:val="00D4728E"/>
    <w:rsid w:val="00D473D4"/>
    <w:rsid w:val="00D47A8B"/>
    <w:rsid w:val="00D47D8B"/>
    <w:rsid w:val="00D501EF"/>
    <w:rsid w:val="00D502CD"/>
    <w:rsid w:val="00D50789"/>
    <w:rsid w:val="00D5097B"/>
    <w:rsid w:val="00D50D94"/>
    <w:rsid w:val="00D51013"/>
    <w:rsid w:val="00D514FB"/>
    <w:rsid w:val="00D51588"/>
    <w:rsid w:val="00D516EA"/>
    <w:rsid w:val="00D5177E"/>
    <w:rsid w:val="00D517D8"/>
    <w:rsid w:val="00D51C37"/>
    <w:rsid w:val="00D527BD"/>
    <w:rsid w:val="00D52B24"/>
    <w:rsid w:val="00D547D9"/>
    <w:rsid w:val="00D54823"/>
    <w:rsid w:val="00D54C2E"/>
    <w:rsid w:val="00D54E2D"/>
    <w:rsid w:val="00D55084"/>
    <w:rsid w:val="00D55529"/>
    <w:rsid w:val="00D55A5F"/>
    <w:rsid w:val="00D564FB"/>
    <w:rsid w:val="00D56C12"/>
    <w:rsid w:val="00D570B3"/>
    <w:rsid w:val="00D573E5"/>
    <w:rsid w:val="00D57891"/>
    <w:rsid w:val="00D57F55"/>
    <w:rsid w:val="00D601F2"/>
    <w:rsid w:val="00D608C8"/>
    <w:rsid w:val="00D6095F"/>
    <w:rsid w:val="00D60BEC"/>
    <w:rsid w:val="00D613EF"/>
    <w:rsid w:val="00D61510"/>
    <w:rsid w:val="00D61C45"/>
    <w:rsid w:val="00D62145"/>
    <w:rsid w:val="00D6253A"/>
    <w:rsid w:val="00D62623"/>
    <w:rsid w:val="00D62702"/>
    <w:rsid w:val="00D62B42"/>
    <w:rsid w:val="00D62F46"/>
    <w:rsid w:val="00D63818"/>
    <w:rsid w:val="00D63DF9"/>
    <w:rsid w:val="00D646E7"/>
    <w:rsid w:val="00D64C30"/>
    <w:rsid w:val="00D64EF5"/>
    <w:rsid w:val="00D65114"/>
    <w:rsid w:val="00D65150"/>
    <w:rsid w:val="00D6518F"/>
    <w:rsid w:val="00D65496"/>
    <w:rsid w:val="00D654B9"/>
    <w:rsid w:val="00D654BF"/>
    <w:rsid w:val="00D65922"/>
    <w:rsid w:val="00D664EC"/>
    <w:rsid w:val="00D665CC"/>
    <w:rsid w:val="00D6671B"/>
    <w:rsid w:val="00D66732"/>
    <w:rsid w:val="00D6737C"/>
    <w:rsid w:val="00D6750D"/>
    <w:rsid w:val="00D67A9D"/>
    <w:rsid w:val="00D67E33"/>
    <w:rsid w:val="00D67FA5"/>
    <w:rsid w:val="00D7089F"/>
    <w:rsid w:val="00D708D0"/>
    <w:rsid w:val="00D7090F"/>
    <w:rsid w:val="00D71484"/>
    <w:rsid w:val="00D71504"/>
    <w:rsid w:val="00D7194A"/>
    <w:rsid w:val="00D71962"/>
    <w:rsid w:val="00D71C2C"/>
    <w:rsid w:val="00D72197"/>
    <w:rsid w:val="00D721D7"/>
    <w:rsid w:val="00D7236E"/>
    <w:rsid w:val="00D724FC"/>
    <w:rsid w:val="00D729DE"/>
    <w:rsid w:val="00D72AD5"/>
    <w:rsid w:val="00D7322D"/>
    <w:rsid w:val="00D733C6"/>
    <w:rsid w:val="00D73687"/>
    <w:rsid w:val="00D738BA"/>
    <w:rsid w:val="00D74014"/>
    <w:rsid w:val="00D740F2"/>
    <w:rsid w:val="00D74192"/>
    <w:rsid w:val="00D7453E"/>
    <w:rsid w:val="00D7465C"/>
    <w:rsid w:val="00D7499B"/>
    <w:rsid w:val="00D74CB8"/>
    <w:rsid w:val="00D75533"/>
    <w:rsid w:val="00D75AD2"/>
    <w:rsid w:val="00D75D63"/>
    <w:rsid w:val="00D75E42"/>
    <w:rsid w:val="00D75EBB"/>
    <w:rsid w:val="00D7603F"/>
    <w:rsid w:val="00D76330"/>
    <w:rsid w:val="00D767E2"/>
    <w:rsid w:val="00D76A02"/>
    <w:rsid w:val="00D76A18"/>
    <w:rsid w:val="00D76A62"/>
    <w:rsid w:val="00D76A96"/>
    <w:rsid w:val="00D77228"/>
    <w:rsid w:val="00D772AF"/>
    <w:rsid w:val="00D77478"/>
    <w:rsid w:val="00D77622"/>
    <w:rsid w:val="00D7774B"/>
    <w:rsid w:val="00D7785D"/>
    <w:rsid w:val="00D80308"/>
    <w:rsid w:val="00D80769"/>
    <w:rsid w:val="00D80E41"/>
    <w:rsid w:val="00D812C5"/>
    <w:rsid w:val="00D81AD9"/>
    <w:rsid w:val="00D81CDB"/>
    <w:rsid w:val="00D81CEF"/>
    <w:rsid w:val="00D81F2D"/>
    <w:rsid w:val="00D82080"/>
    <w:rsid w:val="00D821AE"/>
    <w:rsid w:val="00D821B8"/>
    <w:rsid w:val="00D82720"/>
    <w:rsid w:val="00D828AC"/>
    <w:rsid w:val="00D82950"/>
    <w:rsid w:val="00D829FC"/>
    <w:rsid w:val="00D82BDF"/>
    <w:rsid w:val="00D82CD7"/>
    <w:rsid w:val="00D8315A"/>
    <w:rsid w:val="00D8344C"/>
    <w:rsid w:val="00D83EFC"/>
    <w:rsid w:val="00D83F67"/>
    <w:rsid w:val="00D83FD6"/>
    <w:rsid w:val="00D841ED"/>
    <w:rsid w:val="00D843F6"/>
    <w:rsid w:val="00D84CA6"/>
    <w:rsid w:val="00D85A08"/>
    <w:rsid w:val="00D85D25"/>
    <w:rsid w:val="00D85DDB"/>
    <w:rsid w:val="00D85FB6"/>
    <w:rsid w:val="00D8625F"/>
    <w:rsid w:val="00D86276"/>
    <w:rsid w:val="00D8631F"/>
    <w:rsid w:val="00D8665D"/>
    <w:rsid w:val="00D86E21"/>
    <w:rsid w:val="00D8776C"/>
    <w:rsid w:val="00D878DC"/>
    <w:rsid w:val="00D879C1"/>
    <w:rsid w:val="00D87AFA"/>
    <w:rsid w:val="00D87E17"/>
    <w:rsid w:val="00D87FA9"/>
    <w:rsid w:val="00D903B5"/>
    <w:rsid w:val="00D9047C"/>
    <w:rsid w:val="00D90ABA"/>
    <w:rsid w:val="00D9172F"/>
    <w:rsid w:val="00D91767"/>
    <w:rsid w:val="00D91781"/>
    <w:rsid w:val="00D91929"/>
    <w:rsid w:val="00D91FCE"/>
    <w:rsid w:val="00D92036"/>
    <w:rsid w:val="00D924A9"/>
    <w:rsid w:val="00D9294C"/>
    <w:rsid w:val="00D92D8B"/>
    <w:rsid w:val="00D932FE"/>
    <w:rsid w:val="00D93B21"/>
    <w:rsid w:val="00D93B85"/>
    <w:rsid w:val="00D93BB7"/>
    <w:rsid w:val="00D940C8"/>
    <w:rsid w:val="00D9475D"/>
    <w:rsid w:val="00D94942"/>
    <w:rsid w:val="00D94F38"/>
    <w:rsid w:val="00D95085"/>
    <w:rsid w:val="00D95339"/>
    <w:rsid w:val="00D9578A"/>
    <w:rsid w:val="00D95AFC"/>
    <w:rsid w:val="00D95DA1"/>
    <w:rsid w:val="00D95DB7"/>
    <w:rsid w:val="00D95F3A"/>
    <w:rsid w:val="00D963A2"/>
    <w:rsid w:val="00D96561"/>
    <w:rsid w:val="00D96699"/>
    <w:rsid w:val="00D96B56"/>
    <w:rsid w:val="00D9712C"/>
    <w:rsid w:val="00D97134"/>
    <w:rsid w:val="00D97415"/>
    <w:rsid w:val="00D97423"/>
    <w:rsid w:val="00D97911"/>
    <w:rsid w:val="00D97A84"/>
    <w:rsid w:val="00D97C18"/>
    <w:rsid w:val="00D97FC8"/>
    <w:rsid w:val="00DA08B3"/>
    <w:rsid w:val="00DA092C"/>
    <w:rsid w:val="00DA15E7"/>
    <w:rsid w:val="00DA1AEA"/>
    <w:rsid w:val="00DA1F8A"/>
    <w:rsid w:val="00DA2345"/>
    <w:rsid w:val="00DA23CA"/>
    <w:rsid w:val="00DA24E9"/>
    <w:rsid w:val="00DA293A"/>
    <w:rsid w:val="00DA2AC2"/>
    <w:rsid w:val="00DA2BAE"/>
    <w:rsid w:val="00DA2D12"/>
    <w:rsid w:val="00DA2D99"/>
    <w:rsid w:val="00DA333F"/>
    <w:rsid w:val="00DA33C8"/>
    <w:rsid w:val="00DA35C9"/>
    <w:rsid w:val="00DA38E4"/>
    <w:rsid w:val="00DA3F6A"/>
    <w:rsid w:val="00DA3F91"/>
    <w:rsid w:val="00DA42E6"/>
    <w:rsid w:val="00DA4334"/>
    <w:rsid w:val="00DA44CF"/>
    <w:rsid w:val="00DA45E9"/>
    <w:rsid w:val="00DA5333"/>
    <w:rsid w:val="00DA5EFE"/>
    <w:rsid w:val="00DA683D"/>
    <w:rsid w:val="00DA6DE9"/>
    <w:rsid w:val="00DA72E6"/>
    <w:rsid w:val="00DA7378"/>
    <w:rsid w:val="00DA74C1"/>
    <w:rsid w:val="00DB0405"/>
    <w:rsid w:val="00DB0B0E"/>
    <w:rsid w:val="00DB0D82"/>
    <w:rsid w:val="00DB1897"/>
    <w:rsid w:val="00DB1D6A"/>
    <w:rsid w:val="00DB22A1"/>
    <w:rsid w:val="00DB2570"/>
    <w:rsid w:val="00DB278D"/>
    <w:rsid w:val="00DB3091"/>
    <w:rsid w:val="00DB345F"/>
    <w:rsid w:val="00DB380C"/>
    <w:rsid w:val="00DB3925"/>
    <w:rsid w:val="00DB498E"/>
    <w:rsid w:val="00DB4BE0"/>
    <w:rsid w:val="00DB5822"/>
    <w:rsid w:val="00DB5B56"/>
    <w:rsid w:val="00DB6320"/>
    <w:rsid w:val="00DB6414"/>
    <w:rsid w:val="00DB6D50"/>
    <w:rsid w:val="00DB71D9"/>
    <w:rsid w:val="00DB7444"/>
    <w:rsid w:val="00DB7574"/>
    <w:rsid w:val="00DB7B8C"/>
    <w:rsid w:val="00DB7F33"/>
    <w:rsid w:val="00DC04C0"/>
    <w:rsid w:val="00DC0608"/>
    <w:rsid w:val="00DC0669"/>
    <w:rsid w:val="00DC1238"/>
    <w:rsid w:val="00DC1B85"/>
    <w:rsid w:val="00DC20A3"/>
    <w:rsid w:val="00DC2EE2"/>
    <w:rsid w:val="00DC371E"/>
    <w:rsid w:val="00DC4C70"/>
    <w:rsid w:val="00DC4EFB"/>
    <w:rsid w:val="00DC4F11"/>
    <w:rsid w:val="00DC5B4D"/>
    <w:rsid w:val="00DC5EA2"/>
    <w:rsid w:val="00DC5F59"/>
    <w:rsid w:val="00DC64D3"/>
    <w:rsid w:val="00DC7329"/>
    <w:rsid w:val="00DC79A1"/>
    <w:rsid w:val="00DD03B4"/>
    <w:rsid w:val="00DD0500"/>
    <w:rsid w:val="00DD052F"/>
    <w:rsid w:val="00DD0CFF"/>
    <w:rsid w:val="00DD1103"/>
    <w:rsid w:val="00DD14FD"/>
    <w:rsid w:val="00DD158C"/>
    <w:rsid w:val="00DD16BD"/>
    <w:rsid w:val="00DD1AA9"/>
    <w:rsid w:val="00DD1E3E"/>
    <w:rsid w:val="00DD1F5E"/>
    <w:rsid w:val="00DD2717"/>
    <w:rsid w:val="00DD2E02"/>
    <w:rsid w:val="00DD30C5"/>
    <w:rsid w:val="00DD3384"/>
    <w:rsid w:val="00DD3836"/>
    <w:rsid w:val="00DD3BC8"/>
    <w:rsid w:val="00DD3F28"/>
    <w:rsid w:val="00DD4005"/>
    <w:rsid w:val="00DD4031"/>
    <w:rsid w:val="00DD429A"/>
    <w:rsid w:val="00DD45A9"/>
    <w:rsid w:val="00DD474D"/>
    <w:rsid w:val="00DD4A00"/>
    <w:rsid w:val="00DD4D84"/>
    <w:rsid w:val="00DD4E06"/>
    <w:rsid w:val="00DD4F05"/>
    <w:rsid w:val="00DD5020"/>
    <w:rsid w:val="00DD529F"/>
    <w:rsid w:val="00DD5666"/>
    <w:rsid w:val="00DD5764"/>
    <w:rsid w:val="00DD70B9"/>
    <w:rsid w:val="00DD71AE"/>
    <w:rsid w:val="00DD7342"/>
    <w:rsid w:val="00DD73FB"/>
    <w:rsid w:val="00DD7476"/>
    <w:rsid w:val="00DD7A4E"/>
    <w:rsid w:val="00DD7F37"/>
    <w:rsid w:val="00DE03C3"/>
    <w:rsid w:val="00DE0B05"/>
    <w:rsid w:val="00DE0B2B"/>
    <w:rsid w:val="00DE0BF8"/>
    <w:rsid w:val="00DE1058"/>
    <w:rsid w:val="00DE10DD"/>
    <w:rsid w:val="00DE12C4"/>
    <w:rsid w:val="00DE1598"/>
    <w:rsid w:val="00DE1633"/>
    <w:rsid w:val="00DE16D2"/>
    <w:rsid w:val="00DE18AA"/>
    <w:rsid w:val="00DE1C5A"/>
    <w:rsid w:val="00DE23CC"/>
    <w:rsid w:val="00DE299C"/>
    <w:rsid w:val="00DE2BC5"/>
    <w:rsid w:val="00DE3555"/>
    <w:rsid w:val="00DE35BD"/>
    <w:rsid w:val="00DE417E"/>
    <w:rsid w:val="00DE43F2"/>
    <w:rsid w:val="00DE445D"/>
    <w:rsid w:val="00DE45FC"/>
    <w:rsid w:val="00DE468E"/>
    <w:rsid w:val="00DE4AC6"/>
    <w:rsid w:val="00DE4C4A"/>
    <w:rsid w:val="00DE4CF3"/>
    <w:rsid w:val="00DE5780"/>
    <w:rsid w:val="00DE61BE"/>
    <w:rsid w:val="00DE653E"/>
    <w:rsid w:val="00DE66E6"/>
    <w:rsid w:val="00DE6CC6"/>
    <w:rsid w:val="00DE6F84"/>
    <w:rsid w:val="00DE70C9"/>
    <w:rsid w:val="00DE74F1"/>
    <w:rsid w:val="00DE75D9"/>
    <w:rsid w:val="00DE7660"/>
    <w:rsid w:val="00DE7942"/>
    <w:rsid w:val="00DE7D48"/>
    <w:rsid w:val="00DF07D8"/>
    <w:rsid w:val="00DF08F5"/>
    <w:rsid w:val="00DF0E2E"/>
    <w:rsid w:val="00DF12DD"/>
    <w:rsid w:val="00DF18A4"/>
    <w:rsid w:val="00DF1C93"/>
    <w:rsid w:val="00DF2593"/>
    <w:rsid w:val="00DF270A"/>
    <w:rsid w:val="00DF28A5"/>
    <w:rsid w:val="00DF2C15"/>
    <w:rsid w:val="00DF2D3C"/>
    <w:rsid w:val="00DF2FA3"/>
    <w:rsid w:val="00DF3684"/>
    <w:rsid w:val="00DF3732"/>
    <w:rsid w:val="00DF385B"/>
    <w:rsid w:val="00DF3925"/>
    <w:rsid w:val="00DF3E6E"/>
    <w:rsid w:val="00DF4447"/>
    <w:rsid w:val="00DF456C"/>
    <w:rsid w:val="00DF4763"/>
    <w:rsid w:val="00DF4832"/>
    <w:rsid w:val="00DF49FD"/>
    <w:rsid w:val="00DF4BA0"/>
    <w:rsid w:val="00DF4D5C"/>
    <w:rsid w:val="00DF4FD6"/>
    <w:rsid w:val="00DF622A"/>
    <w:rsid w:val="00DF6254"/>
    <w:rsid w:val="00DF62C3"/>
    <w:rsid w:val="00DF6BBD"/>
    <w:rsid w:val="00DF6FFF"/>
    <w:rsid w:val="00DF7201"/>
    <w:rsid w:val="00DF7E44"/>
    <w:rsid w:val="00E002F7"/>
    <w:rsid w:val="00E004CA"/>
    <w:rsid w:val="00E005E1"/>
    <w:rsid w:val="00E00C67"/>
    <w:rsid w:val="00E00C94"/>
    <w:rsid w:val="00E00F2A"/>
    <w:rsid w:val="00E00F2E"/>
    <w:rsid w:val="00E01776"/>
    <w:rsid w:val="00E01B29"/>
    <w:rsid w:val="00E01C9B"/>
    <w:rsid w:val="00E01D24"/>
    <w:rsid w:val="00E028D9"/>
    <w:rsid w:val="00E02907"/>
    <w:rsid w:val="00E02FD2"/>
    <w:rsid w:val="00E032F9"/>
    <w:rsid w:val="00E034C6"/>
    <w:rsid w:val="00E03587"/>
    <w:rsid w:val="00E03724"/>
    <w:rsid w:val="00E037FB"/>
    <w:rsid w:val="00E039F2"/>
    <w:rsid w:val="00E03F7F"/>
    <w:rsid w:val="00E03F88"/>
    <w:rsid w:val="00E04652"/>
    <w:rsid w:val="00E04B46"/>
    <w:rsid w:val="00E04DD1"/>
    <w:rsid w:val="00E050E1"/>
    <w:rsid w:val="00E0573D"/>
    <w:rsid w:val="00E05791"/>
    <w:rsid w:val="00E058F1"/>
    <w:rsid w:val="00E06005"/>
    <w:rsid w:val="00E062E9"/>
    <w:rsid w:val="00E069AC"/>
    <w:rsid w:val="00E07062"/>
    <w:rsid w:val="00E0767A"/>
    <w:rsid w:val="00E07C6E"/>
    <w:rsid w:val="00E1019F"/>
    <w:rsid w:val="00E102A9"/>
    <w:rsid w:val="00E10651"/>
    <w:rsid w:val="00E1075A"/>
    <w:rsid w:val="00E108F2"/>
    <w:rsid w:val="00E10C1E"/>
    <w:rsid w:val="00E1163A"/>
    <w:rsid w:val="00E11655"/>
    <w:rsid w:val="00E11975"/>
    <w:rsid w:val="00E1238F"/>
    <w:rsid w:val="00E12CB6"/>
    <w:rsid w:val="00E12DF7"/>
    <w:rsid w:val="00E12F66"/>
    <w:rsid w:val="00E12FB4"/>
    <w:rsid w:val="00E12FE9"/>
    <w:rsid w:val="00E13019"/>
    <w:rsid w:val="00E13D7B"/>
    <w:rsid w:val="00E13E17"/>
    <w:rsid w:val="00E14113"/>
    <w:rsid w:val="00E14120"/>
    <w:rsid w:val="00E14B49"/>
    <w:rsid w:val="00E14F58"/>
    <w:rsid w:val="00E1508F"/>
    <w:rsid w:val="00E1538D"/>
    <w:rsid w:val="00E1539A"/>
    <w:rsid w:val="00E1555F"/>
    <w:rsid w:val="00E157A8"/>
    <w:rsid w:val="00E15840"/>
    <w:rsid w:val="00E15AEB"/>
    <w:rsid w:val="00E15E8E"/>
    <w:rsid w:val="00E164EE"/>
    <w:rsid w:val="00E16B98"/>
    <w:rsid w:val="00E16D89"/>
    <w:rsid w:val="00E1719D"/>
    <w:rsid w:val="00E17ADA"/>
    <w:rsid w:val="00E20259"/>
    <w:rsid w:val="00E2048E"/>
    <w:rsid w:val="00E207DF"/>
    <w:rsid w:val="00E20F4F"/>
    <w:rsid w:val="00E218B8"/>
    <w:rsid w:val="00E21D70"/>
    <w:rsid w:val="00E221A5"/>
    <w:rsid w:val="00E22539"/>
    <w:rsid w:val="00E2266F"/>
    <w:rsid w:val="00E228D2"/>
    <w:rsid w:val="00E22EFC"/>
    <w:rsid w:val="00E22FBF"/>
    <w:rsid w:val="00E23279"/>
    <w:rsid w:val="00E23331"/>
    <w:rsid w:val="00E23771"/>
    <w:rsid w:val="00E237CD"/>
    <w:rsid w:val="00E23886"/>
    <w:rsid w:val="00E23BB1"/>
    <w:rsid w:val="00E24153"/>
    <w:rsid w:val="00E244E9"/>
    <w:rsid w:val="00E245B4"/>
    <w:rsid w:val="00E2490E"/>
    <w:rsid w:val="00E24C05"/>
    <w:rsid w:val="00E25547"/>
    <w:rsid w:val="00E258A6"/>
    <w:rsid w:val="00E25B73"/>
    <w:rsid w:val="00E25F73"/>
    <w:rsid w:val="00E2606C"/>
    <w:rsid w:val="00E26397"/>
    <w:rsid w:val="00E269B4"/>
    <w:rsid w:val="00E269FB"/>
    <w:rsid w:val="00E26AE2"/>
    <w:rsid w:val="00E26C6F"/>
    <w:rsid w:val="00E26F1E"/>
    <w:rsid w:val="00E270C7"/>
    <w:rsid w:val="00E270CD"/>
    <w:rsid w:val="00E270E8"/>
    <w:rsid w:val="00E271E4"/>
    <w:rsid w:val="00E27303"/>
    <w:rsid w:val="00E2744E"/>
    <w:rsid w:val="00E27463"/>
    <w:rsid w:val="00E2747C"/>
    <w:rsid w:val="00E27A1C"/>
    <w:rsid w:val="00E30185"/>
    <w:rsid w:val="00E3035A"/>
    <w:rsid w:val="00E303D1"/>
    <w:rsid w:val="00E30C7D"/>
    <w:rsid w:val="00E3151B"/>
    <w:rsid w:val="00E31545"/>
    <w:rsid w:val="00E31691"/>
    <w:rsid w:val="00E316F5"/>
    <w:rsid w:val="00E3172E"/>
    <w:rsid w:val="00E3188D"/>
    <w:rsid w:val="00E31A73"/>
    <w:rsid w:val="00E31A90"/>
    <w:rsid w:val="00E31FA5"/>
    <w:rsid w:val="00E324A2"/>
    <w:rsid w:val="00E325E8"/>
    <w:rsid w:val="00E32829"/>
    <w:rsid w:val="00E32D4D"/>
    <w:rsid w:val="00E33146"/>
    <w:rsid w:val="00E33475"/>
    <w:rsid w:val="00E334FF"/>
    <w:rsid w:val="00E3383B"/>
    <w:rsid w:val="00E3386C"/>
    <w:rsid w:val="00E33A13"/>
    <w:rsid w:val="00E33C3A"/>
    <w:rsid w:val="00E33CDB"/>
    <w:rsid w:val="00E33DD6"/>
    <w:rsid w:val="00E33F4B"/>
    <w:rsid w:val="00E34288"/>
    <w:rsid w:val="00E3477F"/>
    <w:rsid w:val="00E35744"/>
    <w:rsid w:val="00E359E7"/>
    <w:rsid w:val="00E35AB1"/>
    <w:rsid w:val="00E35ACE"/>
    <w:rsid w:val="00E35C83"/>
    <w:rsid w:val="00E35F3E"/>
    <w:rsid w:val="00E36ACA"/>
    <w:rsid w:val="00E37AF5"/>
    <w:rsid w:val="00E402BC"/>
    <w:rsid w:val="00E40785"/>
    <w:rsid w:val="00E40931"/>
    <w:rsid w:val="00E40950"/>
    <w:rsid w:val="00E40BF1"/>
    <w:rsid w:val="00E40D7C"/>
    <w:rsid w:val="00E40FFD"/>
    <w:rsid w:val="00E412E8"/>
    <w:rsid w:val="00E413A1"/>
    <w:rsid w:val="00E41956"/>
    <w:rsid w:val="00E42481"/>
    <w:rsid w:val="00E4248A"/>
    <w:rsid w:val="00E425C2"/>
    <w:rsid w:val="00E427A2"/>
    <w:rsid w:val="00E42C03"/>
    <w:rsid w:val="00E4322D"/>
    <w:rsid w:val="00E44200"/>
    <w:rsid w:val="00E443CB"/>
    <w:rsid w:val="00E4460A"/>
    <w:rsid w:val="00E44CF2"/>
    <w:rsid w:val="00E44FF1"/>
    <w:rsid w:val="00E454D9"/>
    <w:rsid w:val="00E4580C"/>
    <w:rsid w:val="00E45A09"/>
    <w:rsid w:val="00E45BA5"/>
    <w:rsid w:val="00E46180"/>
    <w:rsid w:val="00E46252"/>
    <w:rsid w:val="00E46437"/>
    <w:rsid w:val="00E468A7"/>
    <w:rsid w:val="00E469E5"/>
    <w:rsid w:val="00E46AA1"/>
    <w:rsid w:val="00E4722A"/>
    <w:rsid w:val="00E4736A"/>
    <w:rsid w:val="00E479BA"/>
    <w:rsid w:val="00E47D0E"/>
    <w:rsid w:val="00E47E10"/>
    <w:rsid w:val="00E501C3"/>
    <w:rsid w:val="00E5062C"/>
    <w:rsid w:val="00E50C0E"/>
    <w:rsid w:val="00E50E19"/>
    <w:rsid w:val="00E5103B"/>
    <w:rsid w:val="00E51355"/>
    <w:rsid w:val="00E515DF"/>
    <w:rsid w:val="00E51C6F"/>
    <w:rsid w:val="00E51FCC"/>
    <w:rsid w:val="00E52695"/>
    <w:rsid w:val="00E527D8"/>
    <w:rsid w:val="00E529B2"/>
    <w:rsid w:val="00E52DBA"/>
    <w:rsid w:val="00E53F99"/>
    <w:rsid w:val="00E54355"/>
    <w:rsid w:val="00E544F5"/>
    <w:rsid w:val="00E55107"/>
    <w:rsid w:val="00E55706"/>
    <w:rsid w:val="00E55A77"/>
    <w:rsid w:val="00E55B1A"/>
    <w:rsid w:val="00E55C08"/>
    <w:rsid w:val="00E56BCA"/>
    <w:rsid w:val="00E56E72"/>
    <w:rsid w:val="00E57308"/>
    <w:rsid w:val="00E5745D"/>
    <w:rsid w:val="00E575B0"/>
    <w:rsid w:val="00E5790B"/>
    <w:rsid w:val="00E579E7"/>
    <w:rsid w:val="00E57EEA"/>
    <w:rsid w:val="00E60116"/>
    <w:rsid w:val="00E601DD"/>
    <w:rsid w:val="00E60787"/>
    <w:rsid w:val="00E60984"/>
    <w:rsid w:val="00E616B9"/>
    <w:rsid w:val="00E618E0"/>
    <w:rsid w:val="00E61F06"/>
    <w:rsid w:val="00E61F58"/>
    <w:rsid w:val="00E6207F"/>
    <w:rsid w:val="00E622A8"/>
    <w:rsid w:val="00E624CE"/>
    <w:rsid w:val="00E6295F"/>
    <w:rsid w:val="00E629E1"/>
    <w:rsid w:val="00E62CA9"/>
    <w:rsid w:val="00E62EC8"/>
    <w:rsid w:val="00E633E8"/>
    <w:rsid w:val="00E63B3C"/>
    <w:rsid w:val="00E63F83"/>
    <w:rsid w:val="00E642CC"/>
    <w:rsid w:val="00E64B2F"/>
    <w:rsid w:val="00E650CE"/>
    <w:rsid w:val="00E652B1"/>
    <w:rsid w:val="00E655A2"/>
    <w:rsid w:val="00E65720"/>
    <w:rsid w:val="00E65F6A"/>
    <w:rsid w:val="00E65FAC"/>
    <w:rsid w:val="00E664F3"/>
    <w:rsid w:val="00E668AE"/>
    <w:rsid w:val="00E701D9"/>
    <w:rsid w:val="00E70827"/>
    <w:rsid w:val="00E70B9A"/>
    <w:rsid w:val="00E70CE6"/>
    <w:rsid w:val="00E70CED"/>
    <w:rsid w:val="00E70E3D"/>
    <w:rsid w:val="00E70E45"/>
    <w:rsid w:val="00E71411"/>
    <w:rsid w:val="00E71DF2"/>
    <w:rsid w:val="00E7211C"/>
    <w:rsid w:val="00E72385"/>
    <w:rsid w:val="00E72926"/>
    <w:rsid w:val="00E7297A"/>
    <w:rsid w:val="00E72F05"/>
    <w:rsid w:val="00E73010"/>
    <w:rsid w:val="00E734EB"/>
    <w:rsid w:val="00E73631"/>
    <w:rsid w:val="00E73A25"/>
    <w:rsid w:val="00E73AE7"/>
    <w:rsid w:val="00E73BFC"/>
    <w:rsid w:val="00E73CCA"/>
    <w:rsid w:val="00E73D0F"/>
    <w:rsid w:val="00E73F7E"/>
    <w:rsid w:val="00E73FC1"/>
    <w:rsid w:val="00E74062"/>
    <w:rsid w:val="00E740FB"/>
    <w:rsid w:val="00E7419F"/>
    <w:rsid w:val="00E74828"/>
    <w:rsid w:val="00E7492C"/>
    <w:rsid w:val="00E74C87"/>
    <w:rsid w:val="00E74FEE"/>
    <w:rsid w:val="00E75972"/>
    <w:rsid w:val="00E75AD4"/>
    <w:rsid w:val="00E75C73"/>
    <w:rsid w:val="00E76CF3"/>
    <w:rsid w:val="00E7707F"/>
    <w:rsid w:val="00E77486"/>
    <w:rsid w:val="00E77C59"/>
    <w:rsid w:val="00E77DDC"/>
    <w:rsid w:val="00E77F96"/>
    <w:rsid w:val="00E80432"/>
    <w:rsid w:val="00E805A8"/>
    <w:rsid w:val="00E808CF"/>
    <w:rsid w:val="00E80B1E"/>
    <w:rsid w:val="00E81163"/>
    <w:rsid w:val="00E81B78"/>
    <w:rsid w:val="00E81D82"/>
    <w:rsid w:val="00E81E3C"/>
    <w:rsid w:val="00E82387"/>
    <w:rsid w:val="00E82D0A"/>
    <w:rsid w:val="00E82EC7"/>
    <w:rsid w:val="00E82FE2"/>
    <w:rsid w:val="00E8302D"/>
    <w:rsid w:val="00E83709"/>
    <w:rsid w:val="00E83C36"/>
    <w:rsid w:val="00E83CAD"/>
    <w:rsid w:val="00E83CAE"/>
    <w:rsid w:val="00E842A1"/>
    <w:rsid w:val="00E84674"/>
    <w:rsid w:val="00E84E28"/>
    <w:rsid w:val="00E85506"/>
    <w:rsid w:val="00E85572"/>
    <w:rsid w:val="00E85647"/>
    <w:rsid w:val="00E859B5"/>
    <w:rsid w:val="00E85E7C"/>
    <w:rsid w:val="00E85F93"/>
    <w:rsid w:val="00E8641B"/>
    <w:rsid w:val="00E864AF"/>
    <w:rsid w:val="00E8659B"/>
    <w:rsid w:val="00E86D10"/>
    <w:rsid w:val="00E86DB0"/>
    <w:rsid w:val="00E87215"/>
    <w:rsid w:val="00E873BC"/>
    <w:rsid w:val="00E877ED"/>
    <w:rsid w:val="00E87F6F"/>
    <w:rsid w:val="00E90005"/>
    <w:rsid w:val="00E91010"/>
    <w:rsid w:val="00E911AD"/>
    <w:rsid w:val="00E91778"/>
    <w:rsid w:val="00E91A6F"/>
    <w:rsid w:val="00E91DBE"/>
    <w:rsid w:val="00E91E45"/>
    <w:rsid w:val="00E920EF"/>
    <w:rsid w:val="00E92B51"/>
    <w:rsid w:val="00E92CEC"/>
    <w:rsid w:val="00E92DF0"/>
    <w:rsid w:val="00E92EB7"/>
    <w:rsid w:val="00E936D3"/>
    <w:rsid w:val="00E93792"/>
    <w:rsid w:val="00E93FC3"/>
    <w:rsid w:val="00E942B7"/>
    <w:rsid w:val="00E94356"/>
    <w:rsid w:val="00E94429"/>
    <w:rsid w:val="00E9463A"/>
    <w:rsid w:val="00E94754"/>
    <w:rsid w:val="00E95EF2"/>
    <w:rsid w:val="00E95F69"/>
    <w:rsid w:val="00E96042"/>
    <w:rsid w:val="00E9643E"/>
    <w:rsid w:val="00E96467"/>
    <w:rsid w:val="00E9668A"/>
    <w:rsid w:val="00E968A3"/>
    <w:rsid w:val="00E97472"/>
    <w:rsid w:val="00E977AE"/>
    <w:rsid w:val="00E97817"/>
    <w:rsid w:val="00E97B85"/>
    <w:rsid w:val="00E97BFB"/>
    <w:rsid w:val="00EA05A5"/>
    <w:rsid w:val="00EA0952"/>
    <w:rsid w:val="00EA0F8C"/>
    <w:rsid w:val="00EA1091"/>
    <w:rsid w:val="00EA1559"/>
    <w:rsid w:val="00EA170B"/>
    <w:rsid w:val="00EA17AC"/>
    <w:rsid w:val="00EA1A88"/>
    <w:rsid w:val="00EA1AC8"/>
    <w:rsid w:val="00EA1C10"/>
    <w:rsid w:val="00EA204C"/>
    <w:rsid w:val="00EA225F"/>
    <w:rsid w:val="00EA25DE"/>
    <w:rsid w:val="00EA2A69"/>
    <w:rsid w:val="00EA2B7E"/>
    <w:rsid w:val="00EA3050"/>
    <w:rsid w:val="00EA317C"/>
    <w:rsid w:val="00EA3471"/>
    <w:rsid w:val="00EA3524"/>
    <w:rsid w:val="00EA3808"/>
    <w:rsid w:val="00EA431E"/>
    <w:rsid w:val="00EA4739"/>
    <w:rsid w:val="00EA4A57"/>
    <w:rsid w:val="00EA4B76"/>
    <w:rsid w:val="00EA4BB7"/>
    <w:rsid w:val="00EA4BBC"/>
    <w:rsid w:val="00EA5079"/>
    <w:rsid w:val="00EA5138"/>
    <w:rsid w:val="00EA51AC"/>
    <w:rsid w:val="00EA567D"/>
    <w:rsid w:val="00EA639B"/>
    <w:rsid w:val="00EA68D5"/>
    <w:rsid w:val="00EA6A59"/>
    <w:rsid w:val="00EA6B2D"/>
    <w:rsid w:val="00EA6D6C"/>
    <w:rsid w:val="00EA777A"/>
    <w:rsid w:val="00EA7EA9"/>
    <w:rsid w:val="00EB05E8"/>
    <w:rsid w:val="00EB07BE"/>
    <w:rsid w:val="00EB08AB"/>
    <w:rsid w:val="00EB1088"/>
    <w:rsid w:val="00EB1215"/>
    <w:rsid w:val="00EB21C1"/>
    <w:rsid w:val="00EB22A1"/>
    <w:rsid w:val="00EB2D7E"/>
    <w:rsid w:val="00EB3334"/>
    <w:rsid w:val="00EB3358"/>
    <w:rsid w:val="00EB3681"/>
    <w:rsid w:val="00EB36BD"/>
    <w:rsid w:val="00EB38D8"/>
    <w:rsid w:val="00EB3DF1"/>
    <w:rsid w:val="00EB45FD"/>
    <w:rsid w:val="00EB4677"/>
    <w:rsid w:val="00EB470A"/>
    <w:rsid w:val="00EB49B7"/>
    <w:rsid w:val="00EB4AA1"/>
    <w:rsid w:val="00EB4EAE"/>
    <w:rsid w:val="00EB5073"/>
    <w:rsid w:val="00EB50C3"/>
    <w:rsid w:val="00EB55C4"/>
    <w:rsid w:val="00EB60A0"/>
    <w:rsid w:val="00EB6576"/>
    <w:rsid w:val="00EB6971"/>
    <w:rsid w:val="00EB6F2D"/>
    <w:rsid w:val="00EB72AE"/>
    <w:rsid w:val="00EB7332"/>
    <w:rsid w:val="00EB73C6"/>
    <w:rsid w:val="00EB77DC"/>
    <w:rsid w:val="00EC03B8"/>
    <w:rsid w:val="00EC082C"/>
    <w:rsid w:val="00EC0C75"/>
    <w:rsid w:val="00EC0CEB"/>
    <w:rsid w:val="00EC1D3C"/>
    <w:rsid w:val="00EC1EFC"/>
    <w:rsid w:val="00EC289F"/>
    <w:rsid w:val="00EC368B"/>
    <w:rsid w:val="00EC39C8"/>
    <w:rsid w:val="00EC39D1"/>
    <w:rsid w:val="00EC3A6F"/>
    <w:rsid w:val="00EC3B03"/>
    <w:rsid w:val="00EC40C0"/>
    <w:rsid w:val="00EC4174"/>
    <w:rsid w:val="00EC438A"/>
    <w:rsid w:val="00EC497A"/>
    <w:rsid w:val="00EC4B47"/>
    <w:rsid w:val="00EC4FD8"/>
    <w:rsid w:val="00EC51FB"/>
    <w:rsid w:val="00EC539E"/>
    <w:rsid w:val="00EC550C"/>
    <w:rsid w:val="00EC5FF5"/>
    <w:rsid w:val="00EC6591"/>
    <w:rsid w:val="00EC666E"/>
    <w:rsid w:val="00EC69A4"/>
    <w:rsid w:val="00EC69F7"/>
    <w:rsid w:val="00EC6B6C"/>
    <w:rsid w:val="00EC6F37"/>
    <w:rsid w:val="00EC72C8"/>
    <w:rsid w:val="00EC72E2"/>
    <w:rsid w:val="00EC7ABA"/>
    <w:rsid w:val="00EC7CB9"/>
    <w:rsid w:val="00EC7E17"/>
    <w:rsid w:val="00ED0419"/>
    <w:rsid w:val="00ED042D"/>
    <w:rsid w:val="00ED0709"/>
    <w:rsid w:val="00ED1102"/>
    <w:rsid w:val="00ED1AE4"/>
    <w:rsid w:val="00ED1BA3"/>
    <w:rsid w:val="00ED1F5B"/>
    <w:rsid w:val="00ED2638"/>
    <w:rsid w:val="00ED283A"/>
    <w:rsid w:val="00ED2A54"/>
    <w:rsid w:val="00ED36F7"/>
    <w:rsid w:val="00ED3B65"/>
    <w:rsid w:val="00ED4087"/>
    <w:rsid w:val="00ED43AD"/>
    <w:rsid w:val="00ED4486"/>
    <w:rsid w:val="00ED45E6"/>
    <w:rsid w:val="00ED4B0C"/>
    <w:rsid w:val="00ED5303"/>
    <w:rsid w:val="00ED5401"/>
    <w:rsid w:val="00ED5445"/>
    <w:rsid w:val="00ED5555"/>
    <w:rsid w:val="00ED5BF0"/>
    <w:rsid w:val="00ED616C"/>
    <w:rsid w:val="00ED640F"/>
    <w:rsid w:val="00ED6618"/>
    <w:rsid w:val="00ED6DE4"/>
    <w:rsid w:val="00ED7375"/>
    <w:rsid w:val="00ED7A1A"/>
    <w:rsid w:val="00EE011A"/>
    <w:rsid w:val="00EE044A"/>
    <w:rsid w:val="00EE05FF"/>
    <w:rsid w:val="00EE13BC"/>
    <w:rsid w:val="00EE1A85"/>
    <w:rsid w:val="00EE1E34"/>
    <w:rsid w:val="00EE2B2B"/>
    <w:rsid w:val="00EE2F47"/>
    <w:rsid w:val="00EE3DD4"/>
    <w:rsid w:val="00EE4478"/>
    <w:rsid w:val="00EE4784"/>
    <w:rsid w:val="00EE483E"/>
    <w:rsid w:val="00EE4957"/>
    <w:rsid w:val="00EE4BE8"/>
    <w:rsid w:val="00EE4D58"/>
    <w:rsid w:val="00EE5089"/>
    <w:rsid w:val="00EE52F0"/>
    <w:rsid w:val="00EE5412"/>
    <w:rsid w:val="00EE56EB"/>
    <w:rsid w:val="00EE57B3"/>
    <w:rsid w:val="00EE5D13"/>
    <w:rsid w:val="00EE5FC8"/>
    <w:rsid w:val="00EE62C0"/>
    <w:rsid w:val="00EE65C8"/>
    <w:rsid w:val="00EE673D"/>
    <w:rsid w:val="00EE703E"/>
    <w:rsid w:val="00EE70A8"/>
    <w:rsid w:val="00EE77BA"/>
    <w:rsid w:val="00EF0508"/>
    <w:rsid w:val="00EF0AC9"/>
    <w:rsid w:val="00EF0E9A"/>
    <w:rsid w:val="00EF1090"/>
    <w:rsid w:val="00EF151F"/>
    <w:rsid w:val="00EF1DCC"/>
    <w:rsid w:val="00EF1E0D"/>
    <w:rsid w:val="00EF22C7"/>
    <w:rsid w:val="00EF230E"/>
    <w:rsid w:val="00EF36FC"/>
    <w:rsid w:val="00EF3850"/>
    <w:rsid w:val="00EF42AA"/>
    <w:rsid w:val="00EF46E7"/>
    <w:rsid w:val="00EF4A6B"/>
    <w:rsid w:val="00EF5363"/>
    <w:rsid w:val="00EF5570"/>
    <w:rsid w:val="00EF5654"/>
    <w:rsid w:val="00EF575D"/>
    <w:rsid w:val="00EF5888"/>
    <w:rsid w:val="00EF5C33"/>
    <w:rsid w:val="00EF60A6"/>
    <w:rsid w:val="00EF624A"/>
    <w:rsid w:val="00EF6260"/>
    <w:rsid w:val="00EF6A94"/>
    <w:rsid w:val="00EF6E32"/>
    <w:rsid w:val="00EF72C3"/>
    <w:rsid w:val="00EF7589"/>
    <w:rsid w:val="00EF76BB"/>
    <w:rsid w:val="00EF7791"/>
    <w:rsid w:val="00EF789D"/>
    <w:rsid w:val="00EF7BBC"/>
    <w:rsid w:val="00EF7C01"/>
    <w:rsid w:val="00F00207"/>
    <w:rsid w:val="00F0077C"/>
    <w:rsid w:val="00F00B41"/>
    <w:rsid w:val="00F013C2"/>
    <w:rsid w:val="00F01634"/>
    <w:rsid w:val="00F01DEC"/>
    <w:rsid w:val="00F021EC"/>
    <w:rsid w:val="00F024C1"/>
    <w:rsid w:val="00F02615"/>
    <w:rsid w:val="00F02D9D"/>
    <w:rsid w:val="00F02DC3"/>
    <w:rsid w:val="00F02F78"/>
    <w:rsid w:val="00F031F5"/>
    <w:rsid w:val="00F03208"/>
    <w:rsid w:val="00F0330C"/>
    <w:rsid w:val="00F038F0"/>
    <w:rsid w:val="00F03BF5"/>
    <w:rsid w:val="00F03C25"/>
    <w:rsid w:val="00F03D73"/>
    <w:rsid w:val="00F04035"/>
    <w:rsid w:val="00F0427B"/>
    <w:rsid w:val="00F04390"/>
    <w:rsid w:val="00F04F2F"/>
    <w:rsid w:val="00F05198"/>
    <w:rsid w:val="00F0520F"/>
    <w:rsid w:val="00F05796"/>
    <w:rsid w:val="00F05839"/>
    <w:rsid w:val="00F06062"/>
    <w:rsid w:val="00F06DB0"/>
    <w:rsid w:val="00F0722E"/>
    <w:rsid w:val="00F073B4"/>
    <w:rsid w:val="00F07B7E"/>
    <w:rsid w:val="00F10082"/>
    <w:rsid w:val="00F100F1"/>
    <w:rsid w:val="00F102F7"/>
    <w:rsid w:val="00F10436"/>
    <w:rsid w:val="00F1046F"/>
    <w:rsid w:val="00F10A8E"/>
    <w:rsid w:val="00F10AB0"/>
    <w:rsid w:val="00F10C79"/>
    <w:rsid w:val="00F11004"/>
    <w:rsid w:val="00F113FB"/>
    <w:rsid w:val="00F11E8F"/>
    <w:rsid w:val="00F12274"/>
    <w:rsid w:val="00F12756"/>
    <w:rsid w:val="00F128D3"/>
    <w:rsid w:val="00F12C5D"/>
    <w:rsid w:val="00F12DAE"/>
    <w:rsid w:val="00F1389C"/>
    <w:rsid w:val="00F139E3"/>
    <w:rsid w:val="00F13A6F"/>
    <w:rsid w:val="00F1426B"/>
    <w:rsid w:val="00F14291"/>
    <w:rsid w:val="00F14A9B"/>
    <w:rsid w:val="00F14C10"/>
    <w:rsid w:val="00F14F3F"/>
    <w:rsid w:val="00F15061"/>
    <w:rsid w:val="00F1554F"/>
    <w:rsid w:val="00F1618F"/>
    <w:rsid w:val="00F16368"/>
    <w:rsid w:val="00F163CE"/>
    <w:rsid w:val="00F1652B"/>
    <w:rsid w:val="00F167C5"/>
    <w:rsid w:val="00F16F21"/>
    <w:rsid w:val="00F1737B"/>
    <w:rsid w:val="00F1787C"/>
    <w:rsid w:val="00F20034"/>
    <w:rsid w:val="00F20486"/>
    <w:rsid w:val="00F2085E"/>
    <w:rsid w:val="00F20A25"/>
    <w:rsid w:val="00F20E53"/>
    <w:rsid w:val="00F20E8B"/>
    <w:rsid w:val="00F21541"/>
    <w:rsid w:val="00F221C5"/>
    <w:rsid w:val="00F22418"/>
    <w:rsid w:val="00F2243B"/>
    <w:rsid w:val="00F227A0"/>
    <w:rsid w:val="00F2296C"/>
    <w:rsid w:val="00F22B48"/>
    <w:rsid w:val="00F230C4"/>
    <w:rsid w:val="00F233E9"/>
    <w:rsid w:val="00F23BE8"/>
    <w:rsid w:val="00F243D0"/>
    <w:rsid w:val="00F24550"/>
    <w:rsid w:val="00F24DB3"/>
    <w:rsid w:val="00F24F74"/>
    <w:rsid w:val="00F250F4"/>
    <w:rsid w:val="00F2512F"/>
    <w:rsid w:val="00F2515A"/>
    <w:rsid w:val="00F252BA"/>
    <w:rsid w:val="00F2574C"/>
    <w:rsid w:val="00F2597C"/>
    <w:rsid w:val="00F260CF"/>
    <w:rsid w:val="00F26662"/>
    <w:rsid w:val="00F26DCD"/>
    <w:rsid w:val="00F272E4"/>
    <w:rsid w:val="00F27AFA"/>
    <w:rsid w:val="00F30073"/>
    <w:rsid w:val="00F3044C"/>
    <w:rsid w:val="00F305A6"/>
    <w:rsid w:val="00F30827"/>
    <w:rsid w:val="00F30D9F"/>
    <w:rsid w:val="00F30E10"/>
    <w:rsid w:val="00F30E57"/>
    <w:rsid w:val="00F315B8"/>
    <w:rsid w:val="00F3172E"/>
    <w:rsid w:val="00F31FB2"/>
    <w:rsid w:val="00F32BE6"/>
    <w:rsid w:val="00F32E92"/>
    <w:rsid w:val="00F33A3A"/>
    <w:rsid w:val="00F33F32"/>
    <w:rsid w:val="00F3409E"/>
    <w:rsid w:val="00F3416D"/>
    <w:rsid w:val="00F344C1"/>
    <w:rsid w:val="00F3456C"/>
    <w:rsid w:val="00F347CE"/>
    <w:rsid w:val="00F34B85"/>
    <w:rsid w:val="00F34EE9"/>
    <w:rsid w:val="00F357FD"/>
    <w:rsid w:val="00F35C29"/>
    <w:rsid w:val="00F36110"/>
    <w:rsid w:val="00F3649B"/>
    <w:rsid w:val="00F36725"/>
    <w:rsid w:val="00F36F29"/>
    <w:rsid w:val="00F376BF"/>
    <w:rsid w:val="00F37D9D"/>
    <w:rsid w:val="00F4026C"/>
    <w:rsid w:val="00F40962"/>
    <w:rsid w:val="00F40965"/>
    <w:rsid w:val="00F4140F"/>
    <w:rsid w:val="00F41852"/>
    <w:rsid w:val="00F41992"/>
    <w:rsid w:val="00F41A44"/>
    <w:rsid w:val="00F4234D"/>
    <w:rsid w:val="00F42473"/>
    <w:rsid w:val="00F42504"/>
    <w:rsid w:val="00F42902"/>
    <w:rsid w:val="00F42D02"/>
    <w:rsid w:val="00F43B92"/>
    <w:rsid w:val="00F43E63"/>
    <w:rsid w:val="00F4420F"/>
    <w:rsid w:val="00F448E0"/>
    <w:rsid w:val="00F449CB"/>
    <w:rsid w:val="00F44AF0"/>
    <w:rsid w:val="00F44C0F"/>
    <w:rsid w:val="00F44DDE"/>
    <w:rsid w:val="00F44F4B"/>
    <w:rsid w:val="00F4557A"/>
    <w:rsid w:val="00F466AA"/>
    <w:rsid w:val="00F46807"/>
    <w:rsid w:val="00F468DE"/>
    <w:rsid w:val="00F46E61"/>
    <w:rsid w:val="00F46F64"/>
    <w:rsid w:val="00F47198"/>
    <w:rsid w:val="00F4730A"/>
    <w:rsid w:val="00F4760F"/>
    <w:rsid w:val="00F47956"/>
    <w:rsid w:val="00F47DD5"/>
    <w:rsid w:val="00F502D4"/>
    <w:rsid w:val="00F504FC"/>
    <w:rsid w:val="00F5056E"/>
    <w:rsid w:val="00F50E80"/>
    <w:rsid w:val="00F511E8"/>
    <w:rsid w:val="00F5194D"/>
    <w:rsid w:val="00F525D3"/>
    <w:rsid w:val="00F5292F"/>
    <w:rsid w:val="00F52A73"/>
    <w:rsid w:val="00F533B3"/>
    <w:rsid w:val="00F53800"/>
    <w:rsid w:val="00F543F3"/>
    <w:rsid w:val="00F54413"/>
    <w:rsid w:val="00F5465C"/>
    <w:rsid w:val="00F547ED"/>
    <w:rsid w:val="00F54A7C"/>
    <w:rsid w:val="00F54EED"/>
    <w:rsid w:val="00F54FF2"/>
    <w:rsid w:val="00F54FF6"/>
    <w:rsid w:val="00F55052"/>
    <w:rsid w:val="00F5509A"/>
    <w:rsid w:val="00F550BE"/>
    <w:rsid w:val="00F551F2"/>
    <w:rsid w:val="00F554E3"/>
    <w:rsid w:val="00F55612"/>
    <w:rsid w:val="00F5577A"/>
    <w:rsid w:val="00F558A1"/>
    <w:rsid w:val="00F55B1D"/>
    <w:rsid w:val="00F55CF1"/>
    <w:rsid w:val="00F56619"/>
    <w:rsid w:val="00F566B8"/>
    <w:rsid w:val="00F56920"/>
    <w:rsid w:val="00F56B4D"/>
    <w:rsid w:val="00F56B54"/>
    <w:rsid w:val="00F56BA9"/>
    <w:rsid w:val="00F5711B"/>
    <w:rsid w:val="00F5713A"/>
    <w:rsid w:val="00F5730C"/>
    <w:rsid w:val="00F57ACD"/>
    <w:rsid w:val="00F607EB"/>
    <w:rsid w:val="00F60A59"/>
    <w:rsid w:val="00F60BF8"/>
    <w:rsid w:val="00F60FEA"/>
    <w:rsid w:val="00F61093"/>
    <w:rsid w:val="00F6142A"/>
    <w:rsid w:val="00F614FD"/>
    <w:rsid w:val="00F61FD8"/>
    <w:rsid w:val="00F621BF"/>
    <w:rsid w:val="00F62365"/>
    <w:rsid w:val="00F62BD3"/>
    <w:rsid w:val="00F62C10"/>
    <w:rsid w:val="00F62E44"/>
    <w:rsid w:val="00F6328C"/>
    <w:rsid w:val="00F63643"/>
    <w:rsid w:val="00F63DD0"/>
    <w:rsid w:val="00F63F96"/>
    <w:rsid w:val="00F642B5"/>
    <w:rsid w:val="00F648EA"/>
    <w:rsid w:val="00F64C89"/>
    <w:rsid w:val="00F64FA6"/>
    <w:rsid w:val="00F65031"/>
    <w:rsid w:val="00F654F0"/>
    <w:rsid w:val="00F6571B"/>
    <w:rsid w:val="00F65798"/>
    <w:rsid w:val="00F65A50"/>
    <w:rsid w:val="00F65BEC"/>
    <w:rsid w:val="00F66204"/>
    <w:rsid w:val="00F668A1"/>
    <w:rsid w:val="00F6708C"/>
    <w:rsid w:val="00F67148"/>
    <w:rsid w:val="00F6734A"/>
    <w:rsid w:val="00F67459"/>
    <w:rsid w:val="00F67645"/>
    <w:rsid w:val="00F67831"/>
    <w:rsid w:val="00F679C1"/>
    <w:rsid w:val="00F67A1B"/>
    <w:rsid w:val="00F67BBD"/>
    <w:rsid w:val="00F67C2B"/>
    <w:rsid w:val="00F67C66"/>
    <w:rsid w:val="00F702BF"/>
    <w:rsid w:val="00F702DB"/>
    <w:rsid w:val="00F7077D"/>
    <w:rsid w:val="00F7079C"/>
    <w:rsid w:val="00F70A0D"/>
    <w:rsid w:val="00F70BAE"/>
    <w:rsid w:val="00F70C23"/>
    <w:rsid w:val="00F70E41"/>
    <w:rsid w:val="00F71082"/>
    <w:rsid w:val="00F7128B"/>
    <w:rsid w:val="00F71D35"/>
    <w:rsid w:val="00F720F9"/>
    <w:rsid w:val="00F7263F"/>
    <w:rsid w:val="00F72F74"/>
    <w:rsid w:val="00F73160"/>
    <w:rsid w:val="00F7335F"/>
    <w:rsid w:val="00F73697"/>
    <w:rsid w:val="00F7370D"/>
    <w:rsid w:val="00F73BD7"/>
    <w:rsid w:val="00F73DD0"/>
    <w:rsid w:val="00F741BC"/>
    <w:rsid w:val="00F74933"/>
    <w:rsid w:val="00F74963"/>
    <w:rsid w:val="00F74AF9"/>
    <w:rsid w:val="00F74C59"/>
    <w:rsid w:val="00F74DC3"/>
    <w:rsid w:val="00F75257"/>
    <w:rsid w:val="00F75529"/>
    <w:rsid w:val="00F75714"/>
    <w:rsid w:val="00F758FB"/>
    <w:rsid w:val="00F75921"/>
    <w:rsid w:val="00F75C33"/>
    <w:rsid w:val="00F76917"/>
    <w:rsid w:val="00F76BA2"/>
    <w:rsid w:val="00F76F82"/>
    <w:rsid w:val="00F773B9"/>
    <w:rsid w:val="00F77637"/>
    <w:rsid w:val="00F77698"/>
    <w:rsid w:val="00F77CD4"/>
    <w:rsid w:val="00F77EAC"/>
    <w:rsid w:val="00F80639"/>
    <w:rsid w:val="00F8077C"/>
    <w:rsid w:val="00F80BD9"/>
    <w:rsid w:val="00F81250"/>
    <w:rsid w:val="00F81560"/>
    <w:rsid w:val="00F81651"/>
    <w:rsid w:val="00F81C7E"/>
    <w:rsid w:val="00F81FE9"/>
    <w:rsid w:val="00F822CB"/>
    <w:rsid w:val="00F82EC7"/>
    <w:rsid w:val="00F836DC"/>
    <w:rsid w:val="00F8376E"/>
    <w:rsid w:val="00F83B4D"/>
    <w:rsid w:val="00F83EB0"/>
    <w:rsid w:val="00F840B4"/>
    <w:rsid w:val="00F8470F"/>
    <w:rsid w:val="00F84899"/>
    <w:rsid w:val="00F84BCA"/>
    <w:rsid w:val="00F84BDB"/>
    <w:rsid w:val="00F84ED4"/>
    <w:rsid w:val="00F850A4"/>
    <w:rsid w:val="00F85880"/>
    <w:rsid w:val="00F85C84"/>
    <w:rsid w:val="00F85E64"/>
    <w:rsid w:val="00F86152"/>
    <w:rsid w:val="00F86447"/>
    <w:rsid w:val="00F8760B"/>
    <w:rsid w:val="00F8768D"/>
    <w:rsid w:val="00F87715"/>
    <w:rsid w:val="00F87BB1"/>
    <w:rsid w:val="00F90573"/>
    <w:rsid w:val="00F90946"/>
    <w:rsid w:val="00F90A9D"/>
    <w:rsid w:val="00F90C39"/>
    <w:rsid w:val="00F90C5F"/>
    <w:rsid w:val="00F90D9E"/>
    <w:rsid w:val="00F90DEB"/>
    <w:rsid w:val="00F90F16"/>
    <w:rsid w:val="00F910B2"/>
    <w:rsid w:val="00F910DA"/>
    <w:rsid w:val="00F912F2"/>
    <w:rsid w:val="00F9136E"/>
    <w:rsid w:val="00F916F0"/>
    <w:rsid w:val="00F91BDB"/>
    <w:rsid w:val="00F91ECA"/>
    <w:rsid w:val="00F931A3"/>
    <w:rsid w:val="00F93253"/>
    <w:rsid w:val="00F93372"/>
    <w:rsid w:val="00F934C0"/>
    <w:rsid w:val="00F935EE"/>
    <w:rsid w:val="00F93777"/>
    <w:rsid w:val="00F93865"/>
    <w:rsid w:val="00F9396D"/>
    <w:rsid w:val="00F93BF3"/>
    <w:rsid w:val="00F94743"/>
    <w:rsid w:val="00F94986"/>
    <w:rsid w:val="00F94D54"/>
    <w:rsid w:val="00F9592C"/>
    <w:rsid w:val="00F95BBF"/>
    <w:rsid w:val="00F95C11"/>
    <w:rsid w:val="00F96098"/>
    <w:rsid w:val="00F960BF"/>
    <w:rsid w:val="00F96156"/>
    <w:rsid w:val="00F96355"/>
    <w:rsid w:val="00F96DD6"/>
    <w:rsid w:val="00F9709F"/>
    <w:rsid w:val="00F97342"/>
    <w:rsid w:val="00F9743F"/>
    <w:rsid w:val="00F975DF"/>
    <w:rsid w:val="00F9772C"/>
    <w:rsid w:val="00F97C18"/>
    <w:rsid w:val="00FA06D5"/>
    <w:rsid w:val="00FA099B"/>
    <w:rsid w:val="00FA0C03"/>
    <w:rsid w:val="00FA0EF2"/>
    <w:rsid w:val="00FA14F0"/>
    <w:rsid w:val="00FA179F"/>
    <w:rsid w:val="00FA1925"/>
    <w:rsid w:val="00FA19F6"/>
    <w:rsid w:val="00FA208B"/>
    <w:rsid w:val="00FA2348"/>
    <w:rsid w:val="00FA2471"/>
    <w:rsid w:val="00FA2522"/>
    <w:rsid w:val="00FA2627"/>
    <w:rsid w:val="00FA27C4"/>
    <w:rsid w:val="00FA295C"/>
    <w:rsid w:val="00FA2C11"/>
    <w:rsid w:val="00FA2E6E"/>
    <w:rsid w:val="00FA3119"/>
    <w:rsid w:val="00FA38BD"/>
    <w:rsid w:val="00FA39EA"/>
    <w:rsid w:val="00FA3A13"/>
    <w:rsid w:val="00FA3B25"/>
    <w:rsid w:val="00FA4224"/>
    <w:rsid w:val="00FA4494"/>
    <w:rsid w:val="00FA48FE"/>
    <w:rsid w:val="00FA4A32"/>
    <w:rsid w:val="00FA4B5E"/>
    <w:rsid w:val="00FA4BA4"/>
    <w:rsid w:val="00FA5724"/>
    <w:rsid w:val="00FA5735"/>
    <w:rsid w:val="00FA599D"/>
    <w:rsid w:val="00FA5D63"/>
    <w:rsid w:val="00FA6491"/>
    <w:rsid w:val="00FA64CF"/>
    <w:rsid w:val="00FA67A9"/>
    <w:rsid w:val="00FA6C17"/>
    <w:rsid w:val="00FA6E8E"/>
    <w:rsid w:val="00FA71D2"/>
    <w:rsid w:val="00FA763B"/>
    <w:rsid w:val="00FA7675"/>
    <w:rsid w:val="00FA76F4"/>
    <w:rsid w:val="00FA76FB"/>
    <w:rsid w:val="00FA7EAF"/>
    <w:rsid w:val="00FB015C"/>
    <w:rsid w:val="00FB0217"/>
    <w:rsid w:val="00FB029B"/>
    <w:rsid w:val="00FB0558"/>
    <w:rsid w:val="00FB08B7"/>
    <w:rsid w:val="00FB08E3"/>
    <w:rsid w:val="00FB0B3E"/>
    <w:rsid w:val="00FB0C7D"/>
    <w:rsid w:val="00FB134E"/>
    <w:rsid w:val="00FB14BE"/>
    <w:rsid w:val="00FB1961"/>
    <w:rsid w:val="00FB1F7A"/>
    <w:rsid w:val="00FB1FE2"/>
    <w:rsid w:val="00FB213F"/>
    <w:rsid w:val="00FB215C"/>
    <w:rsid w:val="00FB235A"/>
    <w:rsid w:val="00FB253A"/>
    <w:rsid w:val="00FB2F26"/>
    <w:rsid w:val="00FB2FD7"/>
    <w:rsid w:val="00FB31A0"/>
    <w:rsid w:val="00FB32D7"/>
    <w:rsid w:val="00FB32FF"/>
    <w:rsid w:val="00FB3317"/>
    <w:rsid w:val="00FB3452"/>
    <w:rsid w:val="00FB3DFC"/>
    <w:rsid w:val="00FB3E83"/>
    <w:rsid w:val="00FB4141"/>
    <w:rsid w:val="00FB432E"/>
    <w:rsid w:val="00FB4760"/>
    <w:rsid w:val="00FB48BA"/>
    <w:rsid w:val="00FB4FB2"/>
    <w:rsid w:val="00FB5124"/>
    <w:rsid w:val="00FB5589"/>
    <w:rsid w:val="00FB5946"/>
    <w:rsid w:val="00FB5C27"/>
    <w:rsid w:val="00FB5CF0"/>
    <w:rsid w:val="00FB6088"/>
    <w:rsid w:val="00FB60FA"/>
    <w:rsid w:val="00FB6592"/>
    <w:rsid w:val="00FB65C2"/>
    <w:rsid w:val="00FB65C7"/>
    <w:rsid w:val="00FB754D"/>
    <w:rsid w:val="00FB7666"/>
    <w:rsid w:val="00FB76B5"/>
    <w:rsid w:val="00FB7788"/>
    <w:rsid w:val="00FB78B9"/>
    <w:rsid w:val="00FB79E2"/>
    <w:rsid w:val="00FB7BFB"/>
    <w:rsid w:val="00FB7C0F"/>
    <w:rsid w:val="00FB7CE2"/>
    <w:rsid w:val="00FC0200"/>
    <w:rsid w:val="00FC0AD6"/>
    <w:rsid w:val="00FC0D35"/>
    <w:rsid w:val="00FC19F1"/>
    <w:rsid w:val="00FC1ED9"/>
    <w:rsid w:val="00FC2104"/>
    <w:rsid w:val="00FC2CFA"/>
    <w:rsid w:val="00FC2D91"/>
    <w:rsid w:val="00FC32E2"/>
    <w:rsid w:val="00FC3483"/>
    <w:rsid w:val="00FC373C"/>
    <w:rsid w:val="00FC3933"/>
    <w:rsid w:val="00FC3D33"/>
    <w:rsid w:val="00FC44DA"/>
    <w:rsid w:val="00FC4530"/>
    <w:rsid w:val="00FC4BFA"/>
    <w:rsid w:val="00FC4FD9"/>
    <w:rsid w:val="00FC5037"/>
    <w:rsid w:val="00FC539F"/>
    <w:rsid w:val="00FC54CB"/>
    <w:rsid w:val="00FC5878"/>
    <w:rsid w:val="00FC58A1"/>
    <w:rsid w:val="00FC5AFE"/>
    <w:rsid w:val="00FC5C3B"/>
    <w:rsid w:val="00FC60CC"/>
    <w:rsid w:val="00FC6353"/>
    <w:rsid w:val="00FC6445"/>
    <w:rsid w:val="00FC7046"/>
    <w:rsid w:val="00FC70CD"/>
    <w:rsid w:val="00FC717B"/>
    <w:rsid w:val="00FC7231"/>
    <w:rsid w:val="00FC788F"/>
    <w:rsid w:val="00FC7C1F"/>
    <w:rsid w:val="00FC7C66"/>
    <w:rsid w:val="00FD0042"/>
    <w:rsid w:val="00FD0AFD"/>
    <w:rsid w:val="00FD0EF8"/>
    <w:rsid w:val="00FD116F"/>
    <w:rsid w:val="00FD16C0"/>
    <w:rsid w:val="00FD1BAA"/>
    <w:rsid w:val="00FD2B93"/>
    <w:rsid w:val="00FD31F1"/>
    <w:rsid w:val="00FD33F7"/>
    <w:rsid w:val="00FD3403"/>
    <w:rsid w:val="00FD38DB"/>
    <w:rsid w:val="00FD3D10"/>
    <w:rsid w:val="00FD3F14"/>
    <w:rsid w:val="00FD3FF6"/>
    <w:rsid w:val="00FD4007"/>
    <w:rsid w:val="00FD4606"/>
    <w:rsid w:val="00FD478C"/>
    <w:rsid w:val="00FD49E6"/>
    <w:rsid w:val="00FD4B51"/>
    <w:rsid w:val="00FD4D43"/>
    <w:rsid w:val="00FD4FC1"/>
    <w:rsid w:val="00FD5411"/>
    <w:rsid w:val="00FD558F"/>
    <w:rsid w:val="00FD5AAD"/>
    <w:rsid w:val="00FD5EAC"/>
    <w:rsid w:val="00FD60B3"/>
    <w:rsid w:val="00FD6297"/>
    <w:rsid w:val="00FD6B31"/>
    <w:rsid w:val="00FD6C8E"/>
    <w:rsid w:val="00FD6EB9"/>
    <w:rsid w:val="00FD6FBA"/>
    <w:rsid w:val="00FD73AE"/>
    <w:rsid w:val="00FD745E"/>
    <w:rsid w:val="00FD79BC"/>
    <w:rsid w:val="00FD79DD"/>
    <w:rsid w:val="00FD7F5E"/>
    <w:rsid w:val="00FE076E"/>
    <w:rsid w:val="00FE0980"/>
    <w:rsid w:val="00FE09B3"/>
    <w:rsid w:val="00FE09E7"/>
    <w:rsid w:val="00FE0AB6"/>
    <w:rsid w:val="00FE0C05"/>
    <w:rsid w:val="00FE0C82"/>
    <w:rsid w:val="00FE0D06"/>
    <w:rsid w:val="00FE1033"/>
    <w:rsid w:val="00FE161D"/>
    <w:rsid w:val="00FE1D82"/>
    <w:rsid w:val="00FE2516"/>
    <w:rsid w:val="00FE26A9"/>
    <w:rsid w:val="00FE28B7"/>
    <w:rsid w:val="00FE2CB2"/>
    <w:rsid w:val="00FE2EA7"/>
    <w:rsid w:val="00FE3B71"/>
    <w:rsid w:val="00FE443B"/>
    <w:rsid w:val="00FE492C"/>
    <w:rsid w:val="00FE4D1A"/>
    <w:rsid w:val="00FE5025"/>
    <w:rsid w:val="00FE57E5"/>
    <w:rsid w:val="00FE5E0C"/>
    <w:rsid w:val="00FE5E83"/>
    <w:rsid w:val="00FE5F36"/>
    <w:rsid w:val="00FE6047"/>
    <w:rsid w:val="00FE6059"/>
    <w:rsid w:val="00FE60C9"/>
    <w:rsid w:val="00FE6326"/>
    <w:rsid w:val="00FE6ECC"/>
    <w:rsid w:val="00FE6FCA"/>
    <w:rsid w:val="00FE7318"/>
    <w:rsid w:val="00FE78CE"/>
    <w:rsid w:val="00FE7B89"/>
    <w:rsid w:val="00FE7EE3"/>
    <w:rsid w:val="00FF046B"/>
    <w:rsid w:val="00FF048A"/>
    <w:rsid w:val="00FF048D"/>
    <w:rsid w:val="00FF04DB"/>
    <w:rsid w:val="00FF04F5"/>
    <w:rsid w:val="00FF0CB4"/>
    <w:rsid w:val="00FF10DD"/>
    <w:rsid w:val="00FF15BE"/>
    <w:rsid w:val="00FF15F7"/>
    <w:rsid w:val="00FF1609"/>
    <w:rsid w:val="00FF1BB6"/>
    <w:rsid w:val="00FF1FE7"/>
    <w:rsid w:val="00FF2522"/>
    <w:rsid w:val="00FF2ACF"/>
    <w:rsid w:val="00FF2E38"/>
    <w:rsid w:val="00FF2E9E"/>
    <w:rsid w:val="00FF3768"/>
    <w:rsid w:val="00FF4802"/>
    <w:rsid w:val="00FF4942"/>
    <w:rsid w:val="00FF52F8"/>
    <w:rsid w:val="00FF54F5"/>
    <w:rsid w:val="00FF5788"/>
    <w:rsid w:val="00FF5ADB"/>
    <w:rsid w:val="00FF5AEA"/>
    <w:rsid w:val="00FF60A9"/>
    <w:rsid w:val="00FF60BD"/>
    <w:rsid w:val="00FF62B9"/>
    <w:rsid w:val="00FF6308"/>
    <w:rsid w:val="00FF637B"/>
    <w:rsid w:val="00FF63D6"/>
    <w:rsid w:val="00FF65E8"/>
    <w:rsid w:val="00FF676A"/>
    <w:rsid w:val="00FF6A76"/>
    <w:rsid w:val="00FF6B8D"/>
    <w:rsid w:val="00FF6DD0"/>
    <w:rsid w:val="00FF6F9F"/>
    <w:rsid w:val="00FF700B"/>
    <w:rsid w:val="00FF70E7"/>
    <w:rsid w:val="00FF7386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B2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B22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224</Words>
  <Characters>1280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</dc:creator>
  <cp:keywords/>
  <dc:description/>
  <cp:lastModifiedBy>Lenovo PC</cp:lastModifiedBy>
  <cp:revision>7</cp:revision>
  <cp:lastPrinted>2017-09-16T15:21:00Z</cp:lastPrinted>
  <dcterms:created xsi:type="dcterms:W3CDTF">2015-09-06T15:26:00Z</dcterms:created>
  <dcterms:modified xsi:type="dcterms:W3CDTF">2017-09-19T05:51:00Z</dcterms:modified>
</cp:coreProperties>
</file>